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E80B" w14:textId="3EC441CA" w:rsidR="00062828" w:rsidRPr="009E7756" w:rsidRDefault="00062828" w:rsidP="002D0EAF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r w:rsidRPr="009E7756">
        <w:rPr>
          <w:rFonts w:cstheme="minorHAnsi"/>
          <w:b/>
          <w:bCs/>
          <w:sz w:val="24"/>
          <w:szCs w:val="24"/>
        </w:rPr>
        <w:t xml:space="preserve">TUCSON AIRPORT AUTHORITY | Board of Directors Regular </w:t>
      </w:r>
      <w:commentRangeStart w:id="0"/>
      <w:r w:rsidRPr="009E7756">
        <w:rPr>
          <w:rFonts w:cstheme="minorHAnsi"/>
          <w:b/>
          <w:bCs/>
          <w:sz w:val="24"/>
          <w:szCs w:val="24"/>
        </w:rPr>
        <w:t>Meeting</w:t>
      </w:r>
      <w:commentRangeEnd w:id="0"/>
      <w:r w:rsidR="00256C03">
        <w:rPr>
          <w:rStyle w:val="CommentReference"/>
        </w:rPr>
        <w:commentReference w:id="0"/>
      </w:r>
    </w:p>
    <w:p w14:paraId="43B21847" w14:textId="2A421762" w:rsidR="00332681" w:rsidRPr="009E7756" w:rsidRDefault="00000000" w:rsidP="002D0EAF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alias w:val="Meeting Day"/>
          <w:tag w:val="Meeting Day"/>
          <w:id w:val="-1066491218"/>
          <w:placeholder>
            <w:docPart w:val="D7190D94FB8B4ED4BB06B48671C38C2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Content>
          <w:r w:rsidR="00BF605B" w:rsidRPr="009E7756">
            <w:rPr>
              <w:rFonts w:cstheme="minorHAnsi"/>
              <w:b/>
              <w:bCs/>
              <w:sz w:val="24"/>
              <w:szCs w:val="24"/>
            </w:rPr>
            <w:t>Wednesday</w:t>
          </w:r>
        </w:sdtContent>
      </w:sdt>
      <w:r w:rsidR="00062828" w:rsidRPr="009E7756">
        <w:rPr>
          <w:rFonts w:cstheme="minorHAnsi"/>
          <w:b/>
          <w:bCs/>
          <w:sz w:val="24"/>
          <w:szCs w:val="24"/>
        </w:rPr>
        <w:t xml:space="preserve">, </w:t>
      </w:r>
      <w:sdt>
        <w:sdtPr>
          <w:rPr>
            <w:rFonts w:cstheme="minorHAnsi"/>
            <w:b/>
            <w:bCs/>
            <w:sz w:val="24"/>
            <w:szCs w:val="24"/>
          </w:rPr>
          <w:alias w:val="Meeting Date"/>
          <w:tag w:val="Meeting Date"/>
          <w:id w:val="1340355790"/>
          <w:placeholder>
            <w:docPart w:val="F6C6330AAD924396B26B9C59E9E9A8B5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5B55D8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A743CB">
            <w:rPr>
              <w:rFonts w:cstheme="minorHAnsi"/>
              <w:b/>
              <w:bCs/>
              <w:sz w:val="24"/>
              <w:szCs w:val="24"/>
            </w:rPr>
            <w:t>September 3</w:t>
          </w:r>
          <w:r w:rsidR="002C195C" w:rsidRPr="009E7756">
            <w:rPr>
              <w:rFonts w:cstheme="minorHAnsi"/>
              <w:b/>
              <w:bCs/>
              <w:sz w:val="24"/>
              <w:szCs w:val="24"/>
            </w:rPr>
            <w:t>, 202</w:t>
          </w:r>
          <w:r w:rsidR="00300352">
            <w:rPr>
              <w:rFonts w:cstheme="minorHAnsi"/>
              <w:b/>
              <w:bCs/>
              <w:sz w:val="24"/>
              <w:szCs w:val="24"/>
            </w:rPr>
            <w:t>5</w:t>
          </w:r>
        </w:sdtContent>
      </w:sdt>
      <w:r w:rsidR="00062828" w:rsidRPr="009E7756">
        <w:rPr>
          <w:rFonts w:cstheme="minorHAnsi"/>
          <w:b/>
          <w:bCs/>
          <w:sz w:val="24"/>
          <w:szCs w:val="24"/>
        </w:rPr>
        <w:t xml:space="preserve"> |</w:t>
      </w:r>
      <w:r w:rsidR="00196589" w:rsidRPr="009E7756">
        <w:rPr>
          <w:rFonts w:cstheme="minorHAnsi"/>
          <w:b/>
          <w:bCs/>
          <w:sz w:val="24"/>
          <w:szCs w:val="24"/>
        </w:rPr>
        <w:t xml:space="preserve"> </w:t>
      </w:r>
      <w:r w:rsidR="00BF605B" w:rsidRPr="009E7756">
        <w:rPr>
          <w:rFonts w:cstheme="minorHAnsi"/>
          <w:b/>
          <w:bCs/>
          <w:sz w:val="24"/>
          <w:szCs w:val="24"/>
        </w:rPr>
        <w:t>3:00 p.m. |</w:t>
      </w:r>
      <w:r w:rsidR="003F0233" w:rsidRPr="009E7756">
        <w:rPr>
          <w:rFonts w:cstheme="minorHAnsi"/>
          <w:b/>
          <w:bCs/>
          <w:sz w:val="24"/>
          <w:szCs w:val="24"/>
        </w:rPr>
        <w:t xml:space="preserve"> </w:t>
      </w:r>
      <w:r w:rsidR="00091C7E" w:rsidRPr="009E7756">
        <w:rPr>
          <w:rFonts w:cstheme="minorHAnsi"/>
          <w:b/>
          <w:bCs/>
          <w:sz w:val="24"/>
          <w:szCs w:val="24"/>
        </w:rPr>
        <w:t>TAA Board Room</w:t>
      </w:r>
      <w:r w:rsidR="005B55D8">
        <w:rPr>
          <w:rFonts w:cstheme="minorHAnsi"/>
          <w:b/>
          <w:bCs/>
          <w:sz w:val="24"/>
          <w:szCs w:val="24"/>
        </w:rPr>
        <w:t xml:space="preserve"> and </w:t>
      </w:r>
      <w:r w:rsidR="006224BE">
        <w:rPr>
          <w:rFonts w:cstheme="minorHAnsi"/>
          <w:b/>
          <w:bCs/>
          <w:sz w:val="24"/>
          <w:szCs w:val="24"/>
        </w:rPr>
        <w:t>Microsoft Teams</w:t>
      </w:r>
    </w:p>
    <w:p w14:paraId="1066FA93" w14:textId="77777777" w:rsidR="00062828" w:rsidRPr="009E7756" w:rsidRDefault="00062828" w:rsidP="0068121A">
      <w:pPr>
        <w:pStyle w:val="NoSpacing"/>
        <w:rPr>
          <w:rFonts w:cstheme="minorHAnsi"/>
          <w:b/>
          <w:bCs/>
          <w:color w:val="8F3237"/>
          <w:sz w:val="24"/>
          <w:szCs w:val="24"/>
        </w:rPr>
      </w:pPr>
      <w:r w:rsidRPr="009E7756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959E37B" wp14:editId="1878B509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 w14:anchorId="4765FCCD">
              <v:line id="Straight Connector 1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632523" from="1in,7.15pt" to="540pt,7.15pt" w14:anchorId="337B9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>
                <w10:wrap anchorx="page"/>
                <w10:anchorlock/>
              </v:line>
            </w:pict>
          </mc:Fallback>
        </mc:AlternateContent>
      </w:r>
    </w:p>
    <w:p w14:paraId="52A79C30" w14:textId="57287D97" w:rsidR="00313D8E" w:rsidRPr="009E7756" w:rsidRDefault="00313D8E" w:rsidP="00313D8E">
      <w:pPr>
        <w:rPr>
          <w:rFonts w:cstheme="minorHAnsi"/>
          <w:b/>
          <w:bCs/>
          <w:szCs w:val="24"/>
        </w:rPr>
      </w:pPr>
      <w:r w:rsidRPr="009E7756">
        <w:rPr>
          <w:rFonts w:cstheme="minorHAnsi"/>
          <w:b/>
          <w:bCs/>
          <w:szCs w:val="24"/>
        </w:rPr>
        <w:t xml:space="preserve">THIS </w:t>
      </w:r>
      <w:r w:rsidR="0075008F">
        <w:rPr>
          <w:rFonts w:cstheme="minorHAnsi"/>
          <w:b/>
          <w:bCs/>
          <w:szCs w:val="24"/>
        </w:rPr>
        <w:t xml:space="preserve">REGULAR </w:t>
      </w:r>
      <w:r w:rsidRPr="009E7756">
        <w:rPr>
          <w:rFonts w:cstheme="minorHAnsi"/>
          <w:b/>
          <w:bCs/>
          <w:szCs w:val="24"/>
        </w:rPr>
        <w:t>MEETING OF THE TUCSON AIRPORT AUTHORITY (TAA) BOARD OF DIRECTORS WAS HELD IN A HYBRID MANNER</w:t>
      </w:r>
      <w:r w:rsidR="00F37D58" w:rsidRPr="009E7756">
        <w:rPr>
          <w:rFonts w:cstheme="minorHAnsi"/>
          <w:b/>
          <w:bCs/>
          <w:szCs w:val="24"/>
        </w:rPr>
        <w:t xml:space="preserve">. </w:t>
      </w:r>
      <w:r w:rsidRPr="009E7756">
        <w:rPr>
          <w:rFonts w:cstheme="minorHAnsi"/>
          <w:b/>
          <w:bCs/>
          <w:szCs w:val="24"/>
        </w:rPr>
        <w:t xml:space="preserve">BOARD MEMBERS </w:t>
      </w:r>
      <w:r w:rsidR="00896C51" w:rsidRPr="009E7756">
        <w:rPr>
          <w:rFonts w:cstheme="minorHAnsi"/>
          <w:b/>
          <w:bCs/>
          <w:szCs w:val="24"/>
        </w:rPr>
        <w:t>ATTENDED THE MEETING</w:t>
      </w:r>
      <w:r w:rsidR="00F37D58" w:rsidRPr="009E7756">
        <w:rPr>
          <w:rFonts w:cstheme="minorHAnsi"/>
          <w:b/>
          <w:bCs/>
          <w:szCs w:val="24"/>
        </w:rPr>
        <w:t xml:space="preserve"> IN PERSON </w:t>
      </w:r>
      <w:r w:rsidRPr="009E7756">
        <w:rPr>
          <w:rFonts w:cstheme="minorHAnsi"/>
          <w:b/>
          <w:bCs/>
          <w:szCs w:val="24"/>
        </w:rPr>
        <w:t>OR VIRTUAL</w:t>
      </w:r>
      <w:r w:rsidR="00F37D58" w:rsidRPr="009E7756">
        <w:rPr>
          <w:rFonts w:cstheme="minorHAnsi"/>
          <w:b/>
          <w:bCs/>
          <w:szCs w:val="24"/>
        </w:rPr>
        <w:t>LY</w:t>
      </w:r>
      <w:r w:rsidRPr="009E7756">
        <w:rPr>
          <w:rFonts w:cstheme="minorHAnsi"/>
          <w:b/>
          <w:bCs/>
          <w:szCs w:val="24"/>
        </w:rPr>
        <w:t xml:space="preserve"> VIA MICROSOFT TEAMS. </w:t>
      </w:r>
      <w:r w:rsidR="00AA704C">
        <w:rPr>
          <w:rFonts w:cstheme="minorHAnsi"/>
          <w:b/>
          <w:bCs/>
          <w:szCs w:val="24"/>
        </w:rPr>
        <w:t>MEMBERS OF THE PUBLIC WERE INVITED TO ATTEND IN PERSON</w:t>
      </w:r>
      <w:r w:rsidR="00C335B4">
        <w:rPr>
          <w:rFonts w:cstheme="minorHAnsi"/>
          <w:b/>
          <w:bCs/>
          <w:szCs w:val="24"/>
        </w:rPr>
        <w:t>.</w:t>
      </w:r>
    </w:p>
    <w:p w14:paraId="3D1B70D7" w14:textId="77777777" w:rsidR="00D01B14" w:rsidRPr="009E7756" w:rsidRDefault="00D01B14" w:rsidP="00313D8E"/>
    <w:p w14:paraId="362047AB" w14:textId="77777777" w:rsidR="0054338C" w:rsidRPr="009E7756" w:rsidRDefault="0054338C" w:rsidP="000714D3">
      <w:pPr>
        <w:pStyle w:val="AgendaandMinutesHeading1"/>
      </w:pPr>
      <w:r w:rsidRPr="009E7756">
        <w:t>CALL TO ORDER │ ROLL CALL</w:t>
      </w:r>
    </w:p>
    <w:p w14:paraId="5E5FC09B" w14:textId="324F15E4" w:rsidR="00062828" w:rsidRPr="009E7756" w:rsidRDefault="00062828" w:rsidP="0065702B">
      <w:pPr>
        <w:ind w:left="360"/>
      </w:pPr>
      <w:r w:rsidRPr="009E7756">
        <w:t xml:space="preserve">Chair </w:t>
      </w:r>
      <w:r w:rsidR="003A2483">
        <w:t>Hammond</w:t>
      </w:r>
      <w:r w:rsidRPr="009E7756">
        <w:t xml:space="preserve"> called the meeting to order at</w:t>
      </w:r>
      <w:r w:rsidR="0086617E" w:rsidRPr="009E7756">
        <w:t xml:space="preserve"> 3:</w:t>
      </w:r>
      <w:r w:rsidR="00221925">
        <w:t>0</w:t>
      </w:r>
      <w:r w:rsidR="00A743CB">
        <w:t>0</w:t>
      </w:r>
      <w:r w:rsidR="00DE67D5" w:rsidRPr="009E7756">
        <w:t xml:space="preserve"> p.m</w:t>
      </w:r>
      <w:r w:rsidR="00A977BB" w:rsidRPr="009E7756">
        <w:t>.</w:t>
      </w:r>
    </w:p>
    <w:p w14:paraId="5EAB899A" w14:textId="77777777" w:rsidR="00062828" w:rsidRPr="009E7756" w:rsidRDefault="00062828" w:rsidP="00E1301D">
      <w:pPr>
        <w:ind w:left="360"/>
        <w:rPr>
          <w:b/>
          <w:bCs/>
        </w:rPr>
      </w:pPr>
    </w:p>
    <w:tbl>
      <w:tblPr>
        <w:tblStyle w:val="TableGrid"/>
        <w:tblW w:w="90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473894" w:rsidRPr="009E7756" w14:paraId="56FF31C4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5D047AF8" w14:textId="0466337A" w:rsidR="004F6BFD" w:rsidRPr="001F25C4" w:rsidRDefault="00473894" w:rsidP="004B224E">
            <w:pPr>
              <w:rPr>
                <w:rFonts w:asciiTheme="minorHAnsi" w:hAnsiTheme="minorHAnsi" w:cstheme="minorHAnsi"/>
              </w:rPr>
            </w:pPr>
            <w:r w:rsidRPr="001F25C4">
              <w:rPr>
                <w:rFonts w:asciiTheme="minorHAnsi" w:hAnsiTheme="minorHAnsi" w:cstheme="minorHAnsi"/>
                <w:b/>
              </w:rPr>
              <w:t>Directors Present:</w:t>
            </w:r>
            <w:r w:rsidR="00500DFA" w:rsidRPr="001F25C4">
              <w:rPr>
                <w:rFonts w:asciiTheme="minorHAnsi" w:hAnsiTheme="minorHAnsi" w:cstheme="minorHAnsi"/>
              </w:rPr>
              <w:t xml:space="preserve"> </w:t>
            </w:r>
            <w:r w:rsidR="008F59BC" w:rsidRPr="001F25C4">
              <w:rPr>
                <w:rFonts w:asciiTheme="minorHAnsi" w:hAnsiTheme="minorHAnsi" w:cstheme="minorHAnsi"/>
              </w:rPr>
              <w:t xml:space="preserve">Chair Mike Hammond, </w:t>
            </w:r>
            <w:r w:rsidR="00440D4E" w:rsidRPr="001F25C4">
              <w:rPr>
                <w:rFonts w:asciiTheme="minorHAnsi" w:hAnsiTheme="minorHAnsi" w:cstheme="minorHAnsi"/>
              </w:rPr>
              <w:t xml:space="preserve">Vice Chair Phil Swaim, </w:t>
            </w:r>
            <w:r w:rsidR="00221925" w:rsidRPr="001F25C4">
              <w:rPr>
                <w:rFonts w:asciiTheme="minorHAnsi" w:hAnsiTheme="minorHAnsi" w:cstheme="minorHAnsi"/>
              </w:rPr>
              <w:t xml:space="preserve">Treasure Rhonda </w:t>
            </w:r>
            <w:r w:rsidR="008F59BC" w:rsidRPr="001F25C4">
              <w:rPr>
                <w:rFonts w:asciiTheme="minorHAnsi" w:hAnsiTheme="minorHAnsi" w:cstheme="minorHAnsi"/>
              </w:rPr>
              <w:t xml:space="preserve">Piña </w:t>
            </w:r>
            <w:r w:rsidR="008F59BC">
              <w:rPr>
                <w:rFonts w:asciiTheme="minorHAnsi" w:hAnsiTheme="minorHAnsi" w:cstheme="minorHAnsi"/>
                <w:szCs w:val="24"/>
              </w:rPr>
              <w:t xml:space="preserve">(via Teams), </w:t>
            </w:r>
            <w:r w:rsidR="00D91358" w:rsidRPr="001F25C4">
              <w:rPr>
                <w:rFonts w:asciiTheme="minorHAnsi" w:hAnsiTheme="minorHAnsi" w:cstheme="minorHAnsi"/>
              </w:rPr>
              <w:t xml:space="preserve">Director Tim </w:t>
            </w:r>
            <w:r w:rsidR="00221925" w:rsidRPr="001F25C4">
              <w:rPr>
                <w:rFonts w:asciiTheme="minorHAnsi" w:hAnsiTheme="minorHAnsi" w:cstheme="minorHAnsi"/>
              </w:rPr>
              <w:t>Overton</w:t>
            </w:r>
            <w:proofErr w:type="gramStart"/>
            <w:r w:rsidR="00E85148" w:rsidRPr="001F25C4">
              <w:rPr>
                <w:rFonts w:asciiTheme="minorHAnsi" w:hAnsiTheme="minorHAnsi" w:cstheme="minorHAnsi"/>
              </w:rPr>
              <w:t xml:space="preserve">, </w:t>
            </w:r>
            <w:r w:rsidR="00E85148">
              <w:rPr>
                <w:rFonts w:asciiTheme="minorHAnsi" w:hAnsiTheme="minorHAnsi" w:cstheme="minorHAnsi"/>
                <w:szCs w:val="24"/>
              </w:rPr>
              <w:t>,</w:t>
            </w:r>
            <w:proofErr w:type="gramEnd"/>
            <w:r w:rsidR="00E8514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85148" w:rsidDel="00B44E70">
              <w:rPr>
                <w:rFonts w:asciiTheme="minorHAnsi" w:hAnsiTheme="minorHAnsi" w:cstheme="minorHAnsi"/>
                <w:szCs w:val="24"/>
              </w:rPr>
              <w:t xml:space="preserve">Director </w:t>
            </w:r>
            <w:r w:rsidR="00E85148" w:rsidRPr="009E7756">
              <w:rPr>
                <w:rFonts w:asciiTheme="minorHAnsi" w:hAnsiTheme="minorHAnsi" w:cstheme="minorHAnsi"/>
                <w:szCs w:val="24"/>
              </w:rPr>
              <w:t xml:space="preserve">Todd </w:t>
            </w:r>
            <w:r w:rsidR="003A2483" w:rsidRPr="009E7756">
              <w:rPr>
                <w:rFonts w:asciiTheme="minorHAnsi" w:hAnsiTheme="minorHAnsi" w:cstheme="minorHAnsi"/>
                <w:szCs w:val="24"/>
              </w:rPr>
              <w:t>Jackson</w:t>
            </w:r>
            <w:r w:rsidR="003A2483" w:rsidRPr="001F25C4">
              <w:rPr>
                <w:rFonts w:asciiTheme="minorHAnsi" w:hAnsiTheme="minorHAnsi" w:cstheme="minorHAnsi"/>
              </w:rPr>
              <w:t xml:space="preserve">, Director </w:t>
            </w:r>
            <w:r w:rsidR="00995C10">
              <w:rPr>
                <w:rFonts w:asciiTheme="minorHAnsi" w:hAnsiTheme="minorHAnsi" w:cstheme="minorHAnsi"/>
              </w:rPr>
              <w:t>Fran Katz</w:t>
            </w:r>
            <w:r w:rsidR="00864B86">
              <w:rPr>
                <w:rFonts w:asciiTheme="minorHAnsi" w:hAnsiTheme="minorHAnsi" w:cstheme="minorHAnsi"/>
              </w:rPr>
              <w:t xml:space="preserve"> (via Teams)</w:t>
            </w:r>
            <w:r w:rsidR="00995C10">
              <w:rPr>
                <w:rFonts w:asciiTheme="minorHAnsi" w:hAnsiTheme="minorHAnsi" w:cstheme="minorHAnsi"/>
              </w:rPr>
              <w:t xml:space="preserve">, </w:t>
            </w:r>
            <w:r w:rsidR="00901DE9">
              <w:rPr>
                <w:rFonts w:asciiTheme="minorHAnsi" w:hAnsiTheme="minorHAnsi" w:cstheme="minorHAnsi"/>
              </w:rPr>
              <w:t xml:space="preserve">and </w:t>
            </w:r>
            <w:r w:rsidR="00995C10">
              <w:rPr>
                <w:rFonts w:asciiTheme="minorHAnsi" w:hAnsiTheme="minorHAnsi" w:cstheme="minorHAnsi"/>
              </w:rPr>
              <w:t xml:space="preserve">Director </w:t>
            </w:r>
            <w:r w:rsidR="00761377">
              <w:rPr>
                <w:rFonts w:asciiTheme="minorHAnsi" w:hAnsiTheme="minorHAnsi" w:cstheme="minorHAnsi"/>
              </w:rPr>
              <w:t>Keri Silvyn</w:t>
            </w:r>
            <w:r w:rsidR="00901DE9">
              <w:rPr>
                <w:rFonts w:asciiTheme="minorHAnsi" w:hAnsiTheme="minorHAnsi" w:cstheme="minorHAnsi"/>
              </w:rPr>
              <w:t xml:space="preserve">. </w:t>
            </w:r>
            <w:r w:rsidR="00901DE9">
              <w:rPr>
                <w:rFonts w:asciiTheme="minorHAnsi" w:hAnsiTheme="minorHAnsi" w:cstheme="minorHAnsi"/>
                <w:szCs w:val="24"/>
              </w:rPr>
              <w:t>*Director Judy Rich joined the meeting at 3:03p.m.</w:t>
            </w:r>
          </w:p>
          <w:p w14:paraId="5E3FF74D" w14:textId="2A86DAC4" w:rsidR="00F0435B" w:rsidRPr="009E7756" w:rsidRDefault="00F0435B" w:rsidP="006228C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3894" w:rsidRPr="009E7756" w14:paraId="1AF6FEDE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411698F6" w14:textId="77B0DF96" w:rsidR="005A65B3" w:rsidRPr="009E7756" w:rsidRDefault="00473894" w:rsidP="00C1434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Directors Absent:</w:t>
            </w:r>
            <w:r w:rsidR="003A24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A2483" w:rsidRPr="003A2483">
              <w:rPr>
                <w:rFonts w:asciiTheme="minorHAnsi" w:hAnsiTheme="minorHAnsi" w:cstheme="minorHAnsi"/>
                <w:sz w:val="24"/>
                <w:szCs w:val="24"/>
              </w:rPr>
              <w:t>Secretary Vance Falbaum,</w:t>
            </w:r>
            <w:r w:rsidRPr="009E77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2483">
              <w:rPr>
                <w:rFonts w:asciiTheme="minorHAnsi" w:hAnsiTheme="minorHAnsi" w:cstheme="minorHAnsi"/>
                <w:sz w:val="24"/>
                <w:szCs w:val="24"/>
              </w:rPr>
              <w:t xml:space="preserve">Director </w:t>
            </w:r>
            <w:r w:rsidR="00761377">
              <w:rPr>
                <w:rFonts w:asciiTheme="minorHAnsi" w:hAnsiTheme="minorHAnsi" w:cstheme="minorHAnsi"/>
                <w:sz w:val="24"/>
                <w:szCs w:val="24"/>
              </w:rPr>
              <w:t>Calline Sanchez</w:t>
            </w:r>
            <w:r w:rsidR="003A2483">
              <w:rPr>
                <w:rFonts w:asciiTheme="minorHAnsi" w:hAnsiTheme="minorHAnsi" w:cstheme="minorHAnsi"/>
                <w:sz w:val="24"/>
                <w:szCs w:val="24"/>
              </w:rPr>
              <w:t xml:space="preserve">, and Director </w:t>
            </w:r>
            <w:r w:rsidR="00761377">
              <w:rPr>
                <w:rFonts w:asciiTheme="minorHAnsi" w:hAnsiTheme="minorHAnsi" w:cstheme="minorHAnsi"/>
                <w:sz w:val="24"/>
                <w:szCs w:val="24"/>
              </w:rPr>
              <w:t>Ellen Wheeler</w:t>
            </w:r>
          </w:p>
        </w:tc>
      </w:tr>
      <w:tr w:rsidR="00B6136D" w:rsidRPr="009E7756" w14:paraId="3200C380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6209EE1D" w14:textId="77777777" w:rsidR="00B6136D" w:rsidRPr="009E7756" w:rsidRDefault="00AE6B1C" w:rsidP="00C14343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  <w:commentRangeStart w:id="1"/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</w:tc>
      </w:tr>
      <w:tr w:rsidR="00473894" w:rsidRPr="009E7756" w14:paraId="35708894" w14:textId="77777777" w:rsidTr="00401419">
        <w:trPr>
          <w:trHeight w:val="300"/>
        </w:trPr>
        <w:tc>
          <w:tcPr>
            <w:tcW w:w="9000" w:type="dxa"/>
            <w:tcMar>
              <w:left w:w="0" w:type="dxa"/>
              <w:right w:w="0" w:type="dxa"/>
            </w:tcMar>
          </w:tcPr>
          <w:p w14:paraId="234F54AF" w14:textId="5FCD0B6C" w:rsidR="00473894" w:rsidRPr="009E7756" w:rsidRDefault="00473894" w:rsidP="005518E8">
            <w:pPr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Staff Present:</w:t>
            </w:r>
            <w:r w:rsidRPr="009E7756">
              <w:rPr>
                <w:rFonts w:asciiTheme="minorHAnsi" w:hAnsiTheme="minorHAnsi" w:cstheme="minorHAnsi"/>
                <w:szCs w:val="24"/>
              </w:rPr>
              <w:t xml:space="preserve"> President</w:t>
            </w:r>
            <w:r w:rsidR="00BB1626" w:rsidRPr="009E7756">
              <w:rPr>
                <w:rFonts w:asciiTheme="minorHAnsi" w:hAnsiTheme="minorHAnsi" w:cstheme="minorHAnsi"/>
                <w:szCs w:val="24"/>
              </w:rPr>
              <w:t xml:space="preserve">/CEO Danette Bewley, </w:t>
            </w:r>
            <w:r w:rsidR="007C5207">
              <w:rPr>
                <w:rFonts w:asciiTheme="minorHAnsi" w:hAnsiTheme="minorHAnsi" w:cstheme="minorHAnsi"/>
                <w:szCs w:val="24"/>
              </w:rPr>
              <w:t xml:space="preserve">Executive Vice President/Chief Operations Officer Bruce Goetz, </w:t>
            </w:r>
            <w:r w:rsidR="00B72C8A" w:rsidRPr="009E7756">
              <w:rPr>
                <w:rFonts w:asciiTheme="minorHAnsi" w:hAnsiTheme="minorHAnsi" w:cstheme="minorHAnsi"/>
                <w:szCs w:val="24"/>
              </w:rPr>
              <w:t xml:space="preserve">Executive </w:t>
            </w:r>
            <w:r w:rsidR="00BB1626" w:rsidRPr="009E7756">
              <w:rPr>
                <w:rFonts w:asciiTheme="minorHAnsi" w:hAnsiTheme="minorHAnsi" w:cstheme="minorHAnsi"/>
                <w:szCs w:val="24"/>
              </w:rPr>
              <w:t>Vice President/General Counsel Chris Schmaltz,</w:t>
            </w:r>
            <w:r w:rsidR="00AA24D5">
              <w:rPr>
                <w:rFonts w:asciiTheme="minorHAnsi" w:hAnsiTheme="minorHAnsi" w:cstheme="minorHAnsi"/>
                <w:szCs w:val="24"/>
              </w:rPr>
              <w:t xml:space="preserve"> Vice </w:t>
            </w:r>
            <w:r w:rsidR="00D6139C">
              <w:rPr>
                <w:rFonts w:asciiTheme="minorHAnsi" w:hAnsiTheme="minorHAnsi" w:cstheme="minorHAnsi"/>
                <w:szCs w:val="24"/>
              </w:rPr>
              <w:t>President/Chief Revenue Officer John ‘Dutch’ Voorhees</w:t>
            </w:r>
            <w:r w:rsidR="004F18D0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5F249D">
              <w:rPr>
                <w:rFonts w:asciiTheme="minorHAnsi" w:hAnsiTheme="minorHAnsi" w:cstheme="minorHAnsi"/>
                <w:szCs w:val="24"/>
              </w:rPr>
              <w:t>Vice President/Chief Financial Officer Kim Allison</w:t>
            </w:r>
            <w:r w:rsidR="003F288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5B4D58">
              <w:rPr>
                <w:rFonts w:asciiTheme="minorHAnsi" w:hAnsiTheme="minorHAnsi" w:cstheme="minorHAnsi"/>
                <w:szCs w:val="24"/>
              </w:rPr>
              <w:t xml:space="preserve">Vice President of Operations Chris Deitz, </w:t>
            </w:r>
            <w:r w:rsidR="00D6139C">
              <w:rPr>
                <w:rFonts w:asciiTheme="minorHAnsi" w:hAnsiTheme="minorHAnsi" w:cstheme="minorHAnsi"/>
                <w:szCs w:val="24"/>
              </w:rPr>
              <w:t xml:space="preserve">Chief Communications Officer Austin </w:t>
            </w:r>
            <w:r w:rsidR="00BB147C">
              <w:rPr>
                <w:rFonts w:asciiTheme="minorHAnsi" w:hAnsiTheme="minorHAnsi" w:cstheme="minorHAnsi"/>
                <w:szCs w:val="24"/>
              </w:rPr>
              <w:t xml:space="preserve">Wright, </w:t>
            </w:r>
            <w:r w:rsidR="00BB147C">
              <w:rPr>
                <w:rFonts w:cstheme="minorHAnsi"/>
                <w:szCs w:val="24"/>
              </w:rPr>
              <w:t>Chief</w:t>
            </w:r>
            <w:r w:rsidR="00F80128">
              <w:rPr>
                <w:rFonts w:asciiTheme="minorHAnsi" w:hAnsiTheme="minorHAnsi" w:cstheme="minorHAnsi"/>
                <w:szCs w:val="24"/>
              </w:rPr>
              <w:t xml:space="preserve"> People Officer Kim </w:t>
            </w:r>
            <w:proofErr w:type="spellStart"/>
            <w:r w:rsidR="00F80128">
              <w:rPr>
                <w:rFonts w:asciiTheme="minorHAnsi" w:hAnsiTheme="minorHAnsi" w:cstheme="minorHAnsi"/>
                <w:szCs w:val="24"/>
              </w:rPr>
              <w:t>DeLaTorre</w:t>
            </w:r>
            <w:proofErr w:type="spellEnd"/>
            <w:r w:rsidR="00F80128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3A3F7C">
              <w:rPr>
                <w:rFonts w:asciiTheme="minorHAnsi" w:hAnsiTheme="minorHAnsi" w:cstheme="minorHAnsi"/>
                <w:szCs w:val="24"/>
              </w:rPr>
              <w:t>Deputy Chief of Strategic Marketing and Air Service Development Brian Kidd,</w:t>
            </w:r>
            <w:r w:rsidR="00BB147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D3632" w:rsidRPr="00A83FC6">
              <w:rPr>
                <w:rFonts w:ascii="Calibri" w:hAnsi="Calibri" w:cs="Calibri"/>
                <w:szCs w:val="24"/>
              </w:rPr>
              <w:t>Deputy</w:t>
            </w:r>
            <w:r w:rsidR="000D6787" w:rsidRPr="00A83FC6">
              <w:rPr>
                <w:rFonts w:ascii="Calibri" w:hAnsi="Calibri" w:cs="Calibri"/>
                <w:szCs w:val="24"/>
              </w:rPr>
              <w:t xml:space="preserve"> </w:t>
            </w:r>
            <w:r w:rsidR="000D6787" w:rsidRPr="009E7756">
              <w:rPr>
                <w:rFonts w:asciiTheme="minorHAnsi" w:hAnsiTheme="minorHAnsi" w:cstheme="minorHAnsi"/>
                <w:szCs w:val="24"/>
              </w:rPr>
              <w:t xml:space="preserve">General Counsel </w:t>
            </w:r>
            <w:r w:rsidR="00FC6948" w:rsidRPr="009E7756">
              <w:rPr>
                <w:rFonts w:asciiTheme="minorHAnsi" w:hAnsiTheme="minorHAnsi" w:cstheme="minorHAnsi"/>
                <w:szCs w:val="24"/>
              </w:rPr>
              <w:t xml:space="preserve">Kim Outlaw Ryan, IT Customer Support Technician Hector </w:t>
            </w:r>
            <w:r w:rsidR="00016290" w:rsidRPr="009E7756">
              <w:rPr>
                <w:rFonts w:asciiTheme="minorHAnsi" w:hAnsiTheme="minorHAnsi" w:cstheme="minorHAnsi"/>
                <w:szCs w:val="24"/>
              </w:rPr>
              <w:t>Lopez</w:t>
            </w:r>
            <w:r w:rsidR="00016290">
              <w:rPr>
                <w:rFonts w:cstheme="minorHAnsi"/>
                <w:szCs w:val="24"/>
              </w:rPr>
              <w:t>,</w:t>
            </w:r>
            <w:r w:rsidR="00FC6948" w:rsidRPr="009E77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F18D0"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F467BA">
              <w:rPr>
                <w:rFonts w:asciiTheme="minorHAnsi" w:hAnsiTheme="minorHAnsi" w:cstheme="minorHAnsi"/>
                <w:szCs w:val="24"/>
              </w:rPr>
              <w:t>TAA Clerk Carolina Cordova</w:t>
            </w:r>
          </w:p>
        </w:tc>
      </w:tr>
    </w:tbl>
    <w:p w14:paraId="3E3372FC" w14:textId="77777777" w:rsidR="0031532B" w:rsidRPr="009E7756" w:rsidRDefault="0031532B" w:rsidP="0031532B"/>
    <w:p w14:paraId="3BBB3CF7" w14:textId="13445915" w:rsidR="005B1FEC" w:rsidRPr="009E7756" w:rsidRDefault="0054338C" w:rsidP="005B1FEC">
      <w:pPr>
        <w:pStyle w:val="AgendaandMinutesHeading1"/>
      </w:pPr>
      <w:r w:rsidRPr="009E7756">
        <w:t>CONSENT AGENDA</w:t>
      </w:r>
    </w:p>
    <w:p w14:paraId="4502040F" w14:textId="6DB9503A" w:rsidR="00361C4C" w:rsidRDefault="00361C4C" w:rsidP="00D86DCC">
      <w:pPr>
        <w:spacing w:after="120"/>
        <w:ind w:left="360"/>
        <w:rPr>
          <w:b/>
          <w:bCs/>
          <w:szCs w:val="24"/>
        </w:rPr>
      </w:pPr>
      <w:bookmarkStart w:id="2" w:name="_Hlk182902967"/>
      <w:r>
        <w:rPr>
          <w:b/>
          <w:bCs/>
          <w:szCs w:val="24"/>
        </w:rPr>
        <w:t xml:space="preserve">Motion by </w:t>
      </w:r>
      <w:r w:rsidR="00A44B03">
        <w:rPr>
          <w:b/>
          <w:bCs/>
          <w:szCs w:val="24"/>
        </w:rPr>
        <w:t>Director Keri Silvyn</w:t>
      </w:r>
      <w:r w:rsidR="00102CC2">
        <w:rPr>
          <w:b/>
          <w:bCs/>
          <w:szCs w:val="24"/>
        </w:rPr>
        <w:t xml:space="preserve">, seconded by </w:t>
      </w:r>
      <w:r w:rsidR="007412A1">
        <w:rPr>
          <w:b/>
          <w:bCs/>
          <w:szCs w:val="24"/>
        </w:rPr>
        <w:t xml:space="preserve">Director </w:t>
      </w:r>
      <w:r w:rsidR="00A44B03">
        <w:rPr>
          <w:b/>
          <w:bCs/>
          <w:szCs w:val="24"/>
        </w:rPr>
        <w:t>Tim Overton</w:t>
      </w:r>
      <w:r w:rsidR="00102CC2">
        <w:rPr>
          <w:b/>
          <w:bCs/>
          <w:szCs w:val="24"/>
        </w:rPr>
        <w:t>, to approve the Consent Agenda. The motion carried by the following vote:</w:t>
      </w:r>
    </w:p>
    <w:p w14:paraId="40295865" w14:textId="1430BA01" w:rsidR="00DE67D5" w:rsidRPr="009E7756" w:rsidRDefault="00DE67D5" w:rsidP="00D86DCC">
      <w:pPr>
        <w:spacing w:after="120"/>
        <w:ind w:left="1440" w:hanging="720"/>
        <w:rPr>
          <w:b/>
          <w:bCs/>
          <w:szCs w:val="24"/>
        </w:rPr>
      </w:pPr>
      <w:commentRangeStart w:id="3"/>
      <w:commentRangeStart w:id="4"/>
      <w:r w:rsidRPr="009E7756">
        <w:rPr>
          <w:b/>
          <w:bCs/>
          <w:szCs w:val="24"/>
        </w:rPr>
        <w:t>Ayes (</w:t>
      </w:r>
      <w:r w:rsidR="007A50D2">
        <w:rPr>
          <w:b/>
          <w:bCs/>
          <w:szCs w:val="24"/>
        </w:rPr>
        <w:t>7</w:t>
      </w:r>
      <w:r w:rsidRPr="009E7756">
        <w:rPr>
          <w:b/>
          <w:bCs/>
          <w:szCs w:val="24"/>
        </w:rPr>
        <w:t>)</w:t>
      </w:r>
      <w:r w:rsidRPr="009E7756">
        <w:rPr>
          <w:b/>
          <w:bCs/>
          <w:szCs w:val="24"/>
        </w:rPr>
        <w:tab/>
      </w:r>
      <w:r w:rsidR="00220240">
        <w:rPr>
          <w:b/>
          <w:bCs/>
          <w:szCs w:val="24"/>
        </w:rPr>
        <w:t xml:space="preserve">Hammond, </w:t>
      </w:r>
      <w:r w:rsidR="00D11ED7">
        <w:rPr>
          <w:b/>
          <w:bCs/>
          <w:szCs w:val="24"/>
        </w:rPr>
        <w:t xml:space="preserve">Swaim, </w:t>
      </w:r>
      <w:r w:rsidR="002B71B1">
        <w:rPr>
          <w:b/>
          <w:bCs/>
          <w:szCs w:val="24"/>
        </w:rPr>
        <w:t xml:space="preserve">Piña, Jackson, </w:t>
      </w:r>
      <w:r w:rsidR="00AC2E31">
        <w:rPr>
          <w:b/>
          <w:bCs/>
          <w:szCs w:val="24"/>
        </w:rPr>
        <w:t>Silvyn</w:t>
      </w:r>
      <w:r w:rsidR="002B71B1">
        <w:rPr>
          <w:b/>
          <w:bCs/>
          <w:szCs w:val="24"/>
        </w:rPr>
        <w:t xml:space="preserve">, </w:t>
      </w:r>
      <w:r w:rsidR="00AC2E31">
        <w:rPr>
          <w:b/>
          <w:bCs/>
          <w:szCs w:val="24"/>
        </w:rPr>
        <w:t>Katz</w:t>
      </w:r>
      <w:r w:rsidR="002B71B1">
        <w:rPr>
          <w:b/>
          <w:bCs/>
          <w:szCs w:val="24"/>
        </w:rPr>
        <w:t>, Overton</w:t>
      </w:r>
      <w:commentRangeEnd w:id="3"/>
      <w:r w:rsidR="001A7AEF">
        <w:rPr>
          <w:rStyle w:val="CommentReference"/>
        </w:rPr>
        <w:commentReference w:id="3"/>
      </w:r>
      <w:commentRangeEnd w:id="4"/>
      <w:r w:rsidR="008353D7">
        <w:rPr>
          <w:rStyle w:val="CommentReference"/>
        </w:rPr>
        <w:commentReference w:id="4"/>
      </w:r>
    </w:p>
    <w:p w14:paraId="0D30FC54" w14:textId="77777777" w:rsidR="00DE67D5" w:rsidRDefault="00DE67D5" w:rsidP="00D86DCC">
      <w:pPr>
        <w:ind w:left="1440" w:hanging="720"/>
        <w:rPr>
          <w:b/>
          <w:bCs/>
          <w:szCs w:val="24"/>
        </w:rPr>
      </w:pPr>
      <w:r w:rsidRPr="009E7756">
        <w:rPr>
          <w:b/>
          <w:bCs/>
          <w:szCs w:val="24"/>
        </w:rPr>
        <w:t>Nays (0)</w:t>
      </w:r>
      <w:r w:rsidRPr="009E7756">
        <w:rPr>
          <w:b/>
          <w:bCs/>
          <w:szCs w:val="24"/>
        </w:rPr>
        <w:tab/>
      </w:r>
    </w:p>
    <w:p w14:paraId="6EE8EAF0" w14:textId="77777777" w:rsidR="001135CA" w:rsidRPr="009E7756" w:rsidRDefault="001135CA" w:rsidP="00D86DCC">
      <w:pPr>
        <w:ind w:left="360"/>
        <w:rPr>
          <w:b/>
          <w:bCs/>
          <w:szCs w:val="24"/>
        </w:rPr>
      </w:pPr>
    </w:p>
    <w:bookmarkEnd w:id="2"/>
    <w:p w14:paraId="21A21939" w14:textId="77777777" w:rsidR="0054338C" w:rsidRPr="009E7756" w:rsidRDefault="0054338C" w:rsidP="000714D3">
      <w:pPr>
        <w:pStyle w:val="AgendaandMinutesHeading1"/>
      </w:pPr>
      <w:r w:rsidRPr="009E7756">
        <w:t>BOARD CHAIR REPORT</w:t>
      </w:r>
    </w:p>
    <w:p w14:paraId="1781913E" w14:textId="4675BE2A" w:rsidR="007F6EEB" w:rsidRPr="00743993" w:rsidRDefault="003812CD" w:rsidP="00DE78CA">
      <w:pPr>
        <w:pStyle w:val="MinutesHeading2NotBolded"/>
        <w:numPr>
          <w:ilvl w:val="0"/>
          <w:numId w:val="0"/>
        </w:numPr>
        <w:ind w:firstLine="360"/>
      </w:pPr>
      <w:r>
        <w:t xml:space="preserve">TAA </w:t>
      </w:r>
      <w:r w:rsidR="008353D7">
        <w:t>A</w:t>
      </w:r>
      <w:commentRangeStart w:id="5"/>
      <w:r>
        <w:t>dvocacy</w:t>
      </w:r>
      <w:commentRangeEnd w:id="5"/>
      <w:r w:rsidR="00F67AD4">
        <w:rPr>
          <w:rStyle w:val="CommentReference"/>
          <w:rFonts w:cstheme="minorBidi"/>
        </w:rPr>
        <w:commentReference w:id="5"/>
      </w:r>
      <w:r>
        <w:t xml:space="preserve"> </w:t>
      </w:r>
    </w:p>
    <w:p w14:paraId="4E94CEEB" w14:textId="0C753C60" w:rsidR="006A3467" w:rsidRDefault="00321CBF" w:rsidP="006F0FDB">
      <w:pPr>
        <w:pStyle w:val="MinutesHeading2NotBolded"/>
        <w:numPr>
          <w:ilvl w:val="1"/>
          <w:numId w:val="6"/>
        </w:numPr>
      </w:pPr>
      <w:r>
        <w:t>Chair</w:t>
      </w:r>
      <w:r w:rsidR="00BF1133">
        <w:t xml:space="preserve"> Hammond </w:t>
      </w:r>
      <w:r w:rsidR="00376924">
        <w:t>reported that</w:t>
      </w:r>
      <w:r w:rsidR="002F1F72">
        <w:t xml:space="preserve"> </w:t>
      </w:r>
      <w:r w:rsidR="00B92C6B">
        <w:t xml:space="preserve">the TAA continues to target legislative issues with </w:t>
      </w:r>
      <w:r w:rsidR="00CD1298">
        <w:t>s</w:t>
      </w:r>
      <w:r w:rsidR="00B92C6B">
        <w:t xml:space="preserve">tate and </w:t>
      </w:r>
      <w:r w:rsidR="00CD1298">
        <w:t>f</w:t>
      </w:r>
      <w:r w:rsidR="00B92C6B">
        <w:t>ederal legislators regarding PFAS remediation</w:t>
      </w:r>
      <w:r w:rsidR="00E52923">
        <w:t xml:space="preserve">; the request </w:t>
      </w:r>
      <w:r w:rsidR="003634DC">
        <w:t xml:space="preserve">to </w:t>
      </w:r>
      <w:r w:rsidR="00FA76F2">
        <w:t xml:space="preserve">Congress is to enact legislation that ensures the federal </w:t>
      </w:r>
      <w:r w:rsidR="00EE1DA2">
        <w:t>government provides resources to fund the remediation of PFAS</w:t>
      </w:r>
      <w:r w:rsidR="00443A12">
        <w:t xml:space="preserve"> because the federal government mandate</w:t>
      </w:r>
      <w:r w:rsidR="00901DE9">
        <w:t>d</w:t>
      </w:r>
      <w:r w:rsidR="00443A12">
        <w:t xml:space="preserve"> our use of </w:t>
      </w:r>
      <w:r w:rsidR="00901DE9">
        <w:t>PFAS containing firefighting foam</w:t>
      </w:r>
      <w:r w:rsidR="00443A12">
        <w:t xml:space="preserve">. </w:t>
      </w:r>
      <w:r w:rsidR="00695F9A">
        <w:t xml:space="preserve">Additionally, Chair Hammond reported the </w:t>
      </w:r>
      <w:r w:rsidR="00007166">
        <w:t xml:space="preserve">importance </w:t>
      </w:r>
      <w:r w:rsidR="00007166">
        <w:lastRenderedPageBreak/>
        <w:t>o</w:t>
      </w:r>
      <w:r w:rsidR="000A50D1">
        <w:t xml:space="preserve">f </w:t>
      </w:r>
      <w:r w:rsidR="00695F9A">
        <w:t>protecti</w:t>
      </w:r>
      <w:r w:rsidR="000A50D1">
        <w:t>ng</w:t>
      </w:r>
      <w:r w:rsidR="00695F9A">
        <w:t xml:space="preserve"> </w:t>
      </w:r>
      <w:r w:rsidR="000A50D1">
        <w:t xml:space="preserve">the </w:t>
      </w:r>
      <w:r w:rsidR="00ED32EE">
        <w:t xml:space="preserve">Arizona </w:t>
      </w:r>
      <w:r w:rsidR="00695F9A">
        <w:t xml:space="preserve">State Aviation Fund </w:t>
      </w:r>
      <w:r w:rsidR="005822F6">
        <w:t xml:space="preserve">as the amount of the fund can be as high as $20 million dollars. The purpose of this </w:t>
      </w:r>
      <w:r w:rsidR="009D089B">
        <w:t>tax</w:t>
      </w:r>
      <w:r w:rsidR="005822F6">
        <w:t xml:space="preserve"> is to fund high priority, eligible airport projects as determined by ADOT. </w:t>
      </w:r>
    </w:p>
    <w:p w14:paraId="7935072C" w14:textId="0899D3D2" w:rsidR="00695F9A" w:rsidRDefault="00695F9A" w:rsidP="007D787C">
      <w:pPr>
        <w:pStyle w:val="MinutesHeading2NotBolded"/>
        <w:numPr>
          <w:ilvl w:val="1"/>
          <w:numId w:val="6"/>
        </w:numPr>
      </w:pPr>
      <w:r>
        <w:t xml:space="preserve">Chair Hammond referred to the TAA Member Advisory to review the talking points for PFAS </w:t>
      </w:r>
      <w:r w:rsidR="00EF49B9">
        <w:t>r</w:t>
      </w:r>
      <w:r>
        <w:t xml:space="preserve">emediation and further information. </w:t>
      </w:r>
    </w:p>
    <w:p w14:paraId="066CC8B7" w14:textId="44B7B427" w:rsidR="0054338C" w:rsidRPr="009E7756" w:rsidRDefault="0054338C" w:rsidP="000714D3">
      <w:pPr>
        <w:pStyle w:val="AgendaandMinutesHeading1"/>
      </w:pPr>
      <w:r w:rsidRPr="009E7756">
        <w:t>PRESIDENT/CEO REPORT</w:t>
      </w:r>
    </w:p>
    <w:p w14:paraId="06506576" w14:textId="69EFEB89" w:rsidR="00F90C0C" w:rsidRDefault="00DE78CA" w:rsidP="004105E7">
      <w:pPr>
        <w:pStyle w:val="MinutesHeading2NotBolded"/>
        <w:numPr>
          <w:ilvl w:val="0"/>
          <w:numId w:val="0"/>
        </w:numPr>
        <w:ind w:left="360"/>
      </w:pPr>
      <w:r>
        <w:t>Industry and TAA Airport System Update</w:t>
      </w:r>
    </w:p>
    <w:p w14:paraId="1839EC23" w14:textId="347CE29B" w:rsidR="00073C55" w:rsidRPr="00A83FC6" w:rsidRDefault="00073C55" w:rsidP="00073C55">
      <w:pPr>
        <w:pStyle w:val="MinutesHeading2NotBolded"/>
        <w:rPr>
          <w:bCs/>
        </w:rPr>
      </w:pPr>
      <w:r w:rsidRPr="00A83FC6">
        <w:rPr>
          <w:bCs/>
        </w:rPr>
        <w:t>President/CEO Danette Bewley reported the following:</w:t>
      </w:r>
    </w:p>
    <w:p w14:paraId="17537676" w14:textId="15CBBC27" w:rsidR="00F77163" w:rsidRDefault="00860F3D" w:rsidP="00F77163">
      <w:pPr>
        <w:pStyle w:val="MinutesHeading2NotBolded"/>
        <w:numPr>
          <w:ilvl w:val="0"/>
          <w:numId w:val="10"/>
        </w:numPr>
      </w:pPr>
      <w:r>
        <w:t xml:space="preserve">The National average for </w:t>
      </w:r>
      <w:r w:rsidR="00317C19">
        <w:t xml:space="preserve">passenger </w:t>
      </w:r>
      <w:r>
        <w:t>capacity grow</w:t>
      </w:r>
      <w:r w:rsidR="00013F1B">
        <w:t xml:space="preserve">th has only been 1%; </w:t>
      </w:r>
      <w:r w:rsidR="003E751B">
        <w:t>however,</w:t>
      </w:r>
      <w:r w:rsidR="00013F1B">
        <w:t xml:space="preserve"> </w:t>
      </w:r>
      <w:r w:rsidR="0091706D">
        <w:t xml:space="preserve">seat </w:t>
      </w:r>
      <w:r w:rsidR="006259EA">
        <w:t xml:space="preserve">capacity </w:t>
      </w:r>
      <w:r w:rsidR="003818E3">
        <w:t>at</w:t>
      </w:r>
      <w:r w:rsidR="00D24C5A">
        <w:t xml:space="preserve"> </w:t>
      </w:r>
      <w:r w:rsidR="006259EA">
        <w:t>TUS has grown by 8%</w:t>
      </w:r>
      <w:r w:rsidR="00901DE9">
        <w:t>,</w:t>
      </w:r>
      <w:r w:rsidR="00F607F6">
        <w:t xml:space="preserve"> with the July year-over-year passenger </w:t>
      </w:r>
      <w:r w:rsidR="00CD040F">
        <w:t>counts</w:t>
      </w:r>
      <w:r w:rsidR="00F607F6">
        <w:t xml:space="preserve"> over 5%. There were concerns for the lack of migrant </w:t>
      </w:r>
      <w:r w:rsidR="00CD040F">
        <w:t xml:space="preserve">travel, however, TUS continues to grow. </w:t>
      </w:r>
      <w:r w:rsidR="001563B5">
        <w:t xml:space="preserve"> </w:t>
      </w:r>
    </w:p>
    <w:p w14:paraId="3387DC40" w14:textId="76C51CD9" w:rsidR="00CC2530" w:rsidRDefault="00DE5B1A" w:rsidP="00F77163">
      <w:pPr>
        <w:pStyle w:val="MinutesHeading2NotBolded"/>
        <w:numPr>
          <w:ilvl w:val="0"/>
          <w:numId w:val="10"/>
        </w:numPr>
      </w:pPr>
      <w:r>
        <w:t>S</w:t>
      </w:r>
      <w:r w:rsidR="007206E1">
        <w:t>ince the last meeting</w:t>
      </w:r>
      <w:r w:rsidR="00E83B98">
        <w:t xml:space="preserve"> held</w:t>
      </w:r>
      <w:r w:rsidR="00A50AA1">
        <w:t xml:space="preserve"> in August</w:t>
      </w:r>
      <w:r w:rsidR="007206E1">
        <w:t xml:space="preserve">, </w:t>
      </w:r>
      <w:r w:rsidR="006A0042">
        <w:t xml:space="preserve">President/CEO </w:t>
      </w:r>
      <w:r w:rsidR="00B84509">
        <w:t>Bewley</w:t>
      </w:r>
      <w:r w:rsidR="006A0042">
        <w:t xml:space="preserve"> </w:t>
      </w:r>
      <w:r w:rsidR="007206E1">
        <w:t xml:space="preserve">has signed </w:t>
      </w:r>
      <w:r w:rsidR="00901DE9">
        <w:t xml:space="preserve">an approximate total of </w:t>
      </w:r>
      <w:r w:rsidR="007206E1">
        <w:t>$6.1 million dollar grant</w:t>
      </w:r>
      <w:r w:rsidR="00A50AA1">
        <w:t xml:space="preserve">s for the ASE Project, along with </w:t>
      </w:r>
      <w:r w:rsidR="00DB1C5E">
        <w:t>several</w:t>
      </w:r>
      <w:r w:rsidR="00A50AA1">
        <w:t xml:space="preserve"> other grants for various projects. </w:t>
      </w:r>
      <w:r w:rsidR="00067A60">
        <w:t xml:space="preserve">Another $55.9 million dollar grant for ASE is expected to </w:t>
      </w:r>
      <w:r w:rsidR="00901DE9">
        <w:t xml:space="preserve">be offered to the TAA, </w:t>
      </w:r>
      <w:r w:rsidR="00067A60">
        <w:t xml:space="preserve">along with </w:t>
      </w:r>
      <w:r w:rsidR="00DB1C5E">
        <w:t>an additional</w:t>
      </w:r>
      <w:r w:rsidR="00067A60">
        <w:t xml:space="preserve"> end of year ‘grant </w:t>
      </w:r>
      <w:proofErr w:type="gramStart"/>
      <w:r w:rsidR="008222A5">
        <w:t xml:space="preserve">sweep </w:t>
      </w:r>
      <w:r w:rsidR="00067A60">
        <w:t>money’</w:t>
      </w:r>
      <w:proofErr w:type="gramEnd"/>
      <w:r w:rsidR="00DB1C5E">
        <w:t xml:space="preserve"> which will be used for ASE. </w:t>
      </w:r>
    </w:p>
    <w:p w14:paraId="5042D496" w14:textId="569CD681" w:rsidR="00ED3E01" w:rsidRDefault="00BA017B" w:rsidP="00F77163">
      <w:pPr>
        <w:pStyle w:val="AgendaandMinutesHeading1"/>
      </w:pPr>
      <w:r>
        <w:t>PRESENTATION/DISCUSSION</w:t>
      </w:r>
    </w:p>
    <w:p w14:paraId="32867EC9" w14:textId="30E8219C" w:rsidR="00F77163" w:rsidRDefault="00F77163" w:rsidP="00F77163">
      <w:pPr>
        <w:pStyle w:val="AgendaandMinutesHeading1"/>
        <w:numPr>
          <w:ilvl w:val="0"/>
          <w:numId w:val="0"/>
        </w:numPr>
        <w:ind w:left="360"/>
        <w:rPr>
          <w:b w:val="0"/>
          <w:bCs w:val="0"/>
          <w:u w:val="none"/>
        </w:rPr>
      </w:pPr>
      <w:r w:rsidRPr="00F77163">
        <w:rPr>
          <w:b w:val="0"/>
          <w:bCs w:val="0"/>
          <w:u w:val="none"/>
        </w:rPr>
        <w:t>TAA staff</w:t>
      </w:r>
      <w:r w:rsidR="00976026">
        <w:rPr>
          <w:b w:val="0"/>
          <w:bCs w:val="0"/>
          <w:u w:val="none"/>
        </w:rPr>
        <w:t xml:space="preserve"> presented the FY2026 Operating and Capital Budget </w:t>
      </w:r>
      <w:r w:rsidR="001C0006">
        <w:rPr>
          <w:b w:val="0"/>
          <w:bCs w:val="0"/>
          <w:u w:val="none"/>
        </w:rPr>
        <w:t>package to the Board of Director for consideration and discussion.</w:t>
      </w:r>
      <w:r w:rsidRPr="00F77163">
        <w:rPr>
          <w:b w:val="0"/>
          <w:bCs w:val="0"/>
          <w:u w:val="none"/>
        </w:rPr>
        <w:t xml:space="preserve"> </w:t>
      </w:r>
    </w:p>
    <w:p w14:paraId="37D83232" w14:textId="4F210FBD" w:rsidR="004B7B6F" w:rsidRDefault="007C39F8" w:rsidP="00A83FC6">
      <w:pPr>
        <w:pStyle w:val="MinutesHeading2NotBolded"/>
        <w:numPr>
          <w:ilvl w:val="1"/>
          <w:numId w:val="14"/>
        </w:numPr>
        <w:tabs>
          <w:tab w:val="left" w:pos="1530"/>
        </w:tabs>
        <w:ind w:left="1080"/>
      </w:pPr>
      <w:r>
        <w:t xml:space="preserve">President/CEO Bewley reported that </w:t>
      </w:r>
      <w:r w:rsidR="004B7B6F">
        <w:t>TAA executives met with the TUS Airport Airline Affairs Committee for review the TAA FY 2026 Budget</w:t>
      </w:r>
      <w:r w:rsidR="00B35AAA">
        <w:t>, who had no objections to the budget,</w:t>
      </w:r>
      <w:r w:rsidR="004B7B6F">
        <w:t xml:space="preserve"> as well as the TAA Finance and Risk Management Advisory Council, which recommended approval </w:t>
      </w:r>
      <w:r w:rsidR="00B35AAA">
        <w:t xml:space="preserve">of the </w:t>
      </w:r>
      <w:r w:rsidR="00A42600">
        <w:t xml:space="preserve">Budget as presented </w:t>
      </w:r>
      <w:r w:rsidR="004B7B6F">
        <w:t xml:space="preserve">to the Board of Directors. </w:t>
      </w:r>
    </w:p>
    <w:p w14:paraId="073D6FBE" w14:textId="1B6C0EA3" w:rsidR="00F77163" w:rsidRDefault="00F656CC" w:rsidP="00A83FC6">
      <w:pPr>
        <w:pStyle w:val="MinutesHeading2NotBolded"/>
        <w:numPr>
          <w:ilvl w:val="1"/>
          <w:numId w:val="14"/>
        </w:numPr>
        <w:tabs>
          <w:tab w:val="left" w:pos="1530"/>
        </w:tabs>
        <w:ind w:left="1080"/>
      </w:pPr>
      <w:r>
        <w:t>VP/CFO Kim Allison reported the</w:t>
      </w:r>
      <w:r w:rsidR="007D26B8">
        <w:t xml:space="preserve"> airlines are happy with TUS market as </w:t>
      </w:r>
      <w:r w:rsidR="002A1793">
        <w:t xml:space="preserve">it is seasonal and easy to predict. </w:t>
      </w:r>
      <w:r w:rsidR="00D65CB1">
        <w:t xml:space="preserve">She reports a .5% increase in the total landing weight over last </w:t>
      </w:r>
      <w:r w:rsidR="009367B1">
        <w:t>year’s</w:t>
      </w:r>
      <w:r w:rsidR="00D65CB1">
        <w:t xml:space="preserve"> </w:t>
      </w:r>
      <w:r w:rsidR="00552180">
        <w:t>budget;</w:t>
      </w:r>
      <w:r w:rsidR="00D65CB1">
        <w:t xml:space="preserve"> however, we are </w:t>
      </w:r>
      <w:r w:rsidR="00856103">
        <w:t xml:space="preserve">trending at a 6.2% increase year-to-date in the actual landed weight year-over-year. </w:t>
      </w:r>
      <w:r w:rsidR="006045F1">
        <w:t>Additiona</w:t>
      </w:r>
      <w:r w:rsidR="00305975">
        <w:t xml:space="preserve">lly, CFO Kim Allison </w:t>
      </w:r>
      <w:r w:rsidR="00477900">
        <w:t xml:space="preserve">reported </w:t>
      </w:r>
      <w:r w:rsidR="00901DE9">
        <w:t xml:space="preserve">that the proposed budget reflects </w:t>
      </w:r>
      <w:r w:rsidR="00582A62">
        <w:t xml:space="preserve">a </w:t>
      </w:r>
      <w:r w:rsidR="00A83FC6">
        <w:t>17-cent</w:t>
      </w:r>
      <w:r w:rsidR="007A5A01">
        <w:t xml:space="preserve"> increase in</w:t>
      </w:r>
      <w:r w:rsidR="00901DE9">
        <w:t xml:space="preserve"> the proposed</w:t>
      </w:r>
      <w:r w:rsidR="007A5A01">
        <w:t xml:space="preserve"> </w:t>
      </w:r>
      <w:r w:rsidR="00184F91">
        <w:t>landing fee</w:t>
      </w:r>
      <w:r w:rsidR="009367B1">
        <w:t xml:space="preserve">, and there are no </w:t>
      </w:r>
      <w:r w:rsidR="00901DE9">
        <w:t xml:space="preserve">expressed </w:t>
      </w:r>
      <w:r w:rsidR="009367B1">
        <w:t xml:space="preserve">concerns from airlines. </w:t>
      </w:r>
    </w:p>
    <w:p w14:paraId="535877B0" w14:textId="5C843536" w:rsidR="009367B1" w:rsidRDefault="007C39F8" w:rsidP="00A83FC6">
      <w:pPr>
        <w:pStyle w:val="MinutesHeading2NotBolded"/>
        <w:numPr>
          <w:ilvl w:val="1"/>
          <w:numId w:val="14"/>
        </w:numPr>
        <w:tabs>
          <w:tab w:val="left" w:pos="1530"/>
        </w:tabs>
        <w:ind w:left="1080"/>
      </w:pPr>
      <w:r>
        <w:t xml:space="preserve">VP/CFO Kim Allison </w:t>
      </w:r>
      <w:r w:rsidR="004C2E7A">
        <w:t xml:space="preserve">also </w:t>
      </w:r>
      <w:r>
        <w:t xml:space="preserve">reported </w:t>
      </w:r>
      <w:r w:rsidR="00211C77">
        <w:t xml:space="preserve">that </w:t>
      </w:r>
      <w:r w:rsidR="00901DE9">
        <w:t>the Budget includes $</w:t>
      </w:r>
      <w:r w:rsidR="00211C77">
        <w:t xml:space="preserve">12.6 million in capital </w:t>
      </w:r>
      <w:r w:rsidR="00495DB8">
        <w:t>requirements,</w:t>
      </w:r>
      <w:r w:rsidR="00211C77">
        <w:t xml:space="preserve"> and </w:t>
      </w:r>
      <w:r w:rsidR="00FC3AB3">
        <w:t>the finance team has submitted a P</w:t>
      </w:r>
      <w:r w:rsidR="00123059">
        <w:t>F</w:t>
      </w:r>
      <w:r w:rsidR="00FC3AB3">
        <w:t>C application to the FAA</w:t>
      </w:r>
      <w:r w:rsidR="00901DE9">
        <w:t xml:space="preserve"> for additional revenue for those capital projects</w:t>
      </w:r>
      <w:r w:rsidR="00FC3AB3">
        <w:t xml:space="preserve">. </w:t>
      </w:r>
      <w:r w:rsidR="00214B01">
        <w:t xml:space="preserve">VP/CFO </w:t>
      </w:r>
      <w:r w:rsidR="00FC3AB3">
        <w:t xml:space="preserve">Allison explained the lengthy </w:t>
      </w:r>
      <w:r w:rsidR="00661604">
        <w:t xml:space="preserve">PFC </w:t>
      </w:r>
      <w:r w:rsidR="00FC3AB3">
        <w:t>application process</w:t>
      </w:r>
      <w:r w:rsidR="00123059">
        <w:t xml:space="preserve"> and </w:t>
      </w:r>
      <w:r w:rsidR="00661604">
        <w:t>that TAA is</w:t>
      </w:r>
      <w:r w:rsidR="00123059">
        <w:t xml:space="preserve"> seeking $9.7 million in PFC funding for FY26. </w:t>
      </w:r>
    </w:p>
    <w:p w14:paraId="3159882C" w14:textId="3C5506BA" w:rsidR="001025A7" w:rsidRDefault="0095614B" w:rsidP="00A83FC6">
      <w:pPr>
        <w:pStyle w:val="MinutesHeading2NotBolded"/>
        <w:numPr>
          <w:ilvl w:val="1"/>
          <w:numId w:val="14"/>
        </w:numPr>
        <w:tabs>
          <w:tab w:val="left" w:pos="1530"/>
        </w:tabs>
        <w:ind w:left="1080"/>
      </w:pPr>
      <w:r>
        <w:t>President/CEO Bewley and VP/CFO Allison responded to questions from Vice Chair</w:t>
      </w:r>
      <w:r w:rsidR="00E95A96">
        <w:t xml:space="preserve"> Swaim</w:t>
      </w:r>
      <w:r w:rsidR="00901DE9">
        <w:t xml:space="preserve"> regarding the projects that make up the $12.6 million in proposed capital </w:t>
      </w:r>
      <w:r w:rsidR="00901DE9">
        <w:lastRenderedPageBreak/>
        <w:t xml:space="preserve">expenditures. </w:t>
      </w:r>
      <w:r w:rsidR="00E95A96">
        <w:t xml:space="preserve"> </w:t>
      </w:r>
      <w:r w:rsidR="00901DE9">
        <w:t xml:space="preserve">VP/CFO Allison and EVP/GC Schmaltz both answered, indicating that </w:t>
      </w:r>
      <w:r w:rsidR="0020168A">
        <w:t xml:space="preserve">the </w:t>
      </w:r>
      <w:r w:rsidR="00901DE9">
        <w:t xml:space="preserve">amount includes TAA spending on ASE </w:t>
      </w:r>
      <w:r w:rsidR="00A42600">
        <w:t xml:space="preserve">and non-ASE </w:t>
      </w:r>
      <w:r w:rsidR="00901DE9">
        <w:t>projects.</w:t>
      </w:r>
    </w:p>
    <w:p w14:paraId="0E153448" w14:textId="1006EC24" w:rsidR="003A44E3" w:rsidRPr="00CC2BFC" w:rsidRDefault="00F656CC" w:rsidP="00130B2E">
      <w:pPr>
        <w:pStyle w:val="AgendaandMinutesHeading1"/>
      </w:pPr>
      <w:r>
        <w:t>ACTION ITEM</w:t>
      </w:r>
      <w:r w:rsidR="00901DE9">
        <w:t>S</w:t>
      </w:r>
    </w:p>
    <w:p w14:paraId="7F82C0BD" w14:textId="3C28A1CB" w:rsidR="00901DE9" w:rsidRDefault="00C00959" w:rsidP="00C00959">
      <w:pPr>
        <w:pStyle w:val="MinutesHeading2NotBolded"/>
        <w:rPr>
          <w:b/>
          <w:bCs/>
        </w:rPr>
      </w:pPr>
      <w:r w:rsidRPr="00F51D16">
        <w:rPr>
          <w:b/>
          <w:bCs/>
        </w:rPr>
        <w:t xml:space="preserve">Motion by </w:t>
      </w:r>
      <w:r w:rsidR="00C172C5" w:rsidRPr="00F51D16">
        <w:rPr>
          <w:b/>
          <w:bCs/>
        </w:rPr>
        <w:t xml:space="preserve">Director Jackson, </w:t>
      </w:r>
      <w:r w:rsidR="00B31078" w:rsidRPr="00F51D16">
        <w:rPr>
          <w:b/>
          <w:bCs/>
        </w:rPr>
        <w:t xml:space="preserve">seconded by Director Katz, to </w:t>
      </w:r>
      <w:r w:rsidR="00E75C74" w:rsidRPr="00F51D16">
        <w:rPr>
          <w:b/>
          <w:bCs/>
        </w:rPr>
        <w:t>approve Resolution</w:t>
      </w:r>
      <w:r w:rsidR="000F2F81" w:rsidRPr="00F51D16">
        <w:rPr>
          <w:b/>
          <w:bCs/>
        </w:rPr>
        <w:t xml:space="preserve"> No. </w:t>
      </w:r>
      <w:r w:rsidR="00E75C74" w:rsidRPr="00F51D16">
        <w:rPr>
          <w:b/>
          <w:bCs/>
        </w:rPr>
        <w:t>2025-10</w:t>
      </w:r>
      <w:r w:rsidR="00CC469B" w:rsidRPr="00F51D16">
        <w:rPr>
          <w:b/>
          <w:bCs/>
        </w:rPr>
        <w:t xml:space="preserve"> approving the</w:t>
      </w:r>
      <w:r w:rsidR="00E75C74" w:rsidRPr="00F51D16">
        <w:rPr>
          <w:b/>
          <w:bCs/>
        </w:rPr>
        <w:t xml:space="preserve"> FY 2026 Operating and Capital Budget</w:t>
      </w:r>
      <w:r w:rsidR="00CC469B" w:rsidRPr="00F51D16">
        <w:rPr>
          <w:b/>
          <w:bCs/>
        </w:rPr>
        <w:t xml:space="preserve">. </w:t>
      </w:r>
    </w:p>
    <w:p w14:paraId="7278E7AF" w14:textId="7DD3CC2C" w:rsidR="003A44E3" w:rsidRPr="00F51D16" w:rsidRDefault="00CC469B" w:rsidP="00A83FC6">
      <w:pPr>
        <w:pStyle w:val="MinutesHeading2NotBolded"/>
        <w:numPr>
          <w:ilvl w:val="0"/>
          <w:numId w:val="0"/>
        </w:numPr>
        <w:ind w:left="1080"/>
        <w:rPr>
          <w:b/>
          <w:bCs/>
        </w:rPr>
      </w:pPr>
      <w:r w:rsidRPr="00F51D16">
        <w:rPr>
          <w:b/>
          <w:bCs/>
        </w:rPr>
        <w:t xml:space="preserve">The Motion carried by the following vote: </w:t>
      </w:r>
    </w:p>
    <w:p w14:paraId="7D6DE862" w14:textId="77777777" w:rsidR="00CC469B" w:rsidRPr="00F51D16" w:rsidRDefault="00CC469B" w:rsidP="00CC469B">
      <w:pPr>
        <w:pStyle w:val="AgendaandMinutesHeading1"/>
        <w:numPr>
          <w:ilvl w:val="0"/>
          <w:numId w:val="0"/>
        </w:numPr>
        <w:tabs>
          <w:tab w:val="left" w:pos="990"/>
        </w:tabs>
        <w:ind w:left="360" w:firstLine="720"/>
        <w:rPr>
          <w:u w:val="none"/>
        </w:rPr>
      </w:pPr>
      <w:r w:rsidRPr="00F51D16">
        <w:rPr>
          <w:u w:val="none"/>
        </w:rPr>
        <w:t>Ayes (8)</w:t>
      </w:r>
      <w:r w:rsidRPr="00F51D16">
        <w:rPr>
          <w:u w:val="none"/>
        </w:rPr>
        <w:tab/>
        <w:t>Hammond, Swaim, Piña, Rich, Jackson, Silvyn, Katz, Overton</w:t>
      </w:r>
    </w:p>
    <w:p w14:paraId="1ACE9565" w14:textId="77777777" w:rsidR="00CC469B" w:rsidRPr="00F51D16" w:rsidRDefault="00CC469B" w:rsidP="00CC469B">
      <w:pPr>
        <w:pStyle w:val="AgendaandMinutesHeading1"/>
        <w:numPr>
          <w:ilvl w:val="0"/>
          <w:numId w:val="0"/>
        </w:numPr>
        <w:ind w:left="360" w:firstLine="720"/>
        <w:rPr>
          <w:u w:val="none"/>
        </w:rPr>
      </w:pPr>
      <w:r w:rsidRPr="00F51D16">
        <w:rPr>
          <w:u w:val="none"/>
        </w:rPr>
        <w:t>Nays (0)</w:t>
      </w:r>
    </w:p>
    <w:p w14:paraId="7FB9B11E" w14:textId="414CB59C" w:rsidR="00901DE9" w:rsidRDefault="00CC469B" w:rsidP="00CC469B">
      <w:pPr>
        <w:pStyle w:val="MinutesHeading2NotBolded"/>
        <w:rPr>
          <w:b/>
          <w:bCs/>
        </w:rPr>
      </w:pPr>
      <w:r w:rsidRPr="00F51D16">
        <w:rPr>
          <w:b/>
          <w:bCs/>
        </w:rPr>
        <w:t xml:space="preserve">Motion </w:t>
      </w:r>
      <w:r w:rsidR="002F46AA" w:rsidRPr="00F51D16">
        <w:rPr>
          <w:b/>
          <w:bCs/>
        </w:rPr>
        <w:t>by Director Silvyn, seconded by Treasurer Piña</w:t>
      </w:r>
      <w:r w:rsidR="000F2F81" w:rsidRPr="00F51D16">
        <w:rPr>
          <w:b/>
          <w:bCs/>
        </w:rPr>
        <w:t>, to approve Resolution No. 2025-11</w:t>
      </w:r>
      <w:r w:rsidR="0055770A" w:rsidRPr="00F51D16">
        <w:rPr>
          <w:b/>
          <w:bCs/>
        </w:rPr>
        <w:t xml:space="preserve"> approving the TAA Parkin Lot Rates Adjustment. </w:t>
      </w:r>
    </w:p>
    <w:p w14:paraId="0B8C539F" w14:textId="36E004CE" w:rsidR="0055770A" w:rsidRPr="00F51D16" w:rsidRDefault="00F51D16" w:rsidP="00A83FC6">
      <w:pPr>
        <w:pStyle w:val="MinutesHeading2NotBolded"/>
        <w:numPr>
          <w:ilvl w:val="0"/>
          <w:numId w:val="0"/>
        </w:numPr>
        <w:ind w:left="1080"/>
        <w:rPr>
          <w:b/>
          <w:bCs/>
        </w:rPr>
      </w:pPr>
      <w:r w:rsidRPr="00F51D16">
        <w:rPr>
          <w:b/>
          <w:bCs/>
        </w:rPr>
        <w:t xml:space="preserve">The </w:t>
      </w:r>
      <w:r w:rsidR="00901DE9">
        <w:rPr>
          <w:b/>
          <w:bCs/>
        </w:rPr>
        <w:t>M</w:t>
      </w:r>
      <w:r w:rsidRPr="00F51D16">
        <w:rPr>
          <w:b/>
          <w:bCs/>
        </w:rPr>
        <w:t>otion carried by the following vote:</w:t>
      </w:r>
    </w:p>
    <w:p w14:paraId="7A7964F0" w14:textId="05A8BEC3" w:rsidR="0055770A" w:rsidRPr="00F51D16" w:rsidRDefault="0055770A" w:rsidP="0055770A">
      <w:pPr>
        <w:pStyle w:val="AgendaandMinutesHeading1"/>
        <w:numPr>
          <w:ilvl w:val="0"/>
          <w:numId w:val="0"/>
        </w:numPr>
        <w:tabs>
          <w:tab w:val="left" w:pos="990"/>
        </w:tabs>
        <w:ind w:left="360" w:firstLine="720"/>
        <w:rPr>
          <w:u w:val="none"/>
        </w:rPr>
      </w:pPr>
      <w:r w:rsidRPr="00F51D16">
        <w:rPr>
          <w:u w:val="none"/>
        </w:rPr>
        <w:t>Ayes (8)</w:t>
      </w:r>
      <w:r w:rsidRPr="00F51D16">
        <w:rPr>
          <w:u w:val="none"/>
        </w:rPr>
        <w:tab/>
        <w:t>Hammond, Swaim, Piña, Rich, Jackson, Silvyn, Katz, Overton</w:t>
      </w:r>
    </w:p>
    <w:p w14:paraId="1E2234EA" w14:textId="77777777" w:rsidR="0055770A" w:rsidRPr="00F51D16" w:rsidRDefault="0055770A" w:rsidP="0055770A">
      <w:pPr>
        <w:pStyle w:val="AgendaandMinutesHeading1"/>
        <w:numPr>
          <w:ilvl w:val="0"/>
          <w:numId w:val="0"/>
        </w:numPr>
        <w:ind w:left="360" w:firstLine="720"/>
        <w:rPr>
          <w:u w:val="none"/>
        </w:rPr>
      </w:pPr>
      <w:r w:rsidRPr="00F51D16">
        <w:rPr>
          <w:u w:val="none"/>
        </w:rPr>
        <w:t>Nays (0)</w:t>
      </w:r>
    </w:p>
    <w:p w14:paraId="669E97A5" w14:textId="6839082B" w:rsidR="00901DE9" w:rsidRDefault="00086398" w:rsidP="009F6C36">
      <w:pPr>
        <w:pStyle w:val="MinutesHeading2NotBolded"/>
        <w:rPr>
          <w:b/>
          <w:bCs/>
        </w:rPr>
      </w:pPr>
      <w:r w:rsidRPr="00F51D16">
        <w:rPr>
          <w:b/>
          <w:bCs/>
        </w:rPr>
        <w:t>Motion by Director Silvyn, seconded by Director Rich, to approve Resolution No. 2025-12</w:t>
      </w:r>
      <w:r w:rsidR="00224794" w:rsidRPr="00F51D16">
        <w:rPr>
          <w:b/>
          <w:bCs/>
        </w:rPr>
        <w:t xml:space="preserve"> approving the Tucson Airport Authority Compensation Plan dated October 1, 2025. </w:t>
      </w:r>
    </w:p>
    <w:p w14:paraId="0F8878DE" w14:textId="6EFB564D" w:rsidR="009F6C36" w:rsidRPr="00F51D16" w:rsidRDefault="00F51D16" w:rsidP="00A83FC6">
      <w:pPr>
        <w:pStyle w:val="MinutesHeading2NotBolded"/>
        <w:numPr>
          <w:ilvl w:val="0"/>
          <w:numId w:val="0"/>
        </w:numPr>
        <w:ind w:left="1080"/>
        <w:rPr>
          <w:b/>
          <w:bCs/>
        </w:rPr>
      </w:pPr>
      <w:r w:rsidRPr="00F51D16">
        <w:rPr>
          <w:b/>
          <w:bCs/>
        </w:rPr>
        <w:t xml:space="preserve">The </w:t>
      </w:r>
      <w:r w:rsidR="00A42600">
        <w:rPr>
          <w:b/>
          <w:bCs/>
        </w:rPr>
        <w:t>M</w:t>
      </w:r>
      <w:r w:rsidR="00844D3A">
        <w:rPr>
          <w:b/>
          <w:bCs/>
        </w:rPr>
        <w:t>o</w:t>
      </w:r>
      <w:r w:rsidRPr="00F51D16">
        <w:rPr>
          <w:b/>
          <w:bCs/>
        </w:rPr>
        <w:t>tion carried by the following vote:</w:t>
      </w:r>
    </w:p>
    <w:p w14:paraId="423C96BA" w14:textId="77777777" w:rsidR="00224794" w:rsidRPr="00F51D16" w:rsidRDefault="00224794" w:rsidP="009F1CAB">
      <w:pPr>
        <w:pStyle w:val="AgendaandMinutesHeading1"/>
        <w:numPr>
          <w:ilvl w:val="0"/>
          <w:numId w:val="0"/>
        </w:numPr>
        <w:ind w:left="360" w:firstLine="720"/>
        <w:rPr>
          <w:u w:val="none"/>
        </w:rPr>
      </w:pPr>
      <w:r w:rsidRPr="00F51D16">
        <w:rPr>
          <w:u w:val="none"/>
        </w:rPr>
        <w:t>Ayes (8)</w:t>
      </w:r>
      <w:r w:rsidRPr="00F51D16">
        <w:rPr>
          <w:u w:val="none"/>
        </w:rPr>
        <w:tab/>
        <w:t>Hammond, Swaim, Piña, Rich, Jackson, Silvyn, Katz, Overton</w:t>
      </w:r>
    </w:p>
    <w:p w14:paraId="5600500D" w14:textId="655A3F43" w:rsidR="00CC469B" w:rsidRPr="00391B6C" w:rsidRDefault="00224794" w:rsidP="00391B6C">
      <w:pPr>
        <w:pStyle w:val="AgendaandMinutesHeading1"/>
        <w:numPr>
          <w:ilvl w:val="0"/>
          <w:numId w:val="0"/>
        </w:numPr>
        <w:ind w:left="360" w:firstLine="720"/>
        <w:rPr>
          <w:u w:val="none"/>
        </w:rPr>
      </w:pPr>
      <w:r w:rsidRPr="00F51D16">
        <w:rPr>
          <w:u w:val="none"/>
        </w:rPr>
        <w:t>Nays (0)</w:t>
      </w:r>
    </w:p>
    <w:p w14:paraId="48C667C3" w14:textId="77777777" w:rsidR="008B408B" w:rsidRDefault="00F51D16" w:rsidP="008B408B">
      <w:pPr>
        <w:pStyle w:val="AgendaandMinutesHeading1"/>
      </w:pPr>
      <w:r>
        <w:t>DIVISION UPDATES</w:t>
      </w:r>
    </w:p>
    <w:p w14:paraId="37EC9847" w14:textId="3B23C4C1" w:rsidR="000A339E" w:rsidRDefault="000A339E" w:rsidP="008B408B">
      <w:pPr>
        <w:pStyle w:val="AgendaandMinutesHeading1"/>
        <w:numPr>
          <w:ilvl w:val="0"/>
          <w:numId w:val="0"/>
        </w:numPr>
        <w:ind w:left="360"/>
        <w:rPr>
          <w:b w:val="0"/>
          <w:bCs w:val="0"/>
          <w:u w:val="none"/>
        </w:rPr>
      </w:pPr>
      <w:r w:rsidRPr="008B408B">
        <w:rPr>
          <w:b w:val="0"/>
          <w:bCs w:val="0"/>
          <w:u w:val="none"/>
        </w:rPr>
        <w:t xml:space="preserve">VP/CFO Kim Allison provided the following </w:t>
      </w:r>
      <w:r w:rsidR="008B408B" w:rsidRPr="008B408B">
        <w:rPr>
          <w:b w:val="0"/>
          <w:bCs w:val="0"/>
          <w:u w:val="none"/>
        </w:rPr>
        <w:t>financial</w:t>
      </w:r>
      <w:r w:rsidRPr="008B408B">
        <w:rPr>
          <w:b w:val="0"/>
          <w:bCs w:val="0"/>
          <w:u w:val="none"/>
        </w:rPr>
        <w:t xml:space="preserve"> update:</w:t>
      </w:r>
    </w:p>
    <w:p w14:paraId="3FCC52A8" w14:textId="3B2AAB67" w:rsidR="008B408B" w:rsidRDefault="00490779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turnover within the finance department was addressed and </w:t>
      </w:r>
      <w:r w:rsidR="00902C6B">
        <w:rPr>
          <w:b w:val="0"/>
          <w:bCs w:val="0"/>
          <w:u w:val="none"/>
        </w:rPr>
        <w:t>VP/</w:t>
      </w:r>
      <w:r>
        <w:rPr>
          <w:b w:val="0"/>
          <w:bCs w:val="0"/>
          <w:u w:val="none"/>
        </w:rPr>
        <w:t xml:space="preserve">CFO Allison confidently advised that she </w:t>
      </w:r>
      <w:r w:rsidR="00874325">
        <w:rPr>
          <w:b w:val="0"/>
          <w:bCs w:val="0"/>
          <w:u w:val="none"/>
        </w:rPr>
        <w:t>h</w:t>
      </w:r>
      <w:r w:rsidR="00E220E9">
        <w:rPr>
          <w:b w:val="0"/>
          <w:bCs w:val="0"/>
          <w:u w:val="none"/>
        </w:rPr>
        <w:t xml:space="preserve">as hired </w:t>
      </w:r>
      <w:r w:rsidR="00E974FE">
        <w:rPr>
          <w:b w:val="0"/>
          <w:bCs w:val="0"/>
          <w:u w:val="none"/>
        </w:rPr>
        <w:t xml:space="preserve">a team that is well-defined and hard-working. </w:t>
      </w:r>
    </w:p>
    <w:p w14:paraId="409DB658" w14:textId="34DA4E25" w:rsidR="00E974FE" w:rsidRDefault="00844FC5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VP/</w:t>
      </w:r>
      <w:r w:rsidR="006732A7">
        <w:rPr>
          <w:b w:val="0"/>
          <w:bCs w:val="0"/>
          <w:u w:val="none"/>
        </w:rPr>
        <w:t xml:space="preserve">CFO Allison presented </w:t>
      </w:r>
      <w:proofErr w:type="gramStart"/>
      <w:r w:rsidR="006732A7">
        <w:rPr>
          <w:b w:val="0"/>
          <w:bCs w:val="0"/>
          <w:u w:val="none"/>
        </w:rPr>
        <w:t xml:space="preserve">the </w:t>
      </w:r>
      <w:r w:rsidR="0089778A">
        <w:rPr>
          <w:b w:val="0"/>
          <w:bCs w:val="0"/>
          <w:u w:val="none"/>
        </w:rPr>
        <w:t>FY</w:t>
      </w:r>
      <w:proofErr w:type="gramEnd"/>
      <w:r w:rsidR="0089778A">
        <w:rPr>
          <w:b w:val="0"/>
          <w:bCs w:val="0"/>
          <w:u w:val="none"/>
        </w:rPr>
        <w:t xml:space="preserve"> 2025 </w:t>
      </w:r>
      <w:r w:rsidR="001424C7">
        <w:rPr>
          <w:b w:val="0"/>
          <w:bCs w:val="0"/>
          <w:u w:val="none"/>
        </w:rPr>
        <w:t>Q3</w:t>
      </w:r>
      <w:r w:rsidR="0089778A">
        <w:rPr>
          <w:b w:val="0"/>
          <w:bCs w:val="0"/>
          <w:u w:val="none"/>
        </w:rPr>
        <w:t xml:space="preserve"> </w:t>
      </w:r>
      <w:r w:rsidR="001424C7">
        <w:rPr>
          <w:b w:val="0"/>
          <w:bCs w:val="0"/>
          <w:u w:val="none"/>
        </w:rPr>
        <w:t xml:space="preserve">YTD </w:t>
      </w:r>
      <w:r w:rsidR="00BA1090">
        <w:rPr>
          <w:b w:val="0"/>
          <w:bCs w:val="0"/>
          <w:u w:val="none"/>
        </w:rPr>
        <w:t>F</w:t>
      </w:r>
      <w:r w:rsidR="006732A7">
        <w:rPr>
          <w:b w:val="0"/>
          <w:bCs w:val="0"/>
          <w:u w:val="none"/>
        </w:rPr>
        <w:t xml:space="preserve">inancial </w:t>
      </w:r>
      <w:r w:rsidR="00BA1090">
        <w:rPr>
          <w:b w:val="0"/>
          <w:bCs w:val="0"/>
          <w:u w:val="none"/>
        </w:rPr>
        <w:t>H</w:t>
      </w:r>
      <w:r w:rsidR="006732A7">
        <w:rPr>
          <w:b w:val="0"/>
          <w:bCs w:val="0"/>
          <w:u w:val="none"/>
        </w:rPr>
        <w:t>ighlights</w:t>
      </w:r>
      <w:r w:rsidR="00E237FD">
        <w:rPr>
          <w:b w:val="0"/>
          <w:bCs w:val="0"/>
          <w:u w:val="none"/>
        </w:rPr>
        <w:t>.</w:t>
      </w:r>
      <w:r w:rsidR="00AE475E">
        <w:rPr>
          <w:b w:val="0"/>
          <w:bCs w:val="0"/>
          <w:u w:val="none"/>
        </w:rPr>
        <w:t xml:space="preserve"> </w:t>
      </w:r>
      <w:r w:rsidR="00BC6E22">
        <w:rPr>
          <w:b w:val="0"/>
          <w:bCs w:val="0"/>
          <w:u w:val="none"/>
        </w:rPr>
        <w:t>The operating revenue is currently a</w:t>
      </w:r>
      <w:r w:rsidR="00241E54">
        <w:rPr>
          <w:b w:val="0"/>
          <w:bCs w:val="0"/>
          <w:u w:val="none"/>
        </w:rPr>
        <w:t xml:space="preserve">round $2 million dollars </w:t>
      </w:r>
      <w:r w:rsidR="00876118">
        <w:rPr>
          <w:b w:val="0"/>
          <w:bCs w:val="0"/>
          <w:u w:val="none"/>
        </w:rPr>
        <w:t>higher</w:t>
      </w:r>
      <w:r w:rsidR="00E237FD">
        <w:rPr>
          <w:b w:val="0"/>
          <w:bCs w:val="0"/>
          <w:u w:val="none"/>
        </w:rPr>
        <w:t xml:space="preserve"> than budget</w:t>
      </w:r>
      <w:r w:rsidR="009528A7">
        <w:rPr>
          <w:b w:val="0"/>
          <w:bCs w:val="0"/>
          <w:u w:val="none"/>
        </w:rPr>
        <w:t>.</w:t>
      </w:r>
    </w:p>
    <w:p w14:paraId="69455C3F" w14:textId="176AB906" w:rsidR="007126BE" w:rsidRDefault="001D3D6B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VP/CFO Allison</w:t>
      </w:r>
      <w:r w:rsidR="00694C08">
        <w:rPr>
          <w:b w:val="0"/>
          <w:bCs w:val="0"/>
          <w:u w:val="none"/>
        </w:rPr>
        <w:t xml:space="preserve"> reported that concessions </w:t>
      </w:r>
      <w:r w:rsidR="00AD3D51">
        <w:rPr>
          <w:b w:val="0"/>
          <w:bCs w:val="0"/>
          <w:u w:val="none"/>
        </w:rPr>
        <w:t>are</w:t>
      </w:r>
      <w:r w:rsidR="00694C08">
        <w:rPr>
          <w:b w:val="0"/>
          <w:bCs w:val="0"/>
          <w:u w:val="none"/>
        </w:rPr>
        <w:t xml:space="preserve"> doing well</w:t>
      </w:r>
      <w:r w:rsidR="00E237FD">
        <w:rPr>
          <w:b w:val="0"/>
          <w:bCs w:val="0"/>
          <w:u w:val="none"/>
        </w:rPr>
        <w:t>.</w:t>
      </w:r>
      <w:r w:rsidR="002C2D3E">
        <w:rPr>
          <w:b w:val="0"/>
          <w:bCs w:val="0"/>
          <w:u w:val="none"/>
        </w:rPr>
        <w:t xml:space="preserve"> </w:t>
      </w:r>
    </w:p>
    <w:p w14:paraId="26553176" w14:textId="0D7F5750" w:rsidR="00A109D5" w:rsidRDefault="002C2D3E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</w:t>
      </w:r>
      <w:r w:rsidR="00AD3D51">
        <w:rPr>
          <w:b w:val="0"/>
          <w:bCs w:val="0"/>
          <w:u w:val="none"/>
        </w:rPr>
        <w:t xml:space="preserve">here is a 5% increase in the operating expenses </w:t>
      </w:r>
      <w:r w:rsidR="006C5CE6">
        <w:rPr>
          <w:b w:val="0"/>
          <w:bCs w:val="0"/>
          <w:u w:val="none"/>
        </w:rPr>
        <w:t>and some of the contributing factors are due to personnel costs</w:t>
      </w:r>
      <w:r w:rsidR="00E237FD">
        <w:rPr>
          <w:b w:val="0"/>
          <w:bCs w:val="0"/>
          <w:u w:val="none"/>
        </w:rPr>
        <w:t xml:space="preserve"> and inflation</w:t>
      </w:r>
      <w:r w:rsidR="00694080">
        <w:rPr>
          <w:b w:val="0"/>
          <w:bCs w:val="0"/>
          <w:u w:val="none"/>
        </w:rPr>
        <w:t xml:space="preserve">. </w:t>
      </w:r>
    </w:p>
    <w:p w14:paraId="62916F0D" w14:textId="5E9FD358" w:rsidR="009528A7" w:rsidRDefault="001D3D6B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VP/</w:t>
      </w:r>
      <w:r w:rsidR="00694080">
        <w:rPr>
          <w:b w:val="0"/>
          <w:bCs w:val="0"/>
          <w:u w:val="none"/>
        </w:rPr>
        <w:t xml:space="preserve">CFO Allison reported that </w:t>
      </w:r>
      <w:r w:rsidR="001F5070">
        <w:rPr>
          <w:b w:val="0"/>
          <w:bCs w:val="0"/>
          <w:u w:val="none"/>
        </w:rPr>
        <w:t xml:space="preserve">TAA has contracts with </w:t>
      </w:r>
      <w:r w:rsidR="00E237FD">
        <w:rPr>
          <w:b w:val="0"/>
          <w:bCs w:val="0"/>
          <w:u w:val="none"/>
        </w:rPr>
        <w:t>consultants</w:t>
      </w:r>
      <w:r w:rsidR="00694080">
        <w:rPr>
          <w:b w:val="0"/>
          <w:bCs w:val="0"/>
          <w:u w:val="none"/>
        </w:rPr>
        <w:t xml:space="preserve"> for assistance, however, the extended vacancies in employment positions </w:t>
      </w:r>
      <w:r w:rsidR="002C2D3E">
        <w:rPr>
          <w:b w:val="0"/>
          <w:bCs w:val="0"/>
          <w:u w:val="none"/>
        </w:rPr>
        <w:t>have</w:t>
      </w:r>
      <w:r w:rsidR="00694080">
        <w:rPr>
          <w:b w:val="0"/>
          <w:bCs w:val="0"/>
          <w:u w:val="none"/>
        </w:rPr>
        <w:t xml:space="preserve"> helped create larger savings</w:t>
      </w:r>
      <w:r w:rsidR="00E237FD">
        <w:rPr>
          <w:b w:val="0"/>
          <w:bCs w:val="0"/>
          <w:u w:val="none"/>
        </w:rPr>
        <w:t xml:space="preserve"> in the personnel budget</w:t>
      </w:r>
      <w:r w:rsidR="00694080">
        <w:rPr>
          <w:b w:val="0"/>
          <w:bCs w:val="0"/>
          <w:u w:val="none"/>
        </w:rPr>
        <w:t xml:space="preserve">. </w:t>
      </w:r>
    </w:p>
    <w:p w14:paraId="3C326659" w14:textId="0D456CCF" w:rsidR="00C57712" w:rsidRDefault="00C57712" w:rsidP="008B408B">
      <w:pPr>
        <w:pStyle w:val="AgendaandMinutesHeading1"/>
        <w:numPr>
          <w:ilvl w:val="0"/>
          <w:numId w:val="12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Director Judy Rich commended CFO Kim Allison for her work and expressed concern </w:t>
      </w:r>
      <w:r w:rsidR="00D60A53">
        <w:rPr>
          <w:b w:val="0"/>
          <w:bCs w:val="0"/>
          <w:u w:val="none"/>
        </w:rPr>
        <w:t xml:space="preserve">regarding the </w:t>
      </w:r>
      <w:r w:rsidR="00E237FD">
        <w:rPr>
          <w:b w:val="0"/>
          <w:bCs w:val="0"/>
          <w:u w:val="none"/>
        </w:rPr>
        <w:t>conservative estimates</w:t>
      </w:r>
      <w:r>
        <w:rPr>
          <w:b w:val="0"/>
          <w:bCs w:val="0"/>
          <w:u w:val="none"/>
        </w:rPr>
        <w:t xml:space="preserve">, however, </w:t>
      </w:r>
      <w:r w:rsidR="00E237FD">
        <w:rPr>
          <w:b w:val="0"/>
          <w:bCs w:val="0"/>
          <w:u w:val="none"/>
        </w:rPr>
        <w:t xml:space="preserve">she </w:t>
      </w:r>
      <w:r w:rsidR="009B4345">
        <w:rPr>
          <w:b w:val="0"/>
          <w:bCs w:val="0"/>
          <w:u w:val="none"/>
        </w:rPr>
        <w:t>acknowledged</w:t>
      </w:r>
      <w:r>
        <w:rPr>
          <w:b w:val="0"/>
          <w:bCs w:val="0"/>
          <w:u w:val="none"/>
        </w:rPr>
        <w:t xml:space="preserve"> that she would </w:t>
      </w:r>
      <w:r>
        <w:rPr>
          <w:b w:val="0"/>
          <w:bCs w:val="0"/>
          <w:u w:val="none"/>
        </w:rPr>
        <w:lastRenderedPageBreak/>
        <w:t xml:space="preserve">also </w:t>
      </w:r>
      <w:r w:rsidR="009B4345">
        <w:rPr>
          <w:b w:val="0"/>
          <w:bCs w:val="0"/>
          <w:u w:val="none"/>
        </w:rPr>
        <w:t>have taken the same steps to work through the budget</w:t>
      </w:r>
      <w:r w:rsidR="00E237FD">
        <w:rPr>
          <w:b w:val="0"/>
          <w:bCs w:val="0"/>
          <w:u w:val="none"/>
        </w:rPr>
        <w:t>, given the challenges that VP/CFO Allison faced with her team.</w:t>
      </w:r>
      <w:r w:rsidR="009B4345">
        <w:rPr>
          <w:b w:val="0"/>
          <w:bCs w:val="0"/>
          <w:u w:val="none"/>
        </w:rPr>
        <w:t xml:space="preserve"> </w:t>
      </w:r>
    </w:p>
    <w:p w14:paraId="67E43A3A" w14:textId="543E2F16" w:rsidR="00603505" w:rsidRDefault="00E237FD" w:rsidP="00065AC3">
      <w:pPr>
        <w:pStyle w:val="AgendaandMinutesHeading1"/>
        <w:numPr>
          <w:ilvl w:val="0"/>
          <w:numId w:val="12"/>
        </w:numPr>
        <w:tabs>
          <w:tab w:val="left" w:pos="360"/>
        </w:tabs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VP/</w:t>
      </w:r>
      <w:r w:rsidR="00603505">
        <w:rPr>
          <w:b w:val="0"/>
          <w:bCs w:val="0"/>
          <w:u w:val="none"/>
        </w:rPr>
        <w:t xml:space="preserve">CFO Allsion and President/CEO Bewley </w:t>
      </w:r>
      <w:r w:rsidR="004C02C2">
        <w:rPr>
          <w:b w:val="0"/>
          <w:bCs w:val="0"/>
          <w:u w:val="none"/>
        </w:rPr>
        <w:t xml:space="preserve">responded to questions from Vice Chair Swaim </w:t>
      </w:r>
      <w:r w:rsidR="00EA399D">
        <w:rPr>
          <w:b w:val="0"/>
          <w:bCs w:val="0"/>
          <w:u w:val="none"/>
        </w:rPr>
        <w:t xml:space="preserve">regarding </w:t>
      </w:r>
      <w:r w:rsidR="001036E9">
        <w:rPr>
          <w:b w:val="0"/>
          <w:bCs w:val="0"/>
          <w:u w:val="none"/>
        </w:rPr>
        <w:t>whether</w:t>
      </w:r>
      <w:r w:rsidR="00EA399D">
        <w:rPr>
          <w:b w:val="0"/>
          <w:bCs w:val="0"/>
          <w:u w:val="none"/>
        </w:rPr>
        <w:t xml:space="preserve"> the checked baggage system project is still on track, or behind schedule. </w:t>
      </w:r>
      <w:r>
        <w:rPr>
          <w:b w:val="0"/>
          <w:bCs w:val="0"/>
          <w:u w:val="none"/>
        </w:rPr>
        <w:t>VP/</w:t>
      </w:r>
      <w:r w:rsidR="00725B3C">
        <w:rPr>
          <w:b w:val="0"/>
          <w:bCs w:val="0"/>
          <w:u w:val="none"/>
        </w:rPr>
        <w:t>CFO Allison advised there were no concerns</w:t>
      </w:r>
      <w:r>
        <w:rPr>
          <w:b w:val="0"/>
          <w:bCs w:val="0"/>
          <w:u w:val="none"/>
        </w:rPr>
        <w:t xml:space="preserve"> as to timing</w:t>
      </w:r>
      <w:r w:rsidR="00725B3C">
        <w:rPr>
          <w:b w:val="0"/>
          <w:bCs w:val="0"/>
          <w:u w:val="none"/>
        </w:rPr>
        <w:t xml:space="preserve"> and </w:t>
      </w:r>
      <w:r>
        <w:rPr>
          <w:b w:val="0"/>
          <w:bCs w:val="0"/>
          <w:u w:val="none"/>
        </w:rPr>
        <w:t>President/</w:t>
      </w:r>
      <w:r w:rsidR="00725B3C">
        <w:rPr>
          <w:b w:val="0"/>
          <w:bCs w:val="0"/>
          <w:u w:val="none"/>
        </w:rPr>
        <w:t xml:space="preserve">CEO Bewley advised that they have planned </w:t>
      </w:r>
      <w:r>
        <w:rPr>
          <w:b w:val="0"/>
          <w:bCs w:val="0"/>
          <w:u w:val="none"/>
        </w:rPr>
        <w:t xml:space="preserve">the schedule </w:t>
      </w:r>
      <w:r w:rsidR="00725B3C">
        <w:rPr>
          <w:b w:val="0"/>
          <w:bCs w:val="0"/>
          <w:u w:val="none"/>
        </w:rPr>
        <w:t xml:space="preserve">for the ASE project to </w:t>
      </w:r>
      <w:r w:rsidR="00D27279">
        <w:rPr>
          <w:b w:val="0"/>
          <w:bCs w:val="0"/>
          <w:u w:val="none"/>
        </w:rPr>
        <w:t>wind-down</w:t>
      </w:r>
      <w:r w:rsidR="00B43891">
        <w:rPr>
          <w:b w:val="0"/>
          <w:bCs w:val="0"/>
          <w:u w:val="none"/>
        </w:rPr>
        <w:t xml:space="preserve"> as the checked baggage system project </w:t>
      </w:r>
      <w:r>
        <w:rPr>
          <w:b w:val="0"/>
          <w:bCs w:val="0"/>
          <w:u w:val="none"/>
        </w:rPr>
        <w:t>ramp</w:t>
      </w:r>
      <w:r w:rsidR="00034E8A">
        <w:rPr>
          <w:b w:val="0"/>
          <w:bCs w:val="0"/>
          <w:u w:val="none"/>
        </w:rPr>
        <w:t>s-</w:t>
      </w:r>
      <w:r>
        <w:rPr>
          <w:b w:val="0"/>
          <w:bCs w:val="0"/>
          <w:u w:val="none"/>
        </w:rPr>
        <w:t>up</w:t>
      </w:r>
      <w:r w:rsidR="00B43891">
        <w:rPr>
          <w:b w:val="0"/>
          <w:bCs w:val="0"/>
          <w:u w:val="none"/>
        </w:rPr>
        <w:t xml:space="preserve">. </w:t>
      </w:r>
    </w:p>
    <w:p w14:paraId="599B13F2" w14:textId="2AA90B83" w:rsidR="00B43891" w:rsidRPr="003E4818" w:rsidRDefault="00835F1D" w:rsidP="00065AC3">
      <w:pPr>
        <w:pStyle w:val="AgendaandMinutesHeading1"/>
        <w:numPr>
          <w:ilvl w:val="0"/>
          <w:numId w:val="12"/>
        </w:numPr>
        <w:tabs>
          <w:tab w:val="left" w:pos="360"/>
        </w:tabs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Director </w:t>
      </w:r>
      <w:proofErr w:type="spellStart"/>
      <w:r w:rsidR="00A83FC6">
        <w:rPr>
          <w:b w:val="0"/>
          <w:bCs w:val="0"/>
          <w:u w:val="none"/>
        </w:rPr>
        <w:t>Silvyn</w:t>
      </w:r>
      <w:proofErr w:type="spellEnd"/>
      <w:r w:rsidR="00A83FC6">
        <w:rPr>
          <w:b w:val="0"/>
          <w:bCs w:val="0"/>
          <w:u w:val="none"/>
        </w:rPr>
        <w:t xml:space="preserve"> asked</w:t>
      </w:r>
      <w:r w:rsidR="00E237FD">
        <w:rPr>
          <w:b w:val="0"/>
          <w:bCs w:val="0"/>
          <w:u w:val="none"/>
        </w:rPr>
        <w:t xml:space="preserve"> VP/CRO</w:t>
      </w:r>
      <w:r w:rsidR="00065AC3">
        <w:rPr>
          <w:b w:val="0"/>
          <w:bCs w:val="0"/>
          <w:u w:val="none"/>
        </w:rPr>
        <w:t xml:space="preserve"> Vo</w:t>
      </w:r>
      <w:r w:rsidR="00E237FD">
        <w:rPr>
          <w:b w:val="0"/>
          <w:bCs w:val="0"/>
          <w:u w:val="none"/>
        </w:rPr>
        <w:t>o</w:t>
      </w:r>
      <w:r w:rsidR="00065AC3">
        <w:rPr>
          <w:b w:val="0"/>
          <w:bCs w:val="0"/>
          <w:u w:val="none"/>
        </w:rPr>
        <w:t xml:space="preserve">rhees </w:t>
      </w:r>
      <w:r w:rsidR="00E237FD">
        <w:rPr>
          <w:b w:val="0"/>
          <w:bCs w:val="0"/>
          <w:u w:val="none"/>
        </w:rPr>
        <w:t xml:space="preserve">about revenues associated with land development and concessions. VP/CRO Voorhees detailed successful lease negotiations on a variety of projects and </w:t>
      </w:r>
      <w:proofErr w:type="gramStart"/>
      <w:r w:rsidR="00E237FD">
        <w:rPr>
          <w:b w:val="0"/>
          <w:bCs w:val="0"/>
          <w:u w:val="none"/>
        </w:rPr>
        <w:t>how well</w:t>
      </w:r>
      <w:proofErr w:type="gramEnd"/>
      <w:r w:rsidR="00E237FD">
        <w:rPr>
          <w:b w:val="0"/>
          <w:bCs w:val="0"/>
          <w:u w:val="none"/>
        </w:rPr>
        <w:t xml:space="preserve"> </w:t>
      </w:r>
      <w:r w:rsidR="00A61D92">
        <w:rPr>
          <w:b w:val="0"/>
          <w:bCs w:val="0"/>
          <w:u w:val="none"/>
        </w:rPr>
        <w:t xml:space="preserve">parking and </w:t>
      </w:r>
      <w:r w:rsidR="00E237FD">
        <w:rPr>
          <w:b w:val="0"/>
          <w:bCs w:val="0"/>
          <w:u w:val="none"/>
        </w:rPr>
        <w:t xml:space="preserve">concessions revenues were doing in this fiscal year. </w:t>
      </w:r>
    </w:p>
    <w:p w14:paraId="6B933FA5" w14:textId="10106F33" w:rsidR="0054338C" w:rsidRPr="009E7756" w:rsidRDefault="0054338C" w:rsidP="00893243">
      <w:pPr>
        <w:pStyle w:val="AgendaandMinutesHeading1"/>
      </w:pPr>
      <w:r w:rsidRPr="009E7756">
        <w:t>NEXT MEETING</w:t>
      </w:r>
    </w:p>
    <w:p w14:paraId="03F4CCE2" w14:textId="1F8458EA" w:rsidR="00A943BB" w:rsidRDefault="00A943BB" w:rsidP="008458BE">
      <w:pPr>
        <w:ind w:left="360"/>
        <w:rPr>
          <w:szCs w:val="24"/>
        </w:rPr>
      </w:pPr>
      <w:r w:rsidRPr="009E7756">
        <w:rPr>
          <w:szCs w:val="24"/>
        </w:rPr>
        <w:t xml:space="preserve">Wednesday, </w:t>
      </w:r>
      <w:r w:rsidR="008B408B">
        <w:rPr>
          <w:szCs w:val="24"/>
        </w:rPr>
        <w:t>December 3</w:t>
      </w:r>
      <w:r w:rsidRPr="009E7756">
        <w:rPr>
          <w:szCs w:val="24"/>
        </w:rPr>
        <w:t xml:space="preserve">, </w:t>
      </w:r>
      <w:r w:rsidR="00EA23D3" w:rsidRPr="009E7756">
        <w:rPr>
          <w:szCs w:val="24"/>
        </w:rPr>
        <w:t>202</w:t>
      </w:r>
      <w:r w:rsidR="00EA23D3">
        <w:rPr>
          <w:szCs w:val="24"/>
        </w:rPr>
        <w:t>5,</w:t>
      </w:r>
      <w:r w:rsidRPr="009E7756">
        <w:rPr>
          <w:szCs w:val="24"/>
        </w:rPr>
        <w:t xml:space="preserve"> at 3:00 p.m. │ </w:t>
      </w:r>
      <w:r w:rsidR="00270B44">
        <w:rPr>
          <w:szCs w:val="24"/>
        </w:rPr>
        <w:t>T</w:t>
      </w:r>
      <w:r w:rsidRPr="009E7756">
        <w:rPr>
          <w:szCs w:val="24"/>
        </w:rPr>
        <w:t>AA Board Room</w:t>
      </w:r>
    </w:p>
    <w:p w14:paraId="36A0BABD" w14:textId="77777777" w:rsidR="00F0388F" w:rsidRDefault="00F0388F" w:rsidP="008458BE">
      <w:pPr>
        <w:ind w:left="360"/>
        <w:rPr>
          <w:szCs w:val="24"/>
        </w:rPr>
      </w:pPr>
    </w:p>
    <w:p w14:paraId="6912A6D1" w14:textId="15B11F8C" w:rsidR="00F0388F" w:rsidRPr="009E7756" w:rsidRDefault="00767CD0" w:rsidP="008458BE">
      <w:pPr>
        <w:ind w:left="360"/>
        <w:rPr>
          <w:szCs w:val="24"/>
        </w:rPr>
      </w:pPr>
      <w:r>
        <w:rPr>
          <w:szCs w:val="24"/>
        </w:rPr>
        <w:t xml:space="preserve">The Board was reminded of the TAA Membership Fall Mixer </w:t>
      </w:r>
      <w:r w:rsidR="004C5041">
        <w:rPr>
          <w:szCs w:val="24"/>
        </w:rPr>
        <w:t>on Wednesday, October 15</w:t>
      </w:r>
      <w:r w:rsidR="004C5041" w:rsidRPr="00A83FC6">
        <w:rPr>
          <w:szCs w:val="24"/>
          <w:vertAlign w:val="superscript"/>
        </w:rPr>
        <w:t>th</w:t>
      </w:r>
      <w:r w:rsidR="004C5041">
        <w:rPr>
          <w:szCs w:val="24"/>
        </w:rPr>
        <w:t>, 2025</w:t>
      </w:r>
      <w:r w:rsidR="004F0C70">
        <w:rPr>
          <w:szCs w:val="24"/>
        </w:rPr>
        <w:t>,</w:t>
      </w:r>
      <w:r w:rsidR="004C5041">
        <w:rPr>
          <w:szCs w:val="24"/>
        </w:rPr>
        <w:t xml:space="preserve"> at the Hacienda del Sol Guest Ranch</w:t>
      </w:r>
      <w:r w:rsidR="00D17BB6">
        <w:rPr>
          <w:szCs w:val="24"/>
        </w:rPr>
        <w:t xml:space="preserve">. </w:t>
      </w:r>
    </w:p>
    <w:p w14:paraId="67D71271" w14:textId="26367330" w:rsidR="00855496" w:rsidRPr="009E7756" w:rsidRDefault="00855496" w:rsidP="00513F2A">
      <w:pPr>
        <w:ind w:left="720"/>
        <w:contextualSpacing/>
        <w:rPr>
          <w:szCs w:val="24"/>
        </w:rPr>
      </w:pPr>
    </w:p>
    <w:p w14:paraId="5392C2C8" w14:textId="77777777" w:rsidR="0054338C" w:rsidRPr="009E7756" w:rsidRDefault="0054338C" w:rsidP="00893243">
      <w:pPr>
        <w:pStyle w:val="AgendaandMinutesHeading1"/>
      </w:pPr>
      <w:r w:rsidRPr="009E7756">
        <w:t>ADJOURN</w:t>
      </w:r>
    </w:p>
    <w:p w14:paraId="54CE6F73" w14:textId="610678FD" w:rsidR="00724277" w:rsidRPr="009E7756" w:rsidRDefault="002609DB" w:rsidP="008458BE">
      <w:pPr>
        <w:ind w:left="360"/>
        <w:contextualSpacing/>
        <w:rPr>
          <w:szCs w:val="24"/>
        </w:rPr>
      </w:pPr>
      <w:r w:rsidRPr="009E7756">
        <w:rPr>
          <w:szCs w:val="24"/>
        </w:rPr>
        <w:t>Chair</w:t>
      </w:r>
      <w:r w:rsidR="004B28DD">
        <w:rPr>
          <w:szCs w:val="24"/>
        </w:rPr>
        <w:t xml:space="preserve"> </w:t>
      </w:r>
      <w:r w:rsidR="00C76DE1">
        <w:rPr>
          <w:szCs w:val="24"/>
        </w:rPr>
        <w:t>Hammond</w:t>
      </w:r>
      <w:r w:rsidR="004B28DD">
        <w:rPr>
          <w:szCs w:val="24"/>
        </w:rPr>
        <w:t xml:space="preserve"> </w:t>
      </w:r>
      <w:r w:rsidRPr="009E7756">
        <w:rPr>
          <w:szCs w:val="24"/>
        </w:rPr>
        <w:t>adjourned the meeting at</w:t>
      </w:r>
      <w:r w:rsidR="00745074" w:rsidRPr="009E7756">
        <w:rPr>
          <w:szCs w:val="24"/>
        </w:rPr>
        <w:t xml:space="preserve"> </w:t>
      </w:r>
      <w:r w:rsidR="00391B6C">
        <w:rPr>
          <w:szCs w:val="24"/>
        </w:rPr>
        <w:t>3.41</w:t>
      </w:r>
      <w:r w:rsidR="00270B44">
        <w:rPr>
          <w:szCs w:val="24"/>
        </w:rPr>
        <w:t xml:space="preserve"> p.m.</w:t>
      </w:r>
    </w:p>
    <w:p w14:paraId="1478FD21" w14:textId="77777777" w:rsidR="00CC75E4" w:rsidRPr="009E7756" w:rsidRDefault="00CC75E4" w:rsidP="00513F2A">
      <w:pPr>
        <w:contextualSpacing/>
        <w:rPr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711"/>
        <w:gridCol w:w="4141"/>
      </w:tblGrid>
      <w:tr w:rsidR="00C51183" w:rsidRPr="009E7756" w14:paraId="7ED5262D" w14:textId="77777777">
        <w:trPr>
          <w:cantSplit/>
        </w:trPr>
        <w:tc>
          <w:tcPr>
            <w:tcW w:w="2408" w:type="pct"/>
          </w:tcPr>
          <w:p w14:paraId="64477722" w14:textId="1AA6211B" w:rsidR="00CE2E09" w:rsidRPr="00CE2E09" w:rsidRDefault="00C51183" w:rsidP="009B5BBB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APPROVED BY:</w:t>
            </w:r>
          </w:p>
        </w:tc>
        <w:tc>
          <w:tcPr>
            <w:tcW w:w="380" w:type="pct"/>
          </w:tcPr>
          <w:p w14:paraId="24B238F5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212" w:type="pct"/>
          </w:tcPr>
          <w:p w14:paraId="643FCE2B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E7756">
              <w:rPr>
                <w:rFonts w:asciiTheme="minorHAnsi" w:hAnsiTheme="minorHAnsi" w:cstheme="minorHAnsi"/>
                <w:b/>
                <w:bCs/>
                <w:szCs w:val="24"/>
              </w:rPr>
              <w:t>Prepared by:</w:t>
            </w:r>
          </w:p>
        </w:tc>
      </w:tr>
      <w:tr w:rsidR="00C51183" w:rsidRPr="00816CBA" w14:paraId="7F76267D" w14:textId="77777777">
        <w:trPr>
          <w:cantSplit/>
        </w:trPr>
        <w:tc>
          <w:tcPr>
            <w:tcW w:w="2408" w:type="pct"/>
          </w:tcPr>
          <w:p w14:paraId="52269564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2D3DFFB6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3E87AF8D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7666842B" w14:textId="50A6FDD7" w:rsidR="00C51183" w:rsidRPr="009E7756" w:rsidRDefault="00270B44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Vance Falbaum,</w:t>
            </w:r>
            <w:r w:rsidR="00C51183" w:rsidRPr="009E7756">
              <w:rPr>
                <w:rFonts w:asciiTheme="minorHAnsi" w:hAnsiTheme="minorHAnsi" w:cstheme="minorHAnsi"/>
                <w:szCs w:val="24"/>
              </w:rPr>
              <w:t xml:space="preserve"> Secretary</w:t>
            </w:r>
          </w:p>
          <w:p w14:paraId="55E95E8E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74DD4E04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  <w:tc>
          <w:tcPr>
            <w:tcW w:w="380" w:type="pct"/>
          </w:tcPr>
          <w:p w14:paraId="6906E6E3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12" w:type="pct"/>
          </w:tcPr>
          <w:p w14:paraId="48D480FC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B651A51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10AF55F1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__________________________________</w:t>
            </w:r>
          </w:p>
          <w:p w14:paraId="3180C117" w14:textId="74CF2DBF" w:rsidR="00C51183" w:rsidRPr="009E7756" w:rsidRDefault="004B28DD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Carolina Cordova, TAA Clerk</w:t>
            </w:r>
          </w:p>
          <w:p w14:paraId="337C4E39" w14:textId="77777777" w:rsidR="00C51183" w:rsidRPr="009E7756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szCs w:val="24"/>
              </w:rPr>
            </w:pPr>
          </w:p>
          <w:p w14:paraId="42D1A365" w14:textId="77777777" w:rsidR="00C51183" w:rsidRPr="00816CBA" w:rsidRDefault="00C51183">
            <w:pPr>
              <w:widowControl w:val="0"/>
              <w:suppressAutoHyphens/>
              <w:autoSpaceDE w:val="0"/>
              <w:autoSpaceDN w:val="0"/>
              <w:adjustRightInd w:val="0"/>
              <w:ind w:right="360"/>
              <w:rPr>
                <w:rFonts w:asciiTheme="minorHAnsi" w:hAnsiTheme="minorHAnsi" w:cstheme="minorHAnsi"/>
                <w:bCs/>
                <w:szCs w:val="24"/>
              </w:rPr>
            </w:pPr>
            <w:r w:rsidRPr="009E7756">
              <w:rPr>
                <w:rFonts w:asciiTheme="minorHAnsi" w:hAnsiTheme="minorHAnsi" w:cstheme="minorHAnsi"/>
                <w:szCs w:val="24"/>
              </w:rPr>
              <w:t>Date: ____________________</w:t>
            </w:r>
          </w:p>
        </w:tc>
      </w:tr>
    </w:tbl>
    <w:p w14:paraId="2814373A" w14:textId="77777777" w:rsidR="00724277" w:rsidRPr="001413FF" w:rsidRDefault="00724277" w:rsidP="00724277">
      <w:pPr>
        <w:rPr>
          <w:sz w:val="2"/>
          <w:szCs w:val="2"/>
        </w:rPr>
      </w:pPr>
    </w:p>
    <w:sectPr w:rsidR="00724277" w:rsidRPr="001413FF" w:rsidSect="0071358B">
      <w:headerReference w:type="default" r:id="rId16"/>
      <w:footerReference w:type="default" r:id="rId17"/>
      <w:pgSz w:w="12240" w:h="15840"/>
      <w:pgMar w:top="207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 Shields" w:date="2025-09-05T13:52:00Z" w:initials="JS">
    <w:p w14:paraId="664A3136" w14:textId="77777777" w:rsidR="00256C03" w:rsidRDefault="00256C03" w:rsidP="00256C0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 think we had DRAFT Minutes in the header - if not, no biggie. </w:t>
      </w:r>
    </w:p>
  </w:comment>
  <w:comment w:id="1" w:author="Jenn Shields" w:date="2025-09-05T13:58:00Z" w:initials="JS">
    <w:p w14:paraId="3EF4A99B" w14:textId="77777777" w:rsidR="00AE6B1C" w:rsidRDefault="00AE6B1C" w:rsidP="00AE6B1C">
      <w:pPr>
        <w:pStyle w:val="CommentText"/>
        <w:jc w:val="left"/>
      </w:pPr>
      <w:r>
        <w:rPr>
          <w:rStyle w:val="CommentReference"/>
        </w:rPr>
        <w:annotationRef/>
      </w:r>
      <w:r>
        <w:t>Spacing?</w:t>
      </w:r>
    </w:p>
  </w:comment>
  <w:comment w:id="3" w:author="Kim Outlaw Ryan" w:date="2025-09-08T08:51:00Z" w:initials="KO">
    <w:p w14:paraId="10F53FC1" w14:textId="77777777" w:rsidR="001A7AEF" w:rsidRDefault="001A7AEF" w:rsidP="001A7AEF">
      <w:pPr>
        <w:pStyle w:val="CommentText"/>
        <w:jc w:val="left"/>
      </w:pPr>
      <w:r>
        <w:rPr>
          <w:rStyle w:val="CommentReference"/>
        </w:rPr>
        <w:annotationRef/>
      </w:r>
      <w:r>
        <w:t>I have in my notes that Director Rich was not present for the Consent Agenda vote..</w:t>
      </w:r>
    </w:p>
  </w:comment>
  <w:comment w:id="4" w:author="Carolina Cordova" w:date="2025-09-09T09:27:00Z" w:initials="CC">
    <w:p w14:paraId="1F6E3D69" w14:textId="77777777" w:rsidR="008353D7" w:rsidRDefault="008353D7" w:rsidP="008353D7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 can remove her, I noted she joined at 3:03 </w:t>
      </w:r>
    </w:p>
  </w:comment>
  <w:comment w:id="5" w:author="Jenn Shields" w:date="2025-09-05T13:52:00Z" w:initials="JS">
    <w:p w14:paraId="0D3BC41D" w14:textId="21E347F8" w:rsidR="00F67AD4" w:rsidRDefault="00F67AD4" w:rsidP="00F67AD4">
      <w:pPr>
        <w:pStyle w:val="CommentText"/>
        <w:jc w:val="left"/>
      </w:pPr>
      <w:r>
        <w:rPr>
          <w:rStyle w:val="CommentReference"/>
        </w:rPr>
        <w:annotationRef/>
      </w:r>
      <w:r>
        <w:t>Advocacy capitalized?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4A3136" w15:done="1"/>
  <w15:commentEx w15:paraId="3EF4A99B" w15:done="1"/>
  <w15:commentEx w15:paraId="10F53FC1" w15:done="1"/>
  <w15:commentEx w15:paraId="1F6E3D69" w15:paraIdParent="10F53FC1" w15:done="1"/>
  <w15:commentEx w15:paraId="0D3BC41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23B133" w16cex:dateUtc="2025-09-05T20:52:00Z"/>
  <w16cex:commentExtensible w16cex:durableId="1563D09B" w16cex:dateUtc="2025-09-05T20:58:00Z"/>
  <w16cex:commentExtensible w16cex:durableId="14770A5F" w16cex:dateUtc="2025-09-08T15:51:00Z"/>
  <w16cex:commentExtensible w16cex:durableId="465373FD" w16cex:dateUtc="2025-09-09T16:27:00Z"/>
  <w16cex:commentExtensible w16cex:durableId="5DFB63D5" w16cex:dateUtc="2025-09-05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4A3136" w16cid:durableId="3A23B133"/>
  <w16cid:commentId w16cid:paraId="3EF4A99B" w16cid:durableId="1563D09B"/>
  <w16cid:commentId w16cid:paraId="10F53FC1" w16cid:durableId="14770A5F"/>
  <w16cid:commentId w16cid:paraId="1F6E3D69" w16cid:durableId="465373FD"/>
  <w16cid:commentId w16cid:paraId="0D3BC41D" w16cid:durableId="5DFB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DDF33" w14:textId="77777777" w:rsidR="00D95CB3" w:rsidRDefault="00D95CB3" w:rsidP="003C0F13">
      <w:r>
        <w:separator/>
      </w:r>
    </w:p>
  </w:endnote>
  <w:endnote w:type="continuationSeparator" w:id="0">
    <w:p w14:paraId="0C209A59" w14:textId="77777777" w:rsidR="00D95CB3" w:rsidRDefault="00D95CB3" w:rsidP="003C0F13">
      <w:r>
        <w:continuationSeparator/>
      </w:r>
    </w:p>
  </w:endnote>
  <w:endnote w:type="continuationNotice" w:id="1">
    <w:p w14:paraId="4FEB72BB" w14:textId="77777777" w:rsidR="00D95CB3" w:rsidRDefault="00D9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3947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DD655" w14:textId="28C73D97" w:rsidR="00DA4E0C" w:rsidRPr="00DA4E0C" w:rsidRDefault="00DA4E0C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790FC2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59D7C323" wp14:editId="4565F074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>
              <w:pict w14:anchorId="2DAAA9EA">
    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8f3237" strokeweight="3pt" from="0,2.75pt" to="468pt,2.75pt" w14:anchorId="6A82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>
                  <w10:wrap anchorx="margin"/>
                  <w10:anchorlock/>
                </v:line>
              </w:pict>
            </mc:Fallback>
          </mc:AlternateContent>
        </w:r>
        <w:r w:rsidR="00BA2FFB">
          <w:rPr>
            <w:sz w:val="18"/>
            <w:szCs w:val="18"/>
          </w:rPr>
          <w:t>BOARD OF DIRECTORS</w:t>
        </w:r>
        <w:r w:rsidR="00C06565" w:rsidRPr="00C06565">
          <w:rPr>
            <w:rFonts w:ascii="Calibri" w:eastAsia="Calibri" w:hAnsi="Calibri" w:cs="Calibri"/>
            <w:caps/>
            <w:sz w:val="18"/>
            <w:szCs w:val="18"/>
          </w:rPr>
          <w:t xml:space="preserve"> </w:t>
        </w:r>
        <w:r>
          <w:rPr>
            <w:rFonts w:cstheme="minorHAnsi"/>
            <w:sz w:val="18"/>
            <w:szCs w:val="18"/>
          </w:rPr>
          <w:t xml:space="preserve">│ </w:t>
        </w:r>
        <w:sdt>
          <w:sdtPr>
            <w:rPr>
              <w:rFonts w:ascii="Calibri" w:eastAsia="Calibri" w:hAnsi="Calibri" w:cs="Calibri"/>
              <w:caps/>
              <w:sz w:val="18"/>
              <w:szCs w:val="18"/>
            </w:rPr>
            <w:alias w:val="Meeting Date"/>
            <w:tag w:val="Meeting Date"/>
            <w:id w:val="1337039487"/>
            <w:placeholder>
              <w:docPart w:val="181B1DCECCF64416A5BA6C9052DE1BAD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r w:rsidR="00A743CB">
              <w:rPr>
                <w:rFonts w:ascii="Calibri" w:eastAsia="Calibri" w:hAnsi="Calibri" w:cs="Calibri"/>
                <w:caps/>
                <w:sz w:val="18"/>
                <w:szCs w:val="18"/>
              </w:rPr>
              <w:t xml:space="preserve"> September 3, 2025</w:t>
            </w:r>
          </w:sdtContent>
        </w:sdt>
        <w:r w:rsidRPr="00790FC2">
          <w:rPr>
            <w:rFonts w:cstheme="minorHAnsi"/>
            <w:sz w:val="18"/>
            <w:szCs w:val="18"/>
          </w:rPr>
          <w:tab/>
        </w:r>
        <w:r>
          <w:rPr>
            <w:rFonts w:cstheme="minorHAnsi"/>
            <w:sz w:val="18"/>
            <w:szCs w:val="18"/>
          </w:rPr>
          <w:tab/>
        </w:r>
        <w:r w:rsidRPr="00790FC2">
          <w:rPr>
            <w:rFonts w:cstheme="minorHAnsi"/>
            <w:sz w:val="18"/>
            <w:szCs w:val="18"/>
          </w:rPr>
          <w:fldChar w:fldCharType="begin"/>
        </w:r>
        <w:r w:rsidRPr="00790FC2">
          <w:rPr>
            <w:rFonts w:cstheme="minorHAnsi"/>
            <w:sz w:val="18"/>
            <w:szCs w:val="18"/>
          </w:rPr>
          <w:instrText xml:space="preserve"> PAGE   \* MERGEFORMAT </w:instrText>
        </w:r>
        <w:r w:rsidRPr="00790FC2">
          <w:rPr>
            <w:rFonts w:cstheme="minorHAnsi"/>
            <w:sz w:val="18"/>
            <w:szCs w:val="18"/>
          </w:rPr>
          <w:fldChar w:fldCharType="separate"/>
        </w:r>
        <w:r>
          <w:rPr>
            <w:rFonts w:cstheme="minorHAnsi"/>
            <w:sz w:val="18"/>
            <w:szCs w:val="18"/>
          </w:rPr>
          <w:t>1</w:t>
        </w:r>
        <w:r w:rsidRPr="00790FC2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B6B1" w14:textId="77777777" w:rsidR="00D95CB3" w:rsidRDefault="00D95CB3" w:rsidP="003C0F13">
      <w:r>
        <w:separator/>
      </w:r>
    </w:p>
  </w:footnote>
  <w:footnote w:type="continuationSeparator" w:id="0">
    <w:p w14:paraId="7733E1AD" w14:textId="77777777" w:rsidR="00D95CB3" w:rsidRDefault="00D95CB3" w:rsidP="003C0F13">
      <w:r>
        <w:continuationSeparator/>
      </w:r>
    </w:p>
  </w:footnote>
  <w:footnote w:type="continuationNotice" w:id="1">
    <w:p w14:paraId="04A0D63C" w14:textId="77777777" w:rsidR="00D95CB3" w:rsidRDefault="00D95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BAC5" w14:textId="42FAB0A0" w:rsidR="003C0F13" w:rsidRDefault="00000000">
    <w:pPr>
      <w:pStyle w:val="Header"/>
    </w:pPr>
    <w:sdt>
      <w:sdtPr>
        <w:id w:val="-377248766"/>
        <w:docPartObj>
          <w:docPartGallery w:val="Watermarks"/>
          <w:docPartUnique/>
        </w:docPartObj>
      </w:sdtPr>
      <w:sdtContent>
        <w:r>
          <w:rPr>
            <w:noProof/>
          </w:rPr>
          <w:pict w14:anchorId="7F86DA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10877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0" wp14:anchorId="5C49B1CC" wp14:editId="1236C2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723788127" name="Canvas 723788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C903C" w14:textId="404CBC26" w:rsidR="00010877" w:rsidRPr="007A50D2" w:rsidRDefault="007A50D2" w:rsidP="007A50D2">
                              <w:pPr>
                                <w:ind w:left="36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A50D2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 xml:space="preserve">DRAFT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="004E7C21" w:rsidRPr="007A50D2">
                                <w:rPr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49B1CC" id="Canvas 723788127" o:spid="_x0000_s1026" editas="canvas" style="position:absolute;left:0;text-align:left;margin-left:0;margin-top:0;width:468pt;height:58.7pt;z-index:-251658240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WI4JqgMAAMo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2C3C903C" w14:textId="404CBC26" w:rsidR="00010877" w:rsidRPr="007A50D2" w:rsidRDefault="007A50D2" w:rsidP="007A50D2">
                        <w:pPr>
                          <w:ind w:left="360"/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7A50D2">
                          <w:rPr>
                            <w:color w:val="FF0000"/>
                            <w:sz w:val="32"/>
                            <w:szCs w:val="32"/>
                          </w:rPr>
                          <w:t xml:space="preserve">DRAFT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 w:rsidR="004E7C21" w:rsidRPr="007A50D2">
                          <w:rPr>
                            <w:sz w:val="32"/>
                            <w:szCs w:val="32"/>
                          </w:rPr>
                          <w:t>MINUTES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74B84"/>
    <w:multiLevelType w:val="hybridMultilevel"/>
    <w:tmpl w:val="9BD840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576B5B"/>
    <w:multiLevelType w:val="hybridMultilevel"/>
    <w:tmpl w:val="65B41682"/>
    <w:lvl w:ilvl="0" w:tplc="227E8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0AF"/>
    <w:multiLevelType w:val="hybridMultilevel"/>
    <w:tmpl w:val="CB061EC6"/>
    <w:lvl w:ilvl="0" w:tplc="DAD49710">
      <w:start w:val="1"/>
      <w:numFmt w:val="decimal"/>
      <w:pStyle w:val="AgendaandMinutes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0CB61220">
      <w:start w:val="1"/>
      <w:numFmt w:val="lowerLetter"/>
      <w:pStyle w:val="MinutesHeading2NotBolded"/>
      <w:lvlText w:val="%2."/>
      <w:lvlJc w:val="left"/>
      <w:pPr>
        <w:ind w:left="1080" w:hanging="360"/>
      </w:pPr>
      <w:rPr>
        <w:b w:val="0"/>
        <w:bCs w:val="0"/>
      </w:rPr>
    </w:lvl>
    <w:lvl w:ilvl="2" w:tplc="3CD8A08C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B4F12"/>
    <w:multiLevelType w:val="hybridMultilevel"/>
    <w:tmpl w:val="17A6A11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"/>
      <w:lvlJc w:val="left"/>
      <w:pPr>
        <w:ind w:left="29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B7914AA"/>
    <w:multiLevelType w:val="multilevel"/>
    <w:tmpl w:val="6AA2511A"/>
    <w:numStyleLink w:val="AgendaHeadings"/>
  </w:abstractNum>
  <w:abstractNum w:abstractNumId="6" w15:restartNumberingAfterBreak="0">
    <w:nsid w:val="20423B16"/>
    <w:multiLevelType w:val="hybridMultilevel"/>
    <w:tmpl w:val="AABA22F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05780"/>
    <w:multiLevelType w:val="hybridMultilevel"/>
    <w:tmpl w:val="19E26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D4EE2"/>
    <w:multiLevelType w:val="multilevel"/>
    <w:tmpl w:val="6AA2511A"/>
    <w:styleLink w:val="Agenda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9" w15:restartNumberingAfterBreak="0">
    <w:nsid w:val="360F0F30"/>
    <w:multiLevelType w:val="hybridMultilevel"/>
    <w:tmpl w:val="F636332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3CD8A0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A3F7E"/>
    <w:multiLevelType w:val="hybridMultilevel"/>
    <w:tmpl w:val="E72C044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A6353F"/>
    <w:multiLevelType w:val="hybridMultilevel"/>
    <w:tmpl w:val="C0A895B8"/>
    <w:lvl w:ilvl="0" w:tplc="3CD8A08C">
      <w:start w:val="1"/>
      <w:numFmt w:val="bullet"/>
      <w:lvlText w:val=""/>
      <w:lvlJc w:val="left"/>
      <w:pPr>
        <w:ind w:left="3960" w:hanging="360"/>
      </w:pPr>
      <w:rPr>
        <w:rFonts w:ascii="Wingdings" w:hAnsi="Wingdings" w:hint="default"/>
      </w:rPr>
    </w:lvl>
    <w:lvl w:ilvl="1" w:tplc="3CD8A08C">
      <w:start w:val="1"/>
      <w:numFmt w:val="bullet"/>
      <w:lvlText w:val=""/>
      <w:lvlJc w:val="left"/>
      <w:pPr>
        <w:ind w:left="29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B071EAF"/>
    <w:multiLevelType w:val="hybridMultilevel"/>
    <w:tmpl w:val="368860AE"/>
    <w:lvl w:ilvl="0" w:tplc="7EE6D622">
      <w:start w:val="1"/>
      <w:numFmt w:val="lowerLetter"/>
      <w:lvlText w:val="%1."/>
      <w:lvlJc w:val="left"/>
      <w:pPr>
        <w:ind w:left="-1080" w:hanging="360"/>
      </w:pPr>
      <w:rPr>
        <w:rFonts w:hint="default"/>
        <w:b/>
        <w:bCs/>
      </w:rPr>
    </w:lvl>
    <w:lvl w:ilvl="1" w:tplc="675A85C6">
      <w:start w:val="1"/>
      <w:numFmt w:val="lowerLetter"/>
      <w:lvlText w:val="%2."/>
      <w:lvlJc w:val="left"/>
      <w:pPr>
        <w:ind w:left="-360" w:hanging="360"/>
      </w:pPr>
      <w:rPr>
        <w:rFonts w:hint="default"/>
        <w:b/>
        <w:bCs/>
      </w:rPr>
    </w:lvl>
    <w:lvl w:ilvl="2" w:tplc="5EB6EA0E">
      <w:start w:val="1"/>
      <w:numFmt w:val="lowerRoman"/>
      <w:pStyle w:val="Heading3"/>
      <w:lvlText w:val="%3."/>
      <w:lvlJc w:val="left"/>
      <w:pPr>
        <w:ind w:left="180" w:hanging="18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60613442"/>
    <w:multiLevelType w:val="hybridMultilevel"/>
    <w:tmpl w:val="A5BCA1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color w:val="auto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97E69"/>
    <w:multiLevelType w:val="hybridMultilevel"/>
    <w:tmpl w:val="05864A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4066159">
    <w:abstractNumId w:val="12"/>
  </w:num>
  <w:num w:numId="2" w16cid:durableId="1086800483">
    <w:abstractNumId w:val="0"/>
  </w:num>
  <w:num w:numId="3" w16cid:durableId="2016296803">
    <w:abstractNumId w:val="3"/>
  </w:num>
  <w:num w:numId="4" w16cid:durableId="686756110">
    <w:abstractNumId w:val="8"/>
  </w:num>
  <w:num w:numId="5" w16cid:durableId="1915816698">
    <w:abstractNumId w:val="11"/>
  </w:num>
  <w:num w:numId="6" w16cid:durableId="129521590">
    <w:abstractNumId w:val="6"/>
  </w:num>
  <w:num w:numId="7" w16cid:durableId="1664505531">
    <w:abstractNumId w:val="9"/>
  </w:num>
  <w:num w:numId="8" w16cid:durableId="11398101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9" w16cid:durableId="1867793285">
    <w:abstractNumId w:val="1"/>
  </w:num>
  <w:num w:numId="10" w16cid:durableId="1129780836">
    <w:abstractNumId w:val="7"/>
  </w:num>
  <w:num w:numId="11" w16cid:durableId="716588086">
    <w:abstractNumId w:val="4"/>
  </w:num>
  <w:num w:numId="12" w16cid:durableId="2018539010">
    <w:abstractNumId w:val="14"/>
  </w:num>
  <w:num w:numId="13" w16cid:durableId="92559595">
    <w:abstractNumId w:val="10"/>
  </w:num>
  <w:num w:numId="14" w16cid:durableId="156507786">
    <w:abstractNumId w:val="13"/>
  </w:num>
  <w:num w:numId="15" w16cid:durableId="608664487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 Shields">
    <w15:presenceInfo w15:providerId="AD" w15:userId="S::jshields@flytucson.com::08f47d77-52a0-4661-a6d2-00053f96ebac"/>
  </w15:person>
  <w15:person w15:author="Kim Outlaw Ryan">
    <w15:presenceInfo w15:providerId="AD" w15:userId="S::kryan@flytucson.com::e2fa6e4d-f17d-4dff-83af-5ebc5b1f06cb"/>
  </w15:person>
  <w15:person w15:author="Carolina Cordova">
    <w15:presenceInfo w15:providerId="AD" w15:userId="S::ccordova@flytucson.com::b83b6eab-728b-4e74-89d0-d95573ea6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trackRevisions/>
  <w:defaultTabStop w:val="36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A8"/>
    <w:rsid w:val="00000380"/>
    <w:rsid w:val="00000682"/>
    <w:rsid w:val="000008F1"/>
    <w:rsid w:val="00000AE1"/>
    <w:rsid w:val="000026E7"/>
    <w:rsid w:val="00002741"/>
    <w:rsid w:val="0000360C"/>
    <w:rsid w:val="00003DBB"/>
    <w:rsid w:val="00003DFB"/>
    <w:rsid w:val="0000438D"/>
    <w:rsid w:val="000043AE"/>
    <w:rsid w:val="00004B90"/>
    <w:rsid w:val="00005100"/>
    <w:rsid w:val="000055F2"/>
    <w:rsid w:val="00005CD5"/>
    <w:rsid w:val="00005F62"/>
    <w:rsid w:val="00006334"/>
    <w:rsid w:val="000065CA"/>
    <w:rsid w:val="000070DC"/>
    <w:rsid w:val="00007166"/>
    <w:rsid w:val="00007B30"/>
    <w:rsid w:val="00007DAF"/>
    <w:rsid w:val="00010699"/>
    <w:rsid w:val="000106F4"/>
    <w:rsid w:val="00010877"/>
    <w:rsid w:val="00010B0B"/>
    <w:rsid w:val="00010B49"/>
    <w:rsid w:val="00010CCF"/>
    <w:rsid w:val="00011EA2"/>
    <w:rsid w:val="00012F47"/>
    <w:rsid w:val="0001306E"/>
    <w:rsid w:val="00013199"/>
    <w:rsid w:val="00013F1B"/>
    <w:rsid w:val="00015658"/>
    <w:rsid w:val="0001569E"/>
    <w:rsid w:val="00016290"/>
    <w:rsid w:val="00016315"/>
    <w:rsid w:val="00016553"/>
    <w:rsid w:val="0001658B"/>
    <w:rsid w:val="00017776"/>
    <w:rsid w:val="000178A6"/>
    <w:rsid w:val="00017AE0"/>
    <w:rsid w:val="00017BC3"/>
    <w:rsid w:val="00020022"/>
    <w:rsid w:val="00020829"/>
    <w:rsid w:val="00021796"/>
    <w:rsid w:val="00021CF1"/>
    <w:rsid w:val="00022789"/>
    <w:rsid w:val="00022C95"/>
    <w:rsid w:val="00023015"/>
    <w:rsid w:val="00023C55"/>
    <w:rsid w:val="00024DCF"/>
    <w:rsid w:val="00024E12"/>
    <w:rsid w:val="00025414"/>
    <w:rsid w:val="00025C43"/>
    <w:rsid w:val="00026297"/>
    <w:rsid w:val="00027606"/>
    <w:rsid w:val="0003056A"/>
    <w:rsid w:val="00031831"/>
    <w:rsid w:val="00031F26"/>
    <w:rsid w:val="00032D88"/>
    <w:rsid w:val="00033271"/>
    <w:rsid w:val="00033B08"/>
    <w:rsid w:val="0003456D"/>
    <w:rsid w:val="00034E8A"/>
    <w:rsid w:val="0003637E"/>
    <w:rsid w:val="000364BD"/>
    <w:rsid w:val="000418C7"/>
    <w:rsid w:val="00041984"/>
    <w:rsid w:val="00041A19"/>
    <w:rsid w:val="00041A37"/>
    <w:rsid w:val="00041D7B"/>
    <w:rsid w:val="00041E96"/>
    <w:rsid w:val="000428EB"/>
    <w:rsid w:val="00042C52"/>
    <w:rsid w:val="00042E44"/>
    <w:rsid w:val="00042FA4"/>
    <w:rsid w:val="00043240"/>
    <w:rsid w:val="00043687"/>
    <w:rsid w:val="000436C2"/>
    <w:rsid w:val="000436CC"/>
    <w:rsid w:val="000440EC"/>
    <w:rsid w:val="000444B7"/>
    <w:rsid w:val="00044E82"/>
    <w:rsid w:val="00045A7C"/>
    <w:rsid w:val="00045C96"/>
    <w:rsid w:val="0004627E"/>
    <w:rsid w:val="0004777F"/>
    <w:rsid w:val="00050402"/>
    <w:rsid w:val="00050D7C"/>
    <w:rsid w:val="00052D49"/>
    <w:rsid w:val="00054708"/>
    <w:rsid w:val="00055068"/>
    <w:rsid w:val="00057261"/>
    <w:rsid w:val="0005733F"/>
    <w:rsid w:val="000603F7"/>
    <w:rsid w:val="0006084E"/>
    <w:rsid w:val="00060C4B"/>
    <w:rsid w:val="0006132F"/>
    <w:rsid w:val="00062828"/>
    <w:rsid w:val="00062937"/>
    <w:rsid w:val="00062F0A"/>
    <w:rsid w:val="00063172"/>
    <w:rsid w:val="00063709"/>
    <w:rsid w:val="00063CB2"/>
    <w:rsid w:val="00063DC8"/>
    <w:rsid w:val="00064755"/>
    <w:rsid w:val="00064C97"/>
    <w:rsid w:val="0006549B"/>
    <w:rsid w:val="000657D8"/>
    <w:rsid w:val="00065A82"/>
    <w:rsid w:val="00065AC3"/>
    <w:rsid w:val="00066B40"/>
    <w:rsid w:val="00067030"/>
    <w:rsid w:val="00067647"/>
    <w:rsid w:val="000676AA"/>
    <w:rsid w:val="000678E2"/>
    <w:rsid w:val="00067A60"/>
    <w:rsid w:val="0007065E"/>
    <w:rsid w:val="00070AD1"/>
    <w:rsid w:val="000714D3"/>
    <w:rsid w:val="00071780"/>
    <w:rsid w:val="000722A4"/>
    <w:rsid w:val="000727DE"/>
    <w:rsid w:val="000729B5"/>
    <w:rsid w:val="00072A91"/>
    <w:rsid w:val="00072E04"/>
    <w:rsid w:val="00073606"/>
    <w:rsid w:val="00073A5A"/>
    <w:rsid w:val="00073C55"/>
    <w:rsid w:val="00073F07"/>
    <w:rsid w:val="0007436F"/>
    <w:rsid w:val="00074384"/>
    <w:rsid w:val="0007520E"/>
    <w:rsid w:val="000757AC"/>
    <w:rsid w:val="000759EF"/>
    <w:rsid w:val="00075B45"/>
    <w:rsid w:val="000760A7"/>
    <w:rsid w:val="000804CF"/>
    <w:rsid w:val="00080705"/>
    <w:rsid w:val="0008072A"/>
    <w:rsid w:val="00080A2C"/>
    <w:rsid w:val="000812EF"/>
    <w:rsid w:val="00081492"/>
    <w:rsid w:val="000818FD"/>
    <w:rsid w:val="00082EB2"/>
    <w:rsid w:val="00082EB8"/>
    <w:rsid w:val="000849CF"/>
    <w:rsid w:val="00084BFC"/>
    <w:rsid w:val="00085004"/>
    <w:rsid w:val="000857D9"/>
    <w:rsid w:val="00086398"/>
    <w:rsid w:val="00086823"/>
    <w:rsid w:val="00086E75"/>
    <w:rsid w:val="0008702F"/>
    <w:rsid w:val="00087980"/>
    <w:rsid w:val="000901F2"/>
    <w:rsid w:val="0009089F"/>
    <w:rsid w:val="000908DB"/>
    <w:rsid w:val="00091C7E"/>
    <w:rsid w:val="0009237E"/>
    <w:rsid w:val="00094808"/>
    <w:rsid w:val="00094A0C"/>
    <w:rsid w:val="00095219"/>
    <w:rsid w:val="00095CED"/>
    <w:rsid w:val="0009738E"/>
    <w:rsid w:val="000974EC"/>
    <w:rsid w:val="0009763A"/>
    <w:rsid w:val="00097DBB"/>
    <w:rsid w:val="00097DC2"/>
    <w:rsid w:val="000A0514"/>
    <w:rsid w:val="000A0787"/>
    <w:rsid w:val="000A0B0E"/>
    <w:rsid w:val="000A0CEC"/>
    <w:rsid w:val="000A0EDE"/>
    <w:rsid w:val="000A1984"/>
    <w:rsid w:val="000A1D33"/>
    <w:rsid w:val="000A339E"/>
    <w:rsid w:val="000A4234"/>
    <w:rsid w:val="000A426F"/>
    <w:rsid w:val="000A43CE"/>
    <w:rsid w:val="000A50D1"/>
    <w:rsid w:val="000A560E"/>
    <w:rsid w:val="000A5F53"/>
    <w:rsid w:val="000A62C5"/>
    <w:rsid w:val="000A637F"/>
    <w:rsid w:val="000A6FCC"/>
    <w:rsid w:val="000A7367"/>
    <w:rsid w:val="000B118F"/>
    <w:rsid w:val="000B153D"/>
    <w:rsid w:val="000B16E7"/>
    <w:rsid w:val="000B23C8"/>
    <w:rsid w:val="000B2BBB"/>
    <w:rsid w:val="000B327B"/>
    <w:rsid w:val="000B338A"/>
    <w:rsid w:val="000B35F7"/>
    <w:rsid w:val="000B43A3"/>
    <w:rsid w:val="000B4A4C"/>
    <w:rsid w:val="000B4B18"/>
    <w:rsid w:val="000B4BD2"/>
    <w:rsid w:val="000B4D85"/>
    <w:rsid w:val="000B5BF4"/>
    <w:rsid w:val="000B6C84"/>
    <w:rsid w:val="000B7043"/>
    <w:rsid w:val="000B70D8"/>
    <w:rsid w:val="000C0196"/>
    <w:rsid w:val="000C148E"/>
    <w:rsid w:val="000C14FF"/>
    <w:rsid w:val="000C1818"/>
    <w:rsid w:val="000C1F38"/>
    <w:rsid w:val="000C23DD"/>
    <w:rsid w:val="000C303C"/>
    <w:rsid w:val="000C372C"/>
    <w:rsid w:val="000C4320"/>
    <w:rsid w:val="000C4649"/>
    <w:rsid w:val="000C4DF5"/>
    <w:rsid w:val="000C5A4A"/>
    <w:rsid w:val="000C630D"/>
    <w:rsid w:val="000C646A"/>
    <w:rsid w:val="000C64A9"/>
    <w:rsid w:val="000C6988"/>
    <w:rsid w:val="000C708C"/>
    <w:rsid w:val="000C7196"/>
    <w:rsid w:val="000C7481"/>
    <w:rsid w:val="000D153F"/>
    <w:rsid w:val="000D21F1"/>
    <w:rsid w:val="000D2559"/>
    <w:rsid w:val="000D298C"/>
    <w:rsid w:val="000D3FAC"/>
    <w:rsid w:val="000D4579"/>
    <w:rsid w:val="000D4699"/>
    <w:rsid w:val="000D479A"/>
    <w:rsid w:val="000D4C6E"/>
    <w:rsid w:val="000D4F62"/>
    <w:rsid w:val="000D5782"/>
    <w:rsid w:val="000D5E36"/>
    <w:rsid w:val="000D6787"/>
    <w:rsid w:val="000D6C93"/>
    <w:rsid w:val="000D6DAC"/>
    <w:rsid w:val="000D6E72"/>
    <w:rsid w:val="000D7610"/>
    <w:rsid w:val="000D7839"/>
    <w:rsid w:val="000E077A"/>
    <w:rsid w:val="000E0F53"/>
    <w:rsid w:val="000E1272"/>
    <w:rsid w:val="000E129C"/>
    <w:rsid w:val="000E12A3"/>
    <w:rsid w:val="000E17C0"/>
    <w:rsid w:val="000E1DAD"/>
    <w:rsid w:val="000E1F93"/>
    <w:rsid w:val="000E232B"/>
    <w:rsid w:val="000E23D8"/>
    <w:rsid w:val="000E28C5"/>
    <w:rsid w:val="000E3321"/>
    <w:rsid w:val="000E3750"/>
    <w:rsid w:val="000E471D"/>
    <w:rsid w:val="000E591B"/>
    <w:rsid w:val="000E59CB"/>
    <w:rsid w:val="000E629A"/>
    <w:rsid w:val="000E66E8"/>
    <w:rsid w:val="000E70BE"/>
    <w:rsid w:val="000E7E93"/>
    <w:rsid w:val="000E7FE7"/>
    <w:rsid w:val="000F050C"/>
    <w:rsid w:val="000F1BFF"/>
    <w:rsid w:val="000F1D28"/>
    <w:rsid w:val="000F1DCB"/>
    <w:rsid w:val="000F2F81"/>
    <w:rsid w:val="000F306D"/>
    <w:rsid w:val="000F31A5"/>
    <w:rsid w:val="000F4566"/>
    <w:rsid w:val="000F460E"/>
    <w:rsid w:val="000F464A"/>
    <w:rsid w:val="000F4C08"/>
    <w:rsid w:val="000F54AA"/>
    <w:rsid w:val="000F6CB4"/>
    <w:rsid w:val="000F7682"/>
    <w:rsid w:val="000F7935"/>
    <w:rsid w:val="00100705"/>
    <w:rsid w:val="00101C50"/>
    <w:rsid w:val="00102497"/>
    <w:rsid w:val="001025A7"/>
    <w:rsid w:val="00102641"/>
    <w:rsid w:val="001027D3"/>
    <w:rsid w:val="00102899"/>
    <w:rsid w:val="00102B17"/>
    <w:rsid w:val="00102CC2"/>
    <w:rsid w:val="001036E9"/>
    <w:rsid w:val="00104091"/>
    <w:rsid w:val="0010413D"/>
    <w:rsid w:val="00104A42"/>
    <w:rsid w:val="001050CB"/>
    <w:rsid w:val="00105AB9"/>
    <w:rsid w:val="00107EFF"/>
    <w:rsid w:val="00110A7A"/>
    <w:rsid w:val="001113BA"/>
    <w:rsid w:val="0011227B"/>
    <w:rsid w:val="001128D3"/>
    <w:rsid w:val="00112A09"/>
    <w:rsid w:val="00112AE7"/>
    <w:rsid w:val="00112E4A"/>
    <w:rsid w:val="0011357A"/>
    <w:rsid w:val="001135CA"/>
    <w:rsid w:val="00113F7B"/>
    <w:rsid w:val="00113F84"/>
    <w:rsid w:val="0011462D"/>
    <w:rsid w:val="001146D5"/>
    <w:rsid w:val="00114A89"/>
    <w:rsid w:val="00115E0F"/>
    <w:rsid w:val="00115EB5"/>
    <w:rsid w:val="00116D52"/>
    <w:rsid w:val="00117DE8"/>
    <w:rsid w:val="00120220"/>
    <w:rsid w:val="001202E0"/>
    <w:rsid w:val="0012158A"/>
    <w:rsid w:val="00121A95"/>
    <w:rsid w:val="00121E43"/>
    <w:rsid w:val="00122D87"/>
    <w:rsid w:val="00123059"/>
    <w:rsid w:val="001234D9"/>
    <w:rsid w:val="001239E6"/>
    <w:rsid w:val="00124334"/>
    <w:rsid w:val="00124F2F"/>
    <w:rsid w:val="001250DF"/>
    <w:rsid w:val="00126F10"/>
    <w:rsid w:val="001275D7"/>
    <w:rsid w:val="00127A3A"/>
    <w:rsid w:val="00130441"/>
    <w:rsid w:val="0013052D"/>
    <w:rsid w:val="00130B2E"/>
    <w:rsid w:val="00130CCB"/>
    <w:rsid w:val="001332A7"/>
    <w:rsid w:val="00133925"/>
    <w:rsid w:val="00133A7B"/>
    <w:rsid w:val="001342D8"/>
    <w:rsid w:val="00134CEB"/>
    <w:rsid w:val="00135127"/>
    <w:rsid w:val="001359C4"/>
    <w:rsid w:val="00135ED2"/>
    <w:rsid w:val="00136436"/>
    <w:rsid w:val="00136CAD"/>
    <w:rsid w:val="00141348"/>
    <w:rsid w:val="001413FF"/>
    <w:rsid w:val="0014154A"/>
    <w:rsid w:val="0014186B"/>
    <w:rsid w:val="001424C7"/>
    <w:rsid w:val="001432C0"/>
    <w:rsid w:val="001437F3"/>
    <w:rsid w:val="00143D89"/>
    <w:rsid w:val="00143DEE"/>
    <w:rsid w:val="0014458A"/>
    <w:rsid w:val="00144E88"/>
    <w:rsid w:val="00145180"/>
    <w:rsid w:val="0014533A"/>
    <w:rsid w:val="00145884"/>
    <w:rsid w:val="00146ADE"/>
    <w:rsid w:val="0014727E"/>
    <w:rsid w:val="0014751B"/>
    <w:rsid w:val="00150087"/>
    <w:rsid w:val="001501EC"/>
    <w:rsid w:val="0015179C"/>
    <w:rsid w:val="00151EA9"/>
    <w:rsid w:val="001523BC"/>
    <w:rsid w:val="001527BF"/>
    <w:rsid w:val="00152AAC"/>
    <w:rsid w:val="00153149"/>
    <w:rsid w:val="00153210"/>
    <w:rsid w:val="0015324C"/>
    <w:rsid w:val="00153AA9"/>
    <w:rsid w:val="0015411A"/>
    <w:rsid w:val="00154649"/>
    <w:rsid w:val="001547D1"/>
    <w:rsid w:val="00155131"/>
    <w:rsid w:val="00155207"/>
    <w:rsid w:val="00155363"/>
    <w:rsid w:val="0015564C"/>
    <w:rsid w:val="001563B5"/>
    <w:rsid w:val="00156E68"/>
    <w:rsid w:val="00157114"/>
    <w:rsid w:val="00157EDB"/>
    <w:rsid w:val="001602A2"/>
    <w:rsid w:val="001614C9"/>
    <w:rsid w:val="00161680"/>
    <w:rsid w:val="00161912"/>
    <w:rsid w:val="00161DDB"/>
    <w:rsid w:val="00161EDE"/>
    <w:rsid w:val="001620BC"/>
    <w:rsid w:val="00162579"/>
    <w:rsid w:val="001625EA"/>
    <w:rsid w:val="001627DB"/>
    <w:rsid w:val="001628B6"/>
    <w:rsid w:val="0016364F"/>
    <w:rsid w:val="00163ACC"/>
    <w:rsid w:val="00163FFE"/>
    <w:rsid w:val="001640F2"/>
    <w:rsid w:val="00165198"/>
    <w:rsid w:val="001659CC"/>
    <w:rsid w:val="0016612F"/>
    <w:rsid w:val="0016640A"/>
    <w:rsid w:val="00166DAF"/>
    <w:rsid w:val="00167111"/>
    <w:rsid w:val="00167EC9"/>
    <w:rsid w:val="00170AF8"/>
    <w:rsid w:val="001728B4"/>
    <w:rsid w:val="0017394F"/>
    <w:rsid w:val="00173C9B"/>
    <w:rsid w:val="00174136"/>
    <w:rsid w:val="001742FD"/>
    <w:rsid w:val="0017441E"/>
    <w:rsid w:val="00174B1F"/>
    <w:rsid w:val="00174DEB"/>
    <w:rsid w:val="0017533C"/>
    <w:rsid w:val="001755B0"/>
    <w:rsid w:val="00175642"/>
    <w:rsid w:val="00175BA4"/>
    <w:rsid w:val="0017640A"/>
    <w:rsid w:val="00176AE4"/>
    <w:rsid w:val="00176F93"/>
    <w:rsid w:val="00177648"/>
    <w:rsid w:val="00180122"/>
    <w:rsid w:val="001811D8"/>
    <w:rsid w:val="00181A0C"/>
    <w:rsid w:val="00181F1B"/>
    <w:rsid w:val="001824B1"/>
    <w:rsid w:val="00183374"/>
    <w:rsid w:val="0018378A"/>
    <w:rsid w:val="00183FB9"/>
    <w:rsid w:val="001848AB"/>
    <w:rsid w:val="00184B9D"/>
    <w:rsid w:val="00184EF5"/>
    <w:rsid w:val="00184F91"/>
    <w:rsid w:val="00185C2C"/>
    <w:rsid w:val="00185E0A"/>
    <w:rsid w:val="00186029"/>
    <w:rsid w:val="0018605B"/>
    <w:rsid w:val="001868BF"/>
    <w:rsid w:val="00187401"/>
    <w:rsid w:val="00187499"/>
    <w:rsid w:val="0018756D"/>
    <w:rsid w:val="0018780F"/>
    <w:rsid w:val="001878BC"/>
    <w:rsid w:val="001904E5"/>
    <w:rsid w:val="001905EF"/>
    <w:rsid w:val="00190AFE"/>
    <w:rsid w:val="00191861"/>
    <w:rsid w:val="00191A38"/>
    <w:rsid w:val="00191BB7"/>
    <w:rsid w:val="0019203C"/>
    <w:rsid w:val="00192EE7"/>
    <w:rsid w:val="00193722"/>
    <w:rsid w:val="00194C45"/>
    <w:rsid w:val="0019522B"/>
    <w:rsid w:val="001952F1"/>
    <w:rsid w:val="0019595F"/>
    <w:rsid w:val="00196569"/>
    <w:rsid w:val="00196589"/>
    <w:rsid w:val="001969C1"/>
    <w:rsid w:val="001969DE"/>
    <w:rsid w:val="00196A31"/>
    <w:rsid w:val="00197544"/>
    <w:rsid w:val="0019765C"/>
    <w:rsid w:val="001A0112"/>
    <w:rsid w:val="001A09F2"/>
    <w:rsid w:val="001A0A8B"/>
    <w:rsid w:val="001A1318"/>
    <w:rsid w:val="001A2744"/>
    <w:rsid w:val="001A281F"/>
    <w:rsid w:val="001A3CEA"/>
    <w:rsid w:val="001A451C"/>
    <w:rsid w:val="001A45EB"/>
    <w:rsid w:val="001A4B95"/>
    <w:rsid w:val="001A4DBB"/>
    <w:rsid w:val="001A517D"/>
    <w:rsid w:val="001A5AEC"/>
    <w:rsid w:val="001A6741"/>
    <w:rsid w:val="001A7705"/>
    <w:rsid w:val="001A7AEF"/>
    <w:rsid w:val="001A7BB4"/>
    <w:rsid w:val="001B02ED"/>
    <w:rsid w:val="001B0598"/>
    <w:rsid w:val="001B0625"/>
    <w:rsid w:val="001B09CC"/>
    <w:rsid w:val="001B0AFD"/>
    <w:rsid w:val="001B0D85"/>
    <w:rsid w:val="001B1122"/>
    <w:rsid w:val="001B24B6"/>
    <w:rsid w:val="001B3DD6"/>
    <w:rsid w:val="001B3EB2"/>
    <w:rsid w:val="001B3FCD"/>
    <w:rsid w:val="001B439A"/>
    <w:rsid w:val="001B4A26"/>
    <w:rsid w:val="001B56FA"/>
    <w:rsid w:val="001B57B7"/>
    <w:rsid w:val="001B5D37"/>
    <w:rsid w:val="001B5E2A"/>
    <w:rsid w:val="001B6346"/>
    <w:rsid w:val="001B68CB"/>
    <w:rsid w:val="001B68EF"/>
    <w:rsid w:val="001B741F"/>
    <w:rsid w:val="001B752C"/>
    <w:rsid w:val="001B7F90"/>
    <w:rsid w:val="001C0006"/>
    <w:rsid w:val="001C0313"/>
    <w:rsid w:val="001C0EE2"/>
    <w:rsid w:val="001C16E5"/>
    <w:rsid w:val="001C2659"/>
    <w:rsid w:val="001C287D"/>
    <w:rsid w:val="001C303F"/>
    <w:rsid w:val="001C4AF5"/>
    <w:rsid w:val="001C4B04"/>
    <w:rsid w:val="001C5E55"/>
    <w:rsid w:val="001C64EC"/>
    <w:rsid w:val="001C66CB"/>
    <w:rsid w:val="001C69ED"/>
    <w:rsid w:val="001C7EE3"/>
    <w:rsid w:val="001D09AF"/>
    <w:rsid w:val="001D0D9B"/>
    <w:rsid w:val="001D1F99"/>
    <w:rsid w:val="001D33F6"/>
    <w:rsid w:val="001D3D6B"/>
    <w:rsid w:val="001D4AC9"/>
    <w:rsid w:val="001D4B22"/>
    <w:rsid w:val="001D50AA"/>
    <w:rsid w:val="001E0375"/>
    <w:rsid w:val="001E141F"/>
    <w:rsid w:val="001E195E"/>
    <w:rsid w:val="001E220C"/>
    <w:rsid w:val="001E3208"/>
    <w:rsid w:val="001E343C"/>
    <w:rsid w:val="001E377D"/>
    <w:rsid w:val="001E37A8"/>
    <w:rsid w:val="001E38E5"/>
    <w:rsid w:val="001E3DC7"/>
    <w:rsid w:val="001E40CE"/>
    <w:rsid w:val="001E50FF"/>
    <w:rsid w:val="001E680F"/>
    <w:rsid w:val="001E6FB2"/>
    <w:rsid w:val="001E706D"/>
    <w:rsid w:val="001E7899"/>
    <w:rsid w:val="001E7E58"/>
    <w:rsid w:val="001F06CD"/>
    <w:rsid w:val="001F06DA"/>
    <w:rsid w:val="001F0AEF"/>
    <w:rsid w:val="001F0E92"/>
    <w:rsid w:val="001F0F66"/>
    <w:rsid w:val="001F11DB"/>
    <w:rsid w:val="001F179A"/>
    <w:rsid w:val="001F198B"/>
    <w:rsid w:val="001F25C4"/>
    <w:rsid w:val="001F2D2D"/>
    <w:rsid w:val="001F2DCE"/>
    <w:rsid w:val="001F3C81"/>
    <w:rsid w:val="001F4BCC"/>
    <w:rsid w:val="001F5070"/>
    <w:rsid w:val="001F68D7"/>
    <w:rsid w:val="001F71CA"/>
    <w:rsid w:val="001F7395"/>
    <w:rsid w:val="001F77AA"/>
    <w:rsid w:val="001F79F9"/>
    <w:rsid w:val="002014E1"/>
    <w:rsid w:val="0020168A"/>
    <w:rsid w:val="002018BD"/>
    <w:rsid w:val="00201D56"/>
    <w:rsid w:val="00201D72"/>
    <w:rsid w:val="00202752"/>
    <w:rsid w:val="00203287"/>
    <w:rsid w:val="002041A4"/>
    <w:rsid w:val="0020441B"/>
    <w:rsid w:val="00204750"/>
    <w:rsid w:val="00204C92"/>
    <w:rsid w:val="0020596F"/>
    <w:rsid w:val="00205BAB"/>
    <w:rsid w:val="00205E22"/>
    <w:rsid w:val="002066EE"/>
    <w:rsid w:val="00206ACB"/>
    <w:rsid w:val="00206CD6"/>
    <w:rsid w:val="00206DE4"/>
    <w:rsid w:val="002073BC"/>
    <w:rsid w:val="00207421"/>
    <w:rsid w:val="00210927"/>
    <w:rsid w:val="00210AAF"/>
    <w:rsid w:val="00210B21"/>
    <w:rsid w:val="00210F81"/>
    <w:rsid w:val="00211501"/>
    <w:rsid w:val="00211650"/>
    <w:rsid w:val="002116CD"/>
    <w:rsid w:val="00211C77"/>
    <w:rsid w:val="002125FE"/>
    <w:rsid w:val="00212CE5"/>
    <w:rsid w:val="00212F2C"/>
    <w:rsid w:val="00213F7C"/>
    <w:rsid w:val="002142E6"/>
    <w:rsid w:val="00214440"/>
    <w:rsid w:val="002147E2"/>
    <w:rsid w:val="00214B01"/>
    <w:rsid w:val="00214E4B"/>
    <w:rsid w:val="00215516"/>
    <w:rsid w:val="00216F7E"/>
    <w:rsid w:val="00216F87"/>
    <w:rsid w:val="00216FB3"/>
    <w:rsid w:val="002174A7"/>
    <w:rsid w:val="00220240"/>
    <w:rsid w:val="00220B71"/>
    <w:rsid w:val="00220EBE"/>
    <w:rsid w:val="00221286"/>
    <w:rsid w:val="00221845"/>
    <w:rsid w:val="00221925"/>
    <w:rsid w:val="002224F2"/>
    <w:rsid w:val="002232E7"/>
    <w:rsid w:val="00223359"/>
    <w:rsid w:val="00223440"/>
    <w:rsid w:val="00223CA5"/>
    <w:rsid w:val="00223CB3"/>
    <w:rsid w:val="00223D89"/>
    <w:rsid w:val="002245FB"/>
    <w:rsid w:val="00224794"/>
    <w:rsid w:val="00224931"/>
    <w:rsid w:val="0022498A"/>
    <w:rsid w:val="00225D78"/>
    <w:rsid w:val="002260C5"/>
    <w:rsid w:val="00226DC0"/>
    <w:rsid w:val="00227AD7"/>
    <w:rsid w:val="00227C82"/>
    <w:rsid w:val="002301CE"/>
    <w:rsid w:val="00230285"/>
    <w:rsid w:val="00230436"/>
    <w:rsid w:val="00230E7D"/>
    <w:rsid w:val="0023114B"/>
    <w:rsid w:val="002313F4"/>
    <w:rsid w:val="0023153F"/>
    <w:rsid w:val="002317C3"/>
    <w:rsid w:val="00231B0F"/>
    <w:rsid w:val="00231E8A"/>
    <w:rsid w:val="002334B3"/>
    <w:rsid w:val="0023414C"/>
    <w:rsid w:val="002352D5"/>
    <w:rsid w:val="002357CA"/>
    <w:rsid w:val="00236052"/>
    <w:rsid w:val="00236568"/>
    <w:rsid w:val="00237467"/>
    <w:rsid w:val="00237D08"/>
    <w:rsid w:val="00237F4F"/>
    <w:rsid w:val="00240761"/>
    <w:rsid w:val="00240D00"/>
    <w:rsid w:val="00241516"/>
    <w:rsid w:val="00241E54"/>
    <w:rsid w:val="0024229E"/>
    <w:rsid w:val="002434CB"/>
    <w:rsid w:val="00243C25"/>
    <w:rsid w:val="00243CF1"/>
    <w:rsid w:val="00244288"/>
    <w:rsid w:val="00244FEA"/>
    <w:rsid w:val="00245FBF"/>
    <w:rsid w:val="00246387"/>
    <w:rsid w:val="00246D48"/>
    <w:rsid w:val="00247B7D"/>
    <w:rsid w:val="00250B9A"/>
    <w:rsid w:val="00250E8F"/>
    <w:rsid w:val="00250EA2"/>
    <w:rsid w:val="0025164C"/>
    <w:rsid w:val="00251A76"/>
    <w:rsid w:val="00251B20"/>
    <w:rsid w:val="00252F4D"/>
    <w:rsid w:val="00253E4C"/>
    <w:rsid w:val="002542D6"/>
    <w:rsid w:val="00254431"/>
    <w:rsid w:val="00255969"/>
    <w:rsid w:val="00255A32"/>
    <w:rsid w:val="00256268"/>
    <w:rsid w:val="00256310"/>
    <w:rsid w:val="00256C03"/>
    <w:rsid w:val="00256D66"/>
    <w:rsid w:val="00257057"/>
    <w:rsid w:val="002609DB"/>
    <w:rsid w:val="00260F51"/>
    <w:rsid w:val="00263288"/>
    <w:rsid w:val="00263D25"/>
    <w:rsid w:val="0026415D"/>
    <w:rsid w:val="00264689"/>
    <w:rsid w:val="00264B01"/>
    <w:rsid w:val="002655DA"/>
    <w:rsid w:val="0026748E"/>
    <w:rsid w:val="00267FAD"/>
    <w:rsid w:val="002706E3"/>
    <w:rsid w:val="00270B44"/>
    <w:rsid w:val="00271293"/>
    <w:rsid w:val="00271686"/>
    <w:rsid w:val="00272898"/>
    <w:rsid w:val="00273151"/>
    <w:rsid w:val="002746D3"/>
    <w:rsid w:val="002748C5"/>
    <w:rsid w:val="00275F6A"/>
    <w:rsid w:val="002767A8"/>
    <w:rsid w:val="00276CC8"/>
    <w:rsid w:val="00280C94"/>
    <w:rsid w:val="00281557"/>
    <w:rsid w:val="00281B3F"/>
    <w:rsid w:val="00282019"/>
    <w:rsid w:val="0028290F"/>
    <w:rsid w:val="00282969"/>
    <w:rsid w:val="00282A31"/>
    <w:rsid w:val="00282BC9"/>
    <w:rsid w:val="002831FD"/>
    <w:rsid w:val="00283234"/>
    <w:rsid w:val="00283313"/>
    <w:rsid w:val="0028467F"/>
    <w:rsid w:val="002849DB"/>
    <w:rsid w:val="00284F78"/>
    <w:rsid w:val="0028511A"/>
    <w:rsid w:val="00285724"/>
    <w:rsid w:val="00285C49"/>
    <w:rsid w:val="00285D80"/>
    <w:rsid w:val="00286D7E"/>
    <w:rsid w:val="00287151"/>
    <w:rsid w:val="00287651"/>
    <w:rsid w:val="00290317"/>
    <w:rsid w:val="0029054A"/>
    <w:rsid w:val="002905B6"/>
    <w:rsid w:val="0029176D"/>
    <w:rsid w:val="00291990"/>
    <w:rsid w:val="00291A21"/>
    <w:rsid w:val="00291C6C"/>
    <w:rsid w:val="00293256"/>
    <w:rsid w:val="00294667"/>
    <w:rsid w:val="00294673"/>
    <w:rsid w:val="00294F8F"/>
    <w:rsid w:val="00295196"/>
    <w:rsid w:val="00296D18"/>
    <w:rsid w:val="002A03E1"/>
    <w:rsid w:val="002A0DAD"/>
    <w:rsid w:val="002A1793"/>
    <w:rsid w:val="002A195E"/>
    <w:rsid w:val="002A2148"/>
    <w:rsid w:val="002A2316"/>
    <w:rsid w:val="002A2484"/>
    <w:rsid w:val="002A27F3"/>
    <w:rsid w:val="002A2DA9"/>
    <w:rsid w:val="002A2DD1"/>
    <w:rsid w:val="002A4053"/>
    <w:rsid w:val="002A60EA"/>
    <w:rsid w:val="002A6E74"/>
    <w:rsid w:val="002A7C0E"/>
    <w:rsid w:val="002B0976"/>
    <w:rsid w:val="002B09AB"/>
    <w:rsid w:val="002B1347"/>
    <w:rsid w:val="002B1A6A"/>
    <w:rsid w:val="002B2D5B"/>
    <w:rsid w:val="002B3C75"/>
    <w:rsid w:val="002B4527"/>
    <w:rsid w:val="002B4690"/>
    <w:rsid w:val="002B490B"/>
    <w:rsid w:val="002B66B3"/>
    <w:rsid w:val="002B6D7E"/>
    <w:rsid w:val="002B71B1"/>
    <w:rsid w:val="002B7B24"/>
    <w:rsid w:val="002C06EE"/>
    <w:rsid w:val="002C0D83"/>
    <w:rsid w:val="002C158E"/>
    <w:rsid w:val="002C195C"/>
    <w:rsid w:val="002C1E09"/>
    <w:rsid w:val="002C21E9"/>
    <w:rsid w:val="002C2D3E"/>
    <w:rsid w:val="002C2FE0"/>
    <w:rsid w:val="002C30D8"/>
    <w:rsid w:val="002C31BB"/>
    <w:rsid w:val="002C36B2"/>
    <w:rsid w:val="002C36FE"/>
    <w:rsid w:val="002C38E2"/>
    <w:rsid w:val="002C3EB8"/>
    <w:rsid w:val="002C432B"/>
    <w:rsid w:val="002C5A44"/>
    <w:rsid w:val="002C6394"/>
    <w:rsid w:val="002C675A"/>
    <w:rsid w:val="002C697D"/>
    <w:rsid w:val="002C6B79"/>
    <w:rsid w:val="002C70DE"/>
    <w:rsid w:val="002C7AC8"/>
    <w:rsid w:val="002C7CA6"/>
    <w:rsid w:val="002C7E34"/>
    <w:rsid w:val="002D0EAF"/>
    <w:rsid w:val="002D0FD8"/>
    <w:rsid w:val="002D1C93"/>
    <w:rsid w:val="002D36B6"/>
    <w:rsid w:val="002D3C84"/>
    <w:rsid w:val="002D5CE2"/>
    <w:rsid w:val="002D6E1D"/>
    <w:rsid w:val="002D6F64"/>
    <w:rsid w:val="002D77B3"/>
    <w:rsid w:val="002E0C24"/>
    <w:rsid w:val="002E1B00"/>
    <w:rsid w:val="002E1B37"/>
    <w:rsid w:val="002E29F4"/>
    <w:rsid w:val="002E3D67"/>
    <w:rsid w:val="002E470E"/>
    <w:rsid w:val="002E4776"/>
    <w:rsid w:val="002E47D8"/>
    <w:rsid w:val="002E4A10"/>
    <w:rsid w:val="002E5920"/>
    <w:rsid w:val="002E5B86"/>
    <w:rsid w:val="002E6071"/>
    <w:rsid w:val="002E620E"/>
    <w:rsid w:val="002E6F62"/>
    <w:rsid w:val="002E6F68"/>
    <w:rsid w:val="002E7668"/>
    <w:rsid w:val="002E7BE3"/>
    <w:rsid w:val="002F0391"/>
    <w:rsid w:val="002F0852"/>
    <w:rsid w:val="002F0FB8"/>
    <w:rsid w:val="002F1BEB"/>
    <w:rsid w:val="002F1F72"/>
    <w:rsid w:val="002F22B0"/>
    <w:rsid w:val="002F2658"/>
    <w:rsid w:val="002F278C"/>
    <w:rsid w:val="002F3804"/>
    <w:rsid w:val="002F4182"/>
    <w:rsid w:val="002F46AA"/>
    <w:rsid w:val="002F48F9"/>
    <w:rsid w:val="002F4C8E"/>
    <w:rsid w:val="002F4E9F"/>
    <w:rsid w:val="002F5107"/>
    <w:rsid w:val="002F5B10"/>
    <w:rsid w:val="002F62E0"/>
    <w:rsid w:val="002F675D"/>
    <w:rsid w:val="002F68A9"/>
    <w:rsid w:val="002F71DD"/>
    <w:rsid w:val="002F7AF6"/>
    <w:rsid w:val="002F7E04"/>
    <w:rsid w:val="00300352"/>
    <w:rsid w:val="00301DA5"/>
    <w:rsid w:val="00302807"/>
    <w:rsid w:val="00302995"/>
    <w:rsid w:val="00302D6E"/>
    <w:rsid w:val="00303F78"/>
    <w:rsid w:val="0030400F"/>
    <w:rsid w:val="00304348"/>
    <w:rsid w:val="00304470"/>
    <w:rsid w:val="003044A7"/>
    <w:rsid w:val="00304EEB"/>
    <w:rsid w:val="003055FA"/>
    <w:rsid w:val="00305632"/>
    <w:rsid w:val="00305975"/>
    <w:rsid w:val="00305A2B"/>
    <w:rsid w:val="00306EDE"/>
    <w:rsid w:val="00306FE9"/>
    <w:rsid w:val="00307A00"/>
    <w:rsid w:val="00307A25"/>
    <w:rsid w:val="003101AD"/>
    <w:rsid w:val="0031075D"/>
    <w:rsid w:val="00310C88"/>
    <w:rsid w:val="00310CBA"/>
    <w:rsid w:val="00310D69"/>
    <w:rsid w:val="00310ED9"/>
    <w:rsid w:val="00311160"/>
    <w:rsid w:val="003112D2"/>
    <w:rsid w:val="00311610"/>
    <w:rsid w:val="00311830"/>
    <w:rsid w:val="00312A78"/>
    <w:rsid w:val="003134AD"/>
    <w:rsid w:val="00313D8E"/>
    <w:rsid w:val="00314270"/>
    <w:rsid w:val="00314604"/>
    <w:rsid w:val="0031532B"/>
    <w:rsid w:val="003156A7"/>
    <w:rsid w:val="00315707"/>
    <w:rsid w:val="00315B72"/>
    <w:rsid w:val="00316C97"/>
    <w:rsid w:val="00316CED"/>
    <w:rsid w:val="00317215"/>
    <w:rsid w:val="00317560"/>
    <w:rsid w:val="003175F5"/>
    <w:rsid w:val="00317AA7"/>
    <w:rsid w:val="00317C19"/>
    <w:rsid w:val="003214C9"/>
    <w:rsid w:val="00321CBF"/>
    <w:rsid w:val="0032259E"/>
    <w:rsid w:val="00323ABC"/>
    <w:rsid w:val="00324EBA"/>
    <w:rsid w:val="0032521C"/>
    <w:rsid w:val="003257A5"/>
    <w:rsid w:val="0032635E"/>
    <w:rsid w:val="003263B9"/>
    <w:rsid w:val="00326962"/>
    <w:rsid w:val="0032760F"/>
    <w:rsid w:val="00327654"/>
    <w:rsid w:val="00327B84"/>
    <w:rsid w:val="003300A3"/>
    <w:rsid w:val="003315C5"/>
    <w:rsid w:val="00331928"/>
    <w:rsid w:val="00331C5B"/>
    <w:rsid w:val="00331F69"/>
    <w:rsid w:val="003320CD"/>
    <w:rsid w:val="00332681"/>
    <w:rsid w:val="00333A2F"/>
    <w:rsid w:val="00333FE8"/>
    <w:rsid w:val="00334991"/>
    <w:rsid w:val="0033677F"/>
    <w:rsid w:val="00336970"/>
    <w:rsid w:val="00336AB4"/>
    <w:rsid w:val="00340F38"/>
    <w:rsid w:val="003410F0"/>
    <w:rsid w:val="00341AA7"/>
    <w:rsid w:val="0034233F"/>
    <w:rsid w:val="003437C4"/>
    <w:rsid w:val="00343A43"/>
    <w:rsid w:val="00343ACD"/>
    <w:rsid w:val="00343F59"/>
    <w:rsid w:val="00344D02"/>
    <w:rsid w:val="0034641B"/>
    <w:rsid w:val="00346F73"/>
    <w:rsid w:val="00347066"/>
    <w:rsid w:val="003472C4"/>
    <w:rsid w:val="003472DA"/>
    <w:rsid w:val="0034734D"/>
    <w:rsid w:val="003505B4"/>
    <w:rsid w:val="00350B90"/>
    <w:rsid w:val="0035171F"/>
    <w:rsid w:val="0035177F"/>
    <w:rsid w:val="00351882"/>
    <w:rsid w:val="00351F51"/>
    <w:rsid w:val="003522CA"/>
    <w:rsid w:val="00352C2A"/>
    <w:rsid w:val="003534CC"/>
    <w:rsid w:val="00353B6F"/>
    <w:rsid w:val="00353F5D"/>
    <w:rsid w:val="00353F6C"/>
    <w:rsid w:val="00355A36"/>
    <w:rsid w:val="00355C8B"/>
    <w:rsid w:val="003564BA"/>
    <w:rsid w:val="003565A9"/>
    <w:rsid w:val="003566CB"/>
    <w:rsid w:val="0035697D"/>
    <w:rsid w:val="00357854"/>
    <w:rsid w:val="00357BA5"/>
    <w:rsid w:val="00360052"/>
    <w:rsid w:val="00361596"/>
    <w:rsid w:val="00361A9E"/>
    <w:rsid w:val="00361B23"/>
    <w:rsid w:val="00361C4C"/>
    <w:rsid w:val="003631A8"/>
    <w:rsid w:val="003631BD"/>
    <w:rsid w:val="003634DC"/>
    <w:rsid w:val="00363ECE"/>
    <w:rsid w:val="003653EF"/>
    <w:rsid w:val="00365854"/>
    <w:rsid w:val="00365E9D"/>
    <w:rsid w:val="00367554"/>
    <w:rsid w:val="00367738"/>
    <w:rsid w:val="00367BD7"/>
    <w:rsid w:val="00367EE9"/>
    <w:rsid w:val="00370F50"/>
    <w:rsid w:val="00371BE9"/>
    <w:rsid w:val="003725EE"/>
    <w:rsid w:val="00372905"/>
    <w:rsid w:val="00374735"/>
    <w:rsid w:val="00374A4C"/>
    <w:rsid w:val="00375390"/>
    <w:rsid w:val="00375D4F"/>
    <w:rsid w:val="00375E73"/>
    <w:rsid w:val="003763E0"/>
    <w:rsid w:val="003766DB"/>
    <w:rsid w:val="00376894"/>
    <w:rsid w:val="00376924"/>
    <w:rsid w:val="0037757B"/>
    <w:rsid w:val="00377902"/>
    <w:rsid w:val="00377BEC"/>
    <w:rsid w:val="00380C21"/>
    <w:rsid w:val="00380FA2"/>
    <w:rsid w:val="003812CD"/>
    <w:rsid w:val="003818E3"/>
    <w:rsid w:val="00381A8E"/>
    <w:rsid w:val="00381AE7"/>
    <w:rsid w:val="00381CF2"/>
    <w:rsid w:val="0038247A"/>
    <w:rsid w:val="00382EB6"/>
    <w:rsid w:val="0038387F"/>
    <w:rsid w:val="00383CE8"/>
    <w:rsid w:val="003841A0"/>
    <w:rsid w:val="00384C7F"/>
    <w:rsid w:val="00384EFB"/>
    <w:rsid w:val="00385182"/>
    <w:rsid w:val="00385569"/>
    <w:rsid w:val="00385C71"/>
    <w:rsid w:val="00385CD7"/>
    <w:rsid w:val="00385EE5"/>
    <w:rsid w:val="00386E67"/>
    <w:rsid w:val="00387189"/>
    <w:rsid w:val="00387353"/>
    <w:rsid w:val="0038747A"/>
    <w:rsid w:val="00387DC0"/>
    <w:rsid w:val="00387F4A"/>
    <w:rsid w:val="0039034D"/>
    <w:rsid w:val="003905ED"/>
    <w:rsid w:val="00390CDF"/>
    <w:rsid w:val="00390CEA"/>
    <w:rsid w:val="0039166D"/>
    <w:rsid w:val="003919D1"/>
    <w:rsid w:val="00391B6C"/>
    <w:rsid w:val="0039261E"/>
    <w:rsid w:val="00393D98"/>
    <w:rsid w:val="00393EFF"/>
    <w:rsid w:val="0039459B"/>
    <w:rsid w:val="00394857"/>
    <w:rsid w:val="00394EF5"/>
    <w:rsid w:val="003952C0"/>
    <w:rsid w:val="00395EC5"/>
    <w:rsid w:val="00396F06"/>
    <w:rsid w:val="003971CF"/>
    <w:rsid w:val="003971F2"/>
    <w:rsid w:val="0039765A"/>
    <w:rsid w:val="00397725"/>
    <w:rsid w:val="003979E1"/>
    <w:rsid w:val="00397A1C"/>
    <w:rsid w:val="003A018C"/>
    <w:rsid w:val="003A0D57"/>
    <w:rsid w:val="003A0F46"/>
    <w:rsid w:val="003A110C"/>
    <w:rsid w:val="003A122D"/>
    <w:rsid w:val="003A18C7"/>
    <w:rsid w:val="003A1F4F"/>
    <w:rsid w:val="003A2483"/>
    <w:rsid w:val="003A2F74"/>
    <w:rsid w:val="003A36F6"/>
    <w:rsid w:val="003A3F7C"/>
    <w:rsid w:val="003A44E3"/>
    <w:rsid w:val="003A4655"/>
    <w:rsid w:val="003A49C9"/>
    <w:rsid w:val="003A521D"/>
    <w:rsid w:val="003A5881"/>
    <w:rsid w:val="003A667B"/>
    <w:rsid w:val="003A6710"/>
    <w:rsid w:val="003A7506"/>
    <w:rsid w:val="003A75BE"/>
    <w:rsid w:val="003A783C"/>
    <w:rsid w:val="003B0041"/>
    <w:rsid w:val="003B0ADA"/>
    <w:rsid w:val="003B0C04"/>
    <w:rsid w:val="003B0CBA"/>
    <w:rsid w:val="003B10D5"/>
    <w:rsid w:val="003B13DF"/>
    <w:rsid w:val="003B2369"/>
    <w:rsid w:val="003B237D"/>
    <w:rsid w:val="003B289D"/>
    <w:rsid w:val="003B3252"/>
    <w:rsid w:val="003B3994"/>
    <w:rsid w:val="003B471D"/>
    <w:rsid w:val="003B582A"/>
    <w:rsid w:val="003B6657"/>
    <w:rsid w:val="003B741A"/>
    <w:rsid w:val="003B7D06"/>
    <w:rsid w:val="003C05AC"/>
    <w:rsid w:val="003C0A04"/>
    <w:rsid w:val="003C0F13"/>
    <w:rsid w:val="003C100E"/>
    <w:rsid w:val="003C10CE"/>
    <w:rsid w:val="003C1D19"/>
    <w:rsid w:val="003C2DD4"/>
    <w:rsid w:val="003C4192"/>
    <w:rsid w:val="003C46E1"/>
    <w:rsid w:val="003C5269"/>
    <w:rsid w:val="003C60C5"/>
    <w:rsid w:val="003C6399"/>
    <w:rsid w:val="003C74F0"/>
    <w:rsid w:val="003C7F30"/>
    <w:rsid w:val="003D0408"/>
    <w:rsid w:val="003D0F10"/>
    <w:rsid w:val="003D14BF"/>
    <w:rsid w:val="003D17F4"/>
    <w:rsid w:val="003D1AAB"/>
    <w:rsid w:val="003D1DC7"/>
    <w:rsid w:val="003D20D2"/>
    <w:rsid w:val="003D2A0E"/>
    <w:rsid w:val="003D3158"/>
    <w:rsid w:val="003D3209"/>
    <w:rsid w:val="003D333B"/>
    <w:rsid w:val="003D38E8"/>
    <w:rsid w:val="003D3B6C"/>
    <w:rsid w:val="003D3BE4"/>
    <w:rsid w:val="003D3F9C"/>
    <w:rsid w:val="003D4F0D"/>
    <w:rsid w:val="003D4F2B"/>
    <w:rsid w:val="003D5F8D"/>
    <w:rsid w:val="003D61BC"/>
    <w:rsid w:val="003D6200"/>
    <w:rsid w:val="003D6378"/>
    <w:rsid w:val="003D767C"/>
    <w:rsid w:val="003D778F"/>
    <w:rsid w:val="003E1112"/>
    <w:rsid w:val="003E2534"/>
    <w:rsid w:val="003E26B8"/>
    <w:rsid w:val="003E2D64"/>
    <w:rsid w:val="003E313B"/>
    <w:rsid w:val="003E3290"/>
    <w:rsid w:val="003E32D4"/>
    <w:rsid w:val="003E3615"/>
    <w:rsid w:val="003E4610"/>
    <w:rsid w:val="003E4818"/>
    <w:rsid w:val="003E5882"/>
    <w:rsid w:val="003E5F60"/>
    <w:rsid w:val="003E671A"/>
    <w:rsid w:val="003E6A0F"/>
    <w:rsid w:val="003E751B"/>
    <w:rsid w:val="003F0233"/>
    <w:rsid w:val="003F06BA"/>
    <w:rsid w:val="003F11FF"/>
    <w:rsid w:val="003F1AAF"/>
    <w:rsid w:val="003F1DF1"/>
    <w:rsid w:val="003F2028"/>
    <w:rsid w:val="003F26D6"/>
    <w:rsid w:val="003F2743"/>
    <w:rsid w:val="003F2886"/>
    <w:rsid w:val="003F2B09"/>
    <w:rsid w:val="003F3104"/>
    <w:rsid w:val="003F407A"/>
    <w:rsid w:val="003F41C7"/>
    <w:rsid w:val="003F4615"/>
    <w:rsid w:val="003F48C2"/>
    <w:rsid w:val="003F648B"/>
    <w:rsid w:val="003F64B3"/>
    <w:rsid w:val="003F6756"/>
    <w:rsid w:val="003F7198"/>
    <w:rsid w:val="003F7F5F"/>
    <w:rsid w:val="004003DB"/>
    <w:rsid w:val="00400DCB"/>
    <w:rsid w:val="00401157"/>
    <w:rsid w:val="00401295"/>
    <w:rsid w:val="00401419"/>
    <w:rsid w:val="00401698"/>
    <w:rsid w:val="00402A48"/>
    <w:rsid w:val="004031C4"/>
    <w:rsid w:val="004036A2"/>
    <w:rsid w:val="00403889"/>
    <w:rsid w:val="00403AEA"/>
    <w:rsid w:val="00403BD6"/>
    <w:rsid w:val="00404CD5"/>
    <w:rsid w:val="00405657"/>
    <w:rsid w:val="0040612B"/>
    <w:rsid w:val="0040699D"/>
    <w:rsid w:val="004069D4"/>
    <w:rsid w:val="004070E7"/>
    <w:rsid w:val="0041014B"/>
    <w:rsid w:val="0041055A"/>
    <w:rsid w:val="004105E7"/>
    <w:rsid w:val="00411E89"/>
    <w:rsid w:val="0041255A"/>
    <w:rsid w:val="00413D54"/>
    <w:rsid w:val="00413F21"/>
    <w:rsid w:val="00414F95"/>
    <w:rsid w:val="004159EC"/>
    <w:rsid w:val="00415B46"/>
    <w:rsid w:val="00415EAD"/>
    <w:rsid w:val="004164E1"/>
    <w:rsid w:val="00416671"/>
    <w:rsid w:val="00416A21"/>
    <w:rsid w:val="0041784F"/>
    <w:rsid w:val="00417EF7"/>
    <w:rsid w:val="0042012C"/>
    <w:rsid w:val="004213D8"/>
    <w:rsid w:val="00421DAF"/>
    <w:rsid w:val="00422155"/>
    <w:rsid w:val="0042228D"/>
    <w:rsid w:val="00422864"/>
    <w:rsid w:val="00422F93"/>
    <w:rsid w:val="00423345"/>
    <w:rsid w:val="00423835"/>
    <w:rsid w:val="00423B81"/>
    <w:rsid w:val="004251CD"/>
    <w:rsid w:val="004263DC"/>
    <w:rsid w:val="00426DE3"/>
    <w:rsid w:val="00427079"/>
    <w:rsid w:val="004273FD"/>
    <w:rsid w:val="004275E2"/>
    <w:rsid w:val="00427C36"/>
    <w:rsid w:val="0043098A"/>
    <w:rsid w:val="004309B0"/>
    <w:rsid w:val="004314EE"/>
    <w:rsid w:val="00431B7A"/>
    <w:rsid w:val="00432E5A"/>
    <w:rsid w:val="00432EA0"/>
    <w:rsid w:val="00433385"/>
    <w:rsid w:val="0043342D"/>
    <w:rsid w:val="00434084"/>
    <w:rsid w:val="0043419B"/>
    <w:rsid w:val="00434580"/>
    <w:rsid w:val="004358B5"/>
    <w:rsid w:val="00435D3F"/>
    <w:rsid w:val="00436415"/>
    <w:rsid w:val="0043728D"/>
    <w:rsid w:val="004406BB"/>
    <w:rsid w:val="00440D4E"/>
    <w:rsid w:val="00441B42"/>
    <w:rsid w:val="004421BD"/>
    <w:rsid w:val="004421BE"/>
    <w:rsid w:val="004422B3"/>
    <w:rsid w:val="00442D73"/>
    <w:rsid w:val="00443265"/>
    <w:rsid w:val="00443A12"/>
    <w:rsid w:val="00443A34"/>
    <w:rsid w:val="00443AAC"/>
    <w:rsid w:val="00444DE5"/>
    <w:rsid w:val="00444E0A"/>
    <w:rsid w:val="00445DD2"/>
    <w:rsid w:val="00446014"/>
    <w:rsid w:val="00450007"/>
    <w:rsid w:val="00450F08"/>
    <w:rsid w:val="004514B1"/>
    <w:rsid w:val="00451576"/>
    <w:rsid w:val="004516E3"/>
    <w:rsid w:val="00452991"/>
    <w:rsid w:val="0045315C"/>
    <w:rsid w:val="00454161"/>
    <w:rsid w:val="0045497A"/>
    <w:rsid w:val="004552A7"/>
    <w:rsid w:val="00456064"/>
    <w:rsid w:val="004562AB"/>
    <w:rsid w:val="004564FA"/>
    <w:rsid w:val="00456AD5"/>
    <w:rsid w:val="0045746E"/>
    <w:rsid w:val="00457932"/>
    <w:rsid w:val="00460216"/>
    <w:rsid w:val="004606CB"/>
    <w:rsid w:val="00460CDA"/>
    <w:rsid w:val="004614D0"/>
    <w:rsid w:val="004629CC"/>
    <w:rsid w:val="00463201"/>
    <w:rsid w:val="0046322C"/>
    <w:rsid w:val="0046393A"/>
    <w:rsid w:val="00463B77"/>
    <w:rsid w:val="00464EE4"/>
    <w:rsid w:val="00465BCB"/>
    <w:rsid w:val="00467275"/>
    <w:rsid w:val="00470558"/>
    <w:rsid w:val="00470FDD"/>
    <w:rsid w:val="00471158"/>
    <w:rsid w:val="00472552"/>
    <w:rsid w:val="004727D6"/>
    <w:rsid w:val="00472F78"/>
    <w:rsid w:val="00473415"/>
    <w:rsid w:val="00473894"/>
    <w:rsid w:val="00473FA9"/>
    <w:rsid w:val="0047425D"/>
    <w:rsid w:val="00475114"/>
    <w:rsid w:val="00476443"/>
    <w:rsid w:val="00476F25"/>
    <w:rsid w:val="004776F0"/>
    <w:rsid w:val="00477900"/>
    <w:rsid w:val="0047798E"/>
    <w:rsid w:val="00477E7F"/>
    <w:rsid w:val="0048006E"/>
    <w:rsid w:val="004807CF"/>
    <w:rsid w:val="004809A6"/>
    <w:rsid w:val="00480BA9"/>
    <w:rsid w:val="00480C80"/>
    <w:rsid w:val="004814D8"/>
    <w:rsid w:val="00482573"/>
    <w:rsid w:val="00482BEA"/>
    <w:rsid w:val="00482D04"/>
    <w:rsid w:val="00483AA2"/>
    <w:rsid w:val="00484590"/>
    <w:rsid w:val="00484985"/>
    <w:rsid w:val="00484CAD"/>
    <w:rsid w:val="00484CB4"/>
    <w:rsid w:val="00485116"/>
    <w:rsid w:val="00485709"/>
    <w:rsid w:val="00485BAC"/>
    <w:rsid w:val="00485EC2"/>
    <w:rsid w:val="00486911"/>
    <w:rsid w:val="00486921"/>
    <w:rsid w:val="00486B6F"/>
    <w:rsid w:val="004871CA"/>
    <w:rsid w:val="00487644"/>
    <w:rsid w:val="00490779"/>
    <w:rsid w:val="00490EDD"/>
    <w:rsid w:val="00491003"/>
    <w:rsid w:val="00491BB7"/>
    <w:rsid w:val="0049259E"/>
    <w:rsid w:val="004930AB"/>
    <w:rsid w:val="004955A7"/>
    <w:rsid w:val="00495DB8"/>
    <w:rsid w:val="00495FF2"/>
    <w:rsid w:val="00496537"/>
    <w:rsid w:val="004971D3"/>
    <w:rsid w:val="00497831"/>
    <w:rsid w:val="00497A9B"/>
    <w:rsid w:val="00497C55"/>
    <w:rsid w:val="004A00D3"/>
    <w:rsid w:val="004A0709"/>
    <w:rsid w:val="004A0E07"/>
    <w:rsid w:val="004A0EC1"/>
    <w:rsid w:val="004A148B"/>
    <w:rsid w:val="004A151D"/>
    <w:rsid w:val="004A1761"/>
    <w:rsid w:val="004A2913"/>
    <w:rsid w:val="004A2E36"/>
    <w:rsid w:val="004A51EE"/>
    <w:rsid w:val="004A537E"/>
    <w:rsid w:val="004A5CB8"/>
    <w:rsid w:val="004A5D48"/>
    <w:rsid w:val="004A6414"/>
    <w:rsid w:val="004A6437"/>
    <w:rsid w:val="004A6A29"/>
    <w:rsid w:val="004A759A"/>
    <w:rsid w:val="004A763E"/>
    <w:rsid w:val="004A7D1D"/>
    <w:rsid w:val="004B038B"/>
    <w:rsid w:val="004B039C"/>
    <w:rsid w:val="004B04C6"/>
    <w:rsid w:val="004B0677"/>
    <w:rsid w:val="004B0E4F"/>
    <w:rsid w:val="004B0F80"/>
    <w:rsid w:val="004B1115"/>
    <w:rsid w:val="004B1B32"/>
    <w:rsid w:val="004B1D90"/>
    <w:rsid w:val="004B224E"/>
    <w:rsid w:val="004B23A9"/>
    <w:rsid w:val="004B28DD"/>
    <w:rsid w:val="004B37ED"/>
    <w:rsid w:val="004B43B3"/>
    <w:rsid w:val="004B45ED"/>
    <w:rsid w:val="004B478C"/>
    <w:rsid w:val="004B478F"/>
    <w:rsid w:val="004B4E23"/>
    <w:rsid w:val="004B4E99"/>
    <w:rsid w:val="004B4EDC"/>
    <w:rsid w:val="004B5007"/>
    <w:rsid w:val="004B55DD"/>
    <w:rsid w:val="004B57B3"/>
    <w:rsid w:val="004B5859"/>
    <w:rsid w:val="004B5EA7"/>
    <w:rsid w:val="004B6DCD"/>
    <w:rsid w:val="004B7B48"/>
    <w:rsid w:val="004B7B6F"/>
    <w:rsid w:val="004C02C2"/>
    <w:rsid w:val="004C06F7"/>
    <w:rsid w:val="004C1254"/>
    <w:rsid w:val="004C15FD"/>
    <w:rsid w:val="004C1D78"/>
    <w:rsid w:val="004C242E"/>
    <w:rsid w:val="004C2517"/>
    <w:rsid w:val="004C2E7A"/>
    <w:rsid w:val="004C3B13"/>
    <w:rsid w:val="004C49DE"/>
    <w:rsid w:val="004C4E4E"/>
    <w:rsid w:val="004C5041"/>
    <w:rsid w:val="004C534A"/>
    <w:rsid w:val="004C55DB"/>
    <w:rsid w:val="004C65FC"/>
    <w:rsid w:val="004C6765"/>
    <w:rsid w:val="004C6D47"/>
    <w:rsid w:val="004C6E56"/>
    <w:rsid w:val="004D06ED"/>
    <w:rsid w:val="004D0FB6"/>
    <w:rsid w:val="004D2281"/>
    <w:rsid w:val="004D2C33"/>
    <w:rsid w:val="004D34C7"/>
    <w:rsid w:val="004D3687"/>
    <w:rsid w:val="004D4256"/>
    <w:rsid w:val="004D4A3C"/>
    <w:rsid w:val="004D4A9E"/>
    <w:rsid w:val="004D6B61"/>
    <w:rsid w:val="004D6D68"/>
    <w:rsid w:val="004D75FA"/>
    <w:rsid w:val="004D7A6A"/>
    <w:rsid w:val="004D7C08"/>
    <w:rsid w:val="004D7DB2"/>
    <w:rsid w:val="004E10AA"/>
    <w:rsid w:val="004E12C0"/>
    <w:rsid w:val="004E14A7"/>
    <w:rsid w:val="004E2104"/>
    <w:rsid w:val="004E2223"/>
    <w:rsid w:val="004E253A"/>
    <w:rsid w:val="004E2A87"/>
    <w:rsid w:val="004E3E30"/>
    <w:rsid w:val="004E53A6"/>
    <w:rsid w:val="004E6A70"/>
    <w:rsid w:val="004E6B4B"/>
    <w:rsid w:val="004E6C70"/>
    <w:rsid w:val="004E744B"/>
    <w:rsid w:val="004E7469"/>
    <w:rsid w:val="004E793E"/>
    <w:rsid w:val="004E7C21"/>
    <w:rsid w:val="004F071E"/>
    <w:rsid w:val="004F0C70"/>
    <w:rsid w:val="004F0E1A"/>
    <w:rsid w:val="004F12AE"/>
    <w:rsid w:val="004F18D0"/>
    <w:rsid w:val="004F1C1F"/>
    <w:rsid w:val="004F252C"/>
    <w:rsid w:val="004F35F5"/>
    <w:rsid w:val="004F3C24"/>
    <w:rsid w:val="004F3E04"/>
    <w:rsid w:val="004F41C6"/>
    <w:rsid w:val="004F4C2D"/>
    <w:rsid w:val="004F5A46"/>
    <w:rsid w:val="004F63B8"/>
    <w:rsid w:val="004F6BFD"/>
    <w:rsid w:val="004F6FAA"/>
    <w:rsid w:val="004F7434"/>
    <w:rsid w:val="004F75DC"/>
    <w:rsid w:val="004F767C"/>
    <w:rsid w:val="004F78E1"/>
    <w:rsid w:val="004F7F6D"/>
    <w:rsid w:val="005008AD"/>
    <w:rsid w:val="00500DFA"/>
    <w:rsid w:val="00500EF6"/>
    <w:rsid w:val="00501C35"/>
    <w:rsid w:val="0050203A"/>
    <w:rsid w:val="005024CC"/>
    <w:rsid w:val="00502669"/>
    <w:rsid w:val="0050278E"/>
    <w:rsid w:val="0050312B"/>
    <w:rsid w:val="0050360A"/>
    <w:rsid w:val="00503F93"/>
    <w:rsid w:val="005041BD"/>
    <w:rsid w:val="005045BC"/>
    <w:rsid w:val="00504E8E"/>
    <w:rsid w:val="00505DF6"/>
    <w:rsid w:val="00506AB2"/>
    <w:rsid w:val="00507823"/>
    <w:rsid w:val="005079AB"/>
    <w:rsid w:val="00507A2A"/>
    <w:rsid w:val="00507B5F"/>
    <w:rsid w:val="00507B72"/>
    <w:rsid w:val="00507C42"/>
    <w:rsid w:val="005100CA"/>
    <w:rsid w:val="0051303D"/>
    <w:rsid w:val="00513A4C"/>
    <w:rsid w:val="00513F2A"/>
    <w:rsid w:val="00514151"/>
    <w:rsid w:val="005142E5"/>
    <w:rsid w:val="00514444"/>
    <w:rsid w:val="0051479B"/>
    <w:rsid w:val="005154BC"/>
    <w:rsid w:val="00515A72"/>
    <w:rsid w:val="00515E6C"/>
    <w:rsid w:val="00515FDE"/>
    <w:rsid w:val="005167C9"/>
    <w:rsid w:val="00516D41"/>
    <w:rsid w:val="0051737E"/>
    <w:rsid w:val="00517EA2"/>
    <w:rsid w:val="005200FA"/>
    <w:rsid w:val="005208C1"/>
    <w:rsid w:val="00520D6A"/>
    <w:rsid w:val="00521101"/>
    <w:rsid w:val="005211E0"/>
    <w:rsid w:val="005218DC"/>
    <w:rsid w:val="005226F6"/>
    <w:rsid w:val="00522900"/>
    <w:rsid w:val="00522BC1"/>
    <w:rsid w:val="00523439"/>
    <w:rsid w:val="005234D0"/>
    <w:rsid w:val="00523D2C"/>
    <w:rsid w:val="0052412A"/>
    <w:rsid w:val="005246B9"/>
    <w:rsid w:val="00524C81"/>
    <w:rsid w:val="00524DEA"/>
    <w:rsid w:val="00525003"/>
    <w:rsid w:val="005255B7"/>
    <w:rsid w:val="00525D6A"/>
    <w:rsid w:val="00525FA3"/>
    <w:rsid w:val="00526690"/>
    <w:rsid w:val="00526B6A"/>
    <w:rsid w:val="00527CA9"/>
    <w:rsid w:val="00530335"/>
    <w:rsid w:val="00530620"/>
    <w:rsid w:val="00530626"/>
    <w:rsid w:val="00530764"/>
    <w:rsid w:val="00530BB0"/>
    <w:rsid w:val="005315B1"/>
    <w:rsid w:val="00531AB8"/>
    <w:rsid w:val="00532AE4"/>
    <w:rsid w:val="00532E23"/>
    <w:rsid w:val="00535AD7"/>
    <w:rsid w:val="00535E60"/>
    <w:rsid w:val="00536001"/>
    <w:rsid w:val="00536AA9"/>
    <w:rsid w:val="00537025"/>
    <w:rsid w:val="00540360"/>
    <w:rsid w:val="00540E19"/>
    <w:rsid w:val="00541ED7"/>
    <w:rsid w:val="00542028"/>
    <w:rsid w:val="005426CF"/>
    <w:rsid w:val="0054295A"/>
    <w:rsid w:val="005430F5"/>
    <w:rsid w:val="0054338C"/>
    <w:rsid w:val="00543AB0"/>
    <w:rsid w:val="00544985"/>
    <w:rsid w:val="0054500A"/>
    <w:rsid w:val="00546CCD"/>
    <w:rsid w:val="00546F37"/>
    <w:rsid w:val="00546F70"/>
    <w:rsid w:val="00546FE8"/>
    <w:rsid w:val="00547132"/>
    <w:rsid w:val="00547517"/>
    <w:rsid w:val="00547F4A"/>
    <w:rsid w:val="0055005B"/>
    <w:rsid w:val="005501B5"/>
    <w:rsid w:val="00550770"/>
    <w:rsid w:val="00550C75"/>
    <w:rsid w:val="00550EA2"/>
    <w:rsid w:val="005518E8"/>
    <w:rsid w:val="00551EDF"/>
    <w:rsid w:val="00552180"/>
    <w:rsid w:val="00552DBA"/>
    <w:rsid w:val="00552DBD"/>
    <w:rsid w:val="00552E20"/>
    <w:rsid w:val="00553266"/>
    <w:rsid w:val="00553276"/>
    <w:rsid w:val="005534B2"/>
    <w:rsid w:val="00553574"/>
    <w:rsid w:val="0055460D"/>
    <w:rsid w:val="0055497B"/>
    <w:rsid w:val="005550FF"/>
    <w:rsid w:val="00555294"/>
    <w:rsid w:val="00555DD8"/>
    <w:rsid w:val="00555F47"/>
    <w:rsid w:val="005560D9"/>
    <w:rsid w:val="005565F2"/>
    <w:rsid w:val="00556CB2"/>
    <w:rsid w:val="00556D04"/>
    <w:rsid w:val="005571F8"/>
    <w:rsid w:val="0055770A"/>
    <w:rsid w:val="005602AC"/>
    <w:rsid w:val="00561C68"/>
    <w:rsid w:val="00561DFB"/>
    <w:rsid w:val="00561E9B"/>
    <w:rsid w:val="00562D97"/>
    <w:rsid w:val="00562DC7"/>
    <w:rsid w:val="005635ED"/>
    <w:rsid w:val="00564EE0"/>
    <w:rsid w:val="0056501E"/>
    <w:rsid w:val="00565469"/>
    <w:rsid w:val="00565644"/>
    <w:rsid w:val="00566505"/>
    <w:rsid w:val="005669FE"/>
    <w:rsid w:val="00566A2F"/>
    <w:rsid w:val="00566C1A"/>
    <w:rsid w:val="00566E2A"/>
    <w:rsid w:val="005677C4"/>
    <w:rsid w:val="00570164"/>
    <w:rsid w:val="005707B2"/>
    <w:rsid w:val="00570EEB"/>
    <w:rsid w:val="005713ED"/>
    <w:rsid w:val="00571413"/>
    <w:rsid w:val="00571EB2"/>
    <w:rsid w:val="00572DD9"/>
    <w:rsid w:val="00573155"/>
    <w:rsid w:val="005731D0"/>
    <w:rsid w:val="00573C1B"/>
    <w:rsid w:val="0057625C"/>
    <w:rsid w:val="00577078"/>
    <w:rsid w:val="005779B1"/>
    <w:rsid w:val="00577D41"/>
    <w:rsid w:val="0058001E"/>
    <w:rsid w:val="005808CB"/>
    <w:rsid w:val="00580B5E"/>
    <w:rsid w:val="00581095"/>
    <w:rsid w:val="00581401"/>
    <w:rsid w:val="00581B9B"/>
    <w:rsid w:val="005821AA"/>
    <w:rsid w:val="005822F6"/>
    <w:rsid w:val="00582A62"/>
    <w:rsid w:val="00582E51"/>
    <w:rsid w:val="005834E5"/>
    <w:rsid w:val="005835C8"/>
    <w:rsid w:val="00583659"/>
    <w:rsid w:val="00583F7E"/>
    <w:rsid w:val="00583FFC"/>
    <w:rsid w:val="005840E8"/>
    <w:rsid w:val="005842E0"/>
    <w:rsid w:val="0058456F"/>
    <w:rsid w:val="0058479F"/>
    <w:rsid w:val="00584859"/>
    <w:rsid w:val="00584903"/>
    <w:rsid w:val="00584EF7"/>
    <w:rsid w:val="00585397"/>
    <w:rsid w:val="00585AB9"/>
    <w:rsid w:val="00585B4A"/>
    <w:rsid w:val="00585C19"/>
    <w:rsid w:val="0058758D"/>
    <w:rsid w:val="005904B3"/>
    <w:rsid w:val="00590D56"/>
    <w:rsid w:val="005911F5"/>
    <w:rsid w:val="0059130F"/>
    <w:rsid w:val="005914FE"/>
    <w:rsid w:val="00592FD6"/>
    <w:rsid w:val="00593AD3"/>
    <w:rsid w:val="00593CE4"/>
    <w:rsid w:val="0059411B"/>
    <w:rsid w:val="00594815"/>
    <w:rsid w:val="00594A75"/>
    <w:rsid w:val="005960AD"/>
    <w:rsid w:val="005960D2"/>
    <w:rsid w:val="00596D29"/>
    <w:rsid w:val="00596FA0"/>
    <w:rsid w:val="0059759B"/>
    <w:rsid w:val="005A0CA8"/>
    <w:rsid w:val="005A14FC"/>
    <w:rsid w:val="005A1E16"/>
    <w:rsid w:val="005A1E40"/>
    <w:rsid w:val="005A21BE"/>
    <w:rsid w:val="005A2DFE"/>
    <w:rsid w:val="005A3332"/>
    <w:rsid w:val="005A3489"/>
    <w:rsid w:val="005A48C9"/>
    <w:rsid w:val="005A4CC9"/>
    <w:rsid w:val="005A5258"/>
    <w:rsid w:val="005A54AB"/>
    <w:rsid w:val="005A603D"/>
    <w:rsid w:val="005A65B3"/>
    <w:rsid w:val="005A6983"/>
    <w:rsid w:val="005A6A82"/>
    <w:rsid w:val="005B0BDD"/>
    <w:rsid w:val="005B1C8E"/>
    <w:rsid w:val="005B1FEC"/>
    <w:rsid w:val="005B241F"/>
    <w:rsid w:val="005B3051"/>
    <w:rsid w:val="005B45A7"/>
    <w:rsid w:val="005B4D58"/>
    <w:rsid w:val="005B55D8"/>
    <w:rsid w:val="005B5C45"/>
    <w:rsid w:val="005B62A1"/>
    <w:rsid w:val="005B62E4"/>
    <w:rsid w:val="005B660A"/>
    <w:rsid w:val="005B70ED"/>
    <w:rsid w:val="005B7131"/>
    <w:rsid w:val="005B73A1"/>
    <w:rsid w:val="005C1147"/>
    <w:rsid w:val="005C133A"/>
    <w:rsid w:val="005C19F8"/>
    <w:rsid w:val="005C25F9"/>
    <w:rsid w:val="005C5206"/>
    <w:rsid w:val="005C549F"/>
    <w:rsid w:val="005C668A"/>
    <w:rsid w:val="005C6CC9"/>
    <w:rsid w:val="005C7057"/>
    <w:rsid w:val="005C7AA7"/>
    <w:rsid w:val="005C7B0B"/>
    <w:rsid w:val="005D0483"/>
    <w:rsid w:val="005D0ED9"/>
    <w:rsid w:val="005D1E67"/>
    <w:rsid w:val="005D35E9"/>
    <w:rsid w:val="005D40AA"/>
    <w:rsid w:val="005D42C8"/>
    <w:rsid w:val="005D5617"/>
    <w:rsid w:val="005D5677"/>
    <w:rsid w:val="005D5AC9"/>
    <w:rsid w:val="005D5FC4"/>
    <w:rsid w:val="005D68FD"/>
    <w:rsid w:val="005D6A33"/>
    <w:rsid w:val="005D704E"/>
    <w:rsid w:val="005D72C1"/>
    <w:rsid w:val="005D795E"/>
    <w:rsid w:val="005D7AF1"/>
    <w:rsid w:val="005D7EC8"/>
    <w:rsid w:val="005E0005"/>
    <w:rsid w:val="005E0D80"/>
    <w:rsid w:val="005E1202"/>
    <w:rsid w:val="005E2CC5"/>
    <w:rsid w:val="005E2F8B"/>
    <w:rsid w:val="005E3230"/>
    <w:rsid w:val="005E34C5"/>
    <w:rsid w:val="005E36A4"/>
    <w:rsid w:val="005E370F"/>
    <w:rsid w:val="005E4109"/>
    <w:rsid w:val="005E431D"/>
    <w:rsid w:val="005E4659"/>
    <w:rsid w:val="005E4F40"/>
    <w:rsid w:val="005E5167"/>
    <w:rsid w:val="005E714C"/>
    <w:rsid w:val="005F042A"/>
    <w:rsid w:val="005F054C"/>
    <w:rsid w:val="005F117B"/>
    <w:rsid w:val="005F1514"/>
    <w:rsid w:val="005F249D"/>
    <w:rsid w:val="005F3F37"/>
    <w:rsid w:val="005F41E0"/>
    <w:rsid w:val="005F4564"/>
    <w:rsid w:val="005F4884"/>
    <w:rsid w:val="005F4F4D"/>
    <w:rsid w:val="005F4FD8"/>
    <w:rsid w:val="005F51F5"/>
    <w:rsid w:val="005F53E0"/>
    <w:rsid w:val="005F6277"/>
    <w:rsid w:val="005F643C"/>
    <w:rsid w:val="005F6B44"/>
    <w:rsid w:val="005F6F3F"/>
    <w:rsid w:val="005F7A3B"/>
    <w:rsid w:val="006003C5"/>
    <w:rsid w:val="00600719"/>
    <w:rsid w:val="006009A9"/>
    <w:rsid w:val="00600DA9"/>
    <w:rsid w:val="0060114A"/>
    <w:rsid w:val="006015D3"/>
    <w:rsid w:val="0060178E"/>
    <w:rsid w:val="006024D2"/>
    <w:rsid w:val="00602558"/>
    <w:rsid w:val="00602E31"/>
    <w:rsid w:val="00603505"/>
    <w:rsid w:val="00603562"/>
    <w:rsid w:val="006036A3"/>
    <w:rsid w:val="00603829"/>
    <w:rsid w:val="006042E4"/>
    <w:rsid w:val="00604315"/>
    <w:rsid w:val="00604391"/>
    <w:rsid w:val="00604415"/>
    <w:rsid w:val="006045F1"/>
    <w:rsid w:val="00604E9E"/>
    <w:rsid w:val="00605595"/>
    <w:rsid w:val="00605995"/>
    <w:rsid w:val="00605D85"/>
    <w:rsid w:val="00605E6D"/>
    <w:rsid w:val="0060685A"/>
    <w:rsid w:val="00607B62"/>
    <w:rsid w:val="00611625"/>
    <w:rsid w:val="00611B10"/>
    <w:rsid w:val="00611E07"/>
    <w:rsid w:val="006120A8"/>
    <w:rsid w:val="00612370"/>
    <w:rsid w:val="00612486"/>
    <w:rsid w:val="00613110"/>
    <w:rsid w:val="0061337B"/>
    <w:rsid w:val="0061355E"/>
    <w:rsid w:val="00613958"/>
    <w:rsid w:val="00613ED6"/>
    <w:rsid w:val="006146FC"/>
    <w:rsid w:val="00614DB8"/>
    <w:rsid w:val="006158CC"/>
    <w:rsid w:val="00615CF6"/>
    <w:rsid w:val="00615F65"/>
    <w:rsid w:val="00616716"/>
    <w:rsid w:val="0061682B"/>
    <w:rsid w:val="006203F5"/>
    <w:rsid w:val="00620404"/>
    <w:rsid w:val="00620E70"/>
    <w:rsid w:val="006224BE"/>
    <w:rsid w:val="006228C2"/>
    <w:rsid w:val="0062294F"/>
    <w:rsid w:val="006229B8"/>
    <w:rsid w:val="00622ACC"/>
    <w:rsid w:val="00622C04"/>
    <w:rsid w:val="00622EC6"/>
    <w:rsid w:val="0062317A"/>
    <w:rsid w:val="0062347B"/>
    <w:rsid w:val="00623ADD"/>
    <w:rsid w:val="00623BB7"/>
    <w:rsid w:val="00624078"/>
    <w:rsid w:val="006255E8"/>
    <w:rsid w:val="006259EA"/>
    <w:rsid w:val="00625AC2"/>
    <w:rsid w:val="00625CB6"/>
    <w:rsid w:val="006263DE"/>
    <w:rsid w:val="00626F23"/>
    <w:rsid w:val="006279C7"/>
    <w:rsid w:val="00627C7C"/>
    <w:rsid w:val="00630042"/>
    <w:rsid w:val="0063007C"/>
    <w:rsid w:val="006302F6"/>
    <w:rsid w:val="00632B4B"/>
    <w:rsid w:val="00633AA5"/>
    <w:rsid w:val="00633BFA"/>
    <w:rsid w:val="00635138"/>
    <w:rsid w:val="006353E1"/>
    <w:rsid w:val="00635416"/>
    <w:rsid w:val="00636224"/>
    <w:rsid w:val="006371CD"/>
    <w:rsid w:val="00637451"/>
    <w:rsid w:val="00640018"/>
    <w:rsid w:val="006401A2"/>
    <w:rsid w:val="0064042C"/>
    <w:rsid w:val="0064096D"/>
    <w:rsid w:val="00640DA1"/>
    <w:rsid w:val="006413B1"/>
    <w:rsid w:val="006418F2"/>
    <w:rsid w:val="00641FF2"/>
    <w:rsid w:val="00642B80"/>
    <w:rsid w:val="00642C9F"/>
    <w:rsid w:val="006430D2"/>
    <w:rsid w:val="00644938"/>
    <w:rsid w:val="0064576B"/>
    <w:rsid w:val="006460B1"/>
    <w:rsid w:val="006464B6"/>
    <w:rsid w:val="0064690A"/>
    <w:rsid w:val="006469A9"/>
    <w:rsid w:val="006469F6"/>
    <w:rsid w:val="00647CD9"/>
    <w:rsid w:val="006527B5"/>
    <w:rsid w:val="0065293B"/>
    <w:rsid w:val="00652AEA"/>
    <w:rsid w:val="00653F82"/>
    <w:rsid w:val="00654321"/>
    <w:rsid w:val="00654338"/>
    <w:rsid w:val="006544D9"/>
    <w:rsid w:val="0065573B"/>
    <w:rsid w:val="00655936"/>
    <w:rsid w:val="00655F2E"/>
    <w:rsid w:val="0065702B"/>
    <w:rsid w:val="00657540"/>
    <w:rsid w:val="006576AD"/>
    <w:rsid w:val="00657768"/>
    <w:rsid w:val="006577C5"/>
    <w:rsid w:val="00657B4B"/>
    <w:rsid w:val="0066022A"/>
    <w:rsid w:val="0066063F"/>
    <w:rsid w:val="00660EEE"/>
    <w:rsid w:val="00661604"/>
    <w:rsid w:val="00661918"/>
    <w:rsid w:val="00661AB9"/>
    <w:rsid w:val="00661E41"/>
    <w:rsid w:val="006625F4"/>
    <w:rsid w:val="00662D2C"/>
    <w:rsid w:val="006632C2"/>
    <w:rsid w:val="006639A1"/>
    <w:rsid w:val="006655AD"/>
    <w:rsid w:val="0066593F"/>
    <w:rsid w:val="00666C3E"/>
    <w:rsid w:val="00666DC1"/>
    <w:rsid w:val="00667481"/>
    <w:rsid w:val="00667860"/>
    <w:rsid w:val="006679F8"/>
    <w:rsid w:val="00667E23"/>
    <w:rsid w:val="0067027B"/>
    <w:rsid w:val="00670513"/>
    <w:rsid w:val="006718B9"/>
    <w:rsid w:val="00671B8E"/>
    <w:rsid w:val="00672D8E"/>
    <w:rsid w:val="00673045"/>
    <w:rsid w:val="006732A7"/>
    <w:rsid w:val="00673918"/>
    <w:rsid w:val="00674416"/>
    <w:rsid w:val="0067552D"/>
    <w:rsid w:val="006758E6"/>
    <w:rsid w:val="00676AEB"/>
    <w:rsid w:val="00677489"/>
    <w:rsid w:val="0068121A"/>
    <w:rsid w:val="006827EF"/>
    <w:rsid w:val="00683C3E"/>
    <w:rsid w:val="00683F7F"/>
    <w:rsid w:val="006840A9"/>
    <w:rsid w:val="00684163"/>
    <w:rsid w:val="0068438B"/>
    <w:rsid w:val="00684B9D"/>
    <w:rsid w:val="00685171"/>
    <w:rsid w:val="0068610C"/>
    <w:rsid w:val="00686143"/>
    <w:rsid w:val="0068795A"/>
    <w:rsid w:val="00687BE8"/>
    <w:rsid w:val="00687C63"/>
    <w:rsid w:val="00690A3B"/>
    <w:rsid w:val="00690D88"/>
    <w:rsid w:val="00690F1C"/>
    <w:rsid w:val="00691385"/>
    <w:rsid w:val="006921C7"/>
    <w:rsid w:val="00692CD3"/>
    <w:rsid w:val="00692DF2"/>
    <w:rsid w:val="00693089"/>
    <w:rsid w:val="006932E4"/>
    <w:rsid w:val="00693504"/>
    <w:rsid w:val="006936CD"/>
    <w:rsid w:val="00694080"/>
    <w:rsid w:val="0069492F"/>
    <w:rsid w:val="00694C08"/>
    <w:rsid w:val="00695362"/>
    <w:rsid w:val="006955D5"/>
    <w:rsid w:val="00695F9A"/>
    <w:rsid w:val="00696699"/>
    <w:rsid w:val="00696C99"/>
    <w:rsid w:val="006A0042"/>
    <w:rsid w:val="006A01E0"/>
    <w:rsid w:val="006A07AB"/>
    <w:rsid w:val="006A3158"/>
    <w:rsid w:val="006A3467"/>
    <w:rsid w:val="006A3847"/>
    <w:rsid w:val="006A3E25"/>
    <w:rsid w:val="006A4068"/>
    <w:rsid w:val="006A5579"/>
    <w:rsid w:val="006A566F"/>
    <w:rsid w:val="006A5A1B"/>
    <w:rsid w:val="006A5CCE"/>
    <w:rsid w:val="006A6468"/>
    <w:rsid w:val="006A6532"/>
    <w:rsid w:val="006A6B9F"/>
    <w:rsid w:val="006A6C55"/>
    <w:rsid w:val="006A7145"/>
    <w:rsid w:val="006A7B3A"/>
    <w:rsid w:val="006B0201"/>
    <w:rsid w:val="006B10CA"/>
    <w:rsid w:val="006B219B"/>
    <w:rsid w:val="006B2574"/>
    <w:rsid w:val="006B25BE"/>
    <w:rsid w:val="006B27AE"/>
    <w:rsid w:val="006B28A7"/>
    <w:rsid w:val="006B2FD2"/>
    <w:rsid w:val="006B348E"/>
    <w:rsid w:val="006B3975"/>
    <w:rsid w:val="006B3C86"/>
    <w:rsid w:val="006B70C8"/>
    <w:rsid w:val="006B7691"/>
    <w:rsid w:val="006B7934"/>
    <w:rsid w:val="006C012D"/>
    <w:rsid w:val="006C0282"/>
    <w:rsid w:val="006C11CF"/>
    <w:rsid w:val="006C18B9"/>
    <w:rsid w:val="006C18D5"/>
    <w:rsid w:val="006C21CE"/>
    <w:rsid w:val="006C3871"/>
    <w:rsid w:val="006C44EB"/>
    <w:rsid w:val="006C4737"/>
    <w:rsid w:val="006C4A9C"/>
    <w:rsid w:val="006C5559"/>
    <w:rsid w:val="006C57BF"/>
    <w:rsid w:val="006C582F"/>
    <w:rsid w:val="006C5CE6"/>
    <w:rsid w:val="006C7FD0"/>
    <w:rsid w:val="006D0954"/>
    <w:rsid w:val="006D1C9F"/>
    <w:rsid w:val="006D2FAF"/>
    <w:rsid w:val="006D304E"/>
    <w:rsid w:val="006D3CCD"/>
    <w:rsid w:val="006D3EDA"/>
    <w:rsid w:val="006D4059"/>
    <w:rsid w:val="006D4BDA"/>
    <w:rsid w:val="006D55C2"/>
    <w:rsid w:val="006D55C3"/>
    <w:rsid w:val="006D5ABB"/>
    <w:rsid w:val="006D6869"/>
    <w:rsid w:val="006D6C87"/>
    <w:rsid w:val="006D6FDF"/>
    <w:rsid w:val="006D72A7"/>
    <w:rsid w:val="006E030D"/>
    <w:rsid w:val="006E0601"/>
    <w:rsid w:val="006E1188"/>
    <w:rsid w:val="006E1AE6"/>
    <w:rsid w:val="006E1B26"/>
    <w:rsid w:val="006E2293"/>
    <w:rsid w:val="006E4043"/>
    <w:rsid w:val="006E48CC"/>
    <w:rsid w:val="006E4BC0"/>
    <w:rsid w:val="006E5E25"/>
    <w:rsid w:val="006E65B2"/>
    <w:rsid w:val="006E67B5"/>
    <w:rsid w:val="006E71E1"/>
    <w:rsid w:val="006E79E3"/>
    <w:rsid w:val="006E7A30"/>
    <w:rsid w:val="006F069C"/>
    <w:rsid w:val="006F0909"/>
    <w:rsid w:val="006F0B0C"/>
    <w:rsid w:val="006F0FDB"/>
    <w:rsid w:val="006F1470"/>
    <w:rsid w:val="006F26AA"/>
    <w:rsid w:val="006F298B"/>
    <w:rsid w:val="006F2CBF"/>
    <w:rsid w:val="006F395A"/>
    <w:rsid w:val="006F419B"/>
    <w:rsid w:val="006F59A4"/>
    <w:rsid w:val="006F5FC0"/>
    <w:rsid w:val="006F61C4"/>
    <w:rsid w:val="006F6333"/>
    <w:rsid w:val="006F649D"/>
    <w:rsid w:val="006F65D4"/>
    <w:rsid w:val="006F6A7B"/>
    <w:rsid w:val="006F6DFD"/>
    <w:rsid w:val="006F6E45"/>
    <w:rsid w:val="006F70D4"/>
    <w:rsid w:val="006F745C"/>
    <w:rsid w:val="006F780B"/>
    <w:rsid w:val="006F79A5"/>
    <w:rsid w:val="006F7DA5"/>
    <w:rsid w:val="007000E4"/>
    <w:rsid w:val="0070100B"/>
    <w:rsid w:val="0070119D"/>
    <w:rsid w:val="00702D62"/>
    <w:rsid w:val="00703404"/>
    <w:rsid w:val="00704063"/>
    <w:rsid w:val="00704B18"/>
    <w:rsid w:val="007055BA"/>
    <w:rsid w:val="00705E9D"/>
    <w:rsid w:val="00706FDA"/>
    <w:rsid w:val="0070734B"/>
    <w:rsid w:val="00707887"/>
    <w:rsid w:val="007078BF"/>
    <w:rsid w:val="00707ACD"/>
    <w:rsid w:val="00710793"/>
    <w:rsid w:val="0071086E"/>
    <w:rsid w:val="00710D40"/>
    <w:rsid w:val="00710E38"/>
    <w:rsid w:val="00712203"/>
    <w:rsid w:val="007126BE"/>
    <w:rsid w:val="00712797"/>
    <w:rsid w:val="0071285B"/>
    <w:rsid w:val="00712F02"/>
    <w:rsid w:val="0071358B"/>
    <w:rsid w:val="00713BAE"/>
    <w:rsid w:val="00713CEF"/>
    <w:rsid w:val="0071409A"/>
    <w:rsid w:val="00714926"/>
    <w:rsid w:val="0071492B"/>
    <w:rsid w:val="007154FD"/>
    <w:rsid w:val="00715BBA"/>
    <w:rsid w:val="00715E53"/>
    <w:rsid w:val="00715FF7"/>
    <w:rsid w:val="00720145"/>
    <w:rsid w:val="00720263"/>
    <w:rsid w:val="00720468"/>
    <w:rsid w:val="007206E1"/>
    <w:rsid w:val="00720A0E"/>
    <w:rsid w:val="00720F3A"/>
    <w:rsid w:val="007211DE"/>
    <w:rsid w:val="00721AEE"/>
    <w:rsid w:val="00721B27"/>
    <w:rsid w:val="0072222C"/>
    <w:rsid w:val="00722573"/>
    <w:rsid w:val="00724076"/>
    <w:rsid w:val="00724277"/>
    <w:rsid w:val="00725B3C"/>
    <w:rsid w:val="0072613D"/>
    <w:rsid w:val="0072626C"/>
    <w:rsid w:val="00726981"/>
    <w:rsid w:val="00727109"/>
    <w:rsid w:val="007274ED"/>
    <w:rsid w:val="00727ED6"/>
    <w:rsid w:val="00730D8D"/>
    <w:rsid w:val="007311E3"/>
    <w:rsid w:val="00731226"/>
    <w:rsid w:val="00731333"/>
    <w:rsid w:val="007323CA"/>
    <w:rsid w:val="007330B8"/>
    <w:rsid w:val="00733712"/>
    <w:rsid w:val="00733B32"/>
    <w:rsid w:val="007340CF"/>
    <w:rsid w:val="00734D6F"/>
    <w:rsid w:val="007350E5"/>
    <w:rsid w:val="00735C75"/>
    <w:rsid w:val="0073620A"/>
    <w:rsid w:val="00736340"/>
    <w:rsid w:val="00737686"/>
    <w:rsid w:val="007376B5"/>
    <w:rsid w:val="00737BFB"/>
    <w:rsid w:val="00737F97"/>
    <w:rsid w:val="007404FA"/>
    <w:rsid w:val="00740C0B"/>
    <w:rsid w:val="007412A1"/>
    <w:rsid w:val="00741619"/>
    <w:rsid w:val="007429EE"/>
    <w:rsid w:val="007431EE"/>
    <w:rsid w:val="00743993"/>
    <w:rsid w:val="00743A67"/>
    <w:rsid w:val="00743DCF"/>
    <w:rsid w:val="00743DDE"/>
    <w:rsid w:val="00744131"/>
    <w:rsid w:val="00744932"/>
    <w:rsid w:val="00745074"/>
    <w:rsid w:val="00745209"/>
    <w:rsid w:val="00747093"/>
    <w:rsid w:val="007472BE"/>
    <w:rsid w:val="00747C25"/>
    <w:rsid w:val="00747CE1"/>
    <w:rsid w:val="0075008F"/>
    <w:rsid w:val="0075132F"/>
    <w:rsid w:val="00751B6E"/>
    <w:rsid w:val="00752480"/>
    <w:rsid w:val="00752FFF"/>
    <w:rsid w:val="00753B2E"/>
    <w:rsid w:val="00754159"/>
    <w:rsid w:val="00754431"/>
    <w:rsid w:val="007548AA"/>
    <w:rsid w:val="007548F0"/>
    <w:rsid w:val="00754B62"/>
    <w:rsid w:val="00754CAF"/>
    <w:rsid w:val="00754E16"/>
    <w:rsid w:val="00754E96"/>
    <w:rsid w:val="0075548C"/>
    <w:rsid w:val="0075572E"/>
    <w:rsid w:val="00755AFE"/>
    <w:rsid w:val="00755BD9"/>
    <w:rsid w:val="00755C28"/>
    <w:rsid w:val="007567EE"/>
    <w:rsid w:val="00756A19"/>
    <w:rsid w:val="00756BF5"/>
    <w:rsid w:val="00756E59"/>
    <w:rsid w:val="00757536"/>
    <w:rsid w:val="007575B9"/>
    <w:rsid w:val="007579F0"/>
    <w:rsid w:val="00757EA6"/>
    <w:rsid w:val="0076062C"/>
    <w:rsid w:val="00760C41"/>
    <w:rsid w:val="00761377"/>
    <w:rsid w:val="0076208E"/>
    <w:rsid w:val="0076292D"/>
    <w:rsid w:val="007629F3"/>
    <w:rsid w:val="00762A3C"/>
    <w:rsid w:val="00762D04"/>
    <w:rsid w:val="0076379F"/>
    <w:rsid w:val="007637CB"/>
    <w:rsid w:val="00763E75"/>
    <w:rsid w:val="0076418F"/>
    <w:rsid w:val="007646B7"/>
    <w:rsid w:val="00764804"/>
    <w:rsid w:val="00764A10"/>
    <w:rsid w:val="00764E43"/>
    <w:rsid w:val="00765098"/>
    <w:rsid w:val="0076557D"/>
    <w:rsid w:val="0076607B"/>
    <w:rsid w:val="00766499"/>
    <w:rsid w:val="00766BEB"/>
    <w:rsid w:val="00767B8D"/>
    <w:rsid w:val="00767CD0"/>
    <w:rsid w:val="00770C55"/>
    <w:rsid w:val="0077145A"/>
    <w:rsid w:val="00773D5E"/>
    <w:rsid w:val="007742B1"/>
    <w:rsid w:val="007747BB"/>
    <w:rsid w:val="00774DBC"/>
    <w:rsid w:val="00774E7F"/>
    <w:rsid w:val="00775783"/>
    <w:rsid w:val="007761A0"/>
    <w:rsid w:val="00776274"/>
    <w:rsid w:val="007766A2"/>
    <w:rsid w:val="00776E74"/>
    <w:rsid w:val="00776EDB"/>
    <w:rsid w:val="00776F2E"/>
    <w:rsid w:val="00776F9A"/>
    <w:rsid w:val="0077745C"/>
    <w:rsid w:val="0077755A"/>
    <w:rsid w:val="00777644"/>
    <w:rsid w:val="0077780B"/>
    <w:rsid w:val="00777C16"/>
    <w:rsid w:val="00777E94"/>
    <w:rsid w:val="0078006F"/>
    <w:rsid w:val="007806F0"/>
    <w:rsid w:val="0078089E"/>
    <w:rsid w:val="00780B8E"/>
    <w:rsid w:val="00780C99"/>
    <w:rsid w:val="00780CBC"/>
    <w:rsid w:val="00780EFB"/>
    <w:rsid w:val="0078128B"/>
    <w:rsid w:val="00781361"/>
    <w:rsid w:val="0078142D"/>
    <w:rsid w:val="00782B68"/>
    <w:rsid w:val="0078461C"/>
    <w:rsid w:val="00784BE5"/>
    <w:rsid w:val="0078504F"/>
    <w:rsid w:val="007853FB"/>
    <w:rsid w:val="0078579F"/>
    <w:rsid w:val="00785D74"/>
    <w:rsid w:val="00785E70"/>
    <w:rsid w:val="00786C0C"/>
    <w:rsid w:val="00786EF8"/>
    <w:rsid w:val="007871F6"/>
    <w:rsid w:val="007878F9"/>
    <w:rsid w:val="00787DC6"/>
    <w:rsid w:val="00787F5C"/>
    <w:rsid w:val="007900D5"/>
    <w:rsid w:val="007901D7"/>
    <w:rsid w:val="00790716"/>
    <w:rsid w:val="0079093A"/>
    <w:rsid w:val="00790A37"/>
    <w:rsid w:val="00791074"/>
    <w:rsid w:val="0079116B"/>
    <w:rsid w:val="00791F39"/>
    <w:rsid w:val="00791F52"/>
    <w:rsid w:val="007927D5"/>
    <w:rsid w:val="0079318B"/>
    <w:rsid w:val="00793D1F"/>
    <w:rsid w:val="00794790"/>
    <w:rsid w:val="007955B8"/>
    <w:rsid w:val="00795BB1"/>
    <w:rsid w:val="007970F3"/>
    <w:rsid w:val="00797AA2"/>
    <w:rsid w:val="007A0191"/>
    <w:rsid w:val="007A08F8"/>
    <w:rsid w:val="007A0FBB"/>
    <w:rsid w:val="007A2484"/>
    <w:rsid w:val="007A284C"/>
    <w:rsid w:val="007A2BBC"/>
    <w:rsid w:val="007A334B"/>
    <w:rsid w:val="007A421B"/>
    <w:rsid w:val="007A4620"/>
    <w:rsid w:val="007A4B4D"/>
    <w:rsid w:val="007A4B90"/>
    <w:rsid w:val="007A50D2"/>
    <w:rsid w:val="007A5A01"/>
    <w:rsid w:val="007A613A"/>
    <w:rsid w:val="007A6627"/>
    <w:rsid w:val="007A6902"/>
    <w:rsid w:val="007A7125"/>
    <w:rsid w:val="007B033C"/>
    <w:rsid w:val="007B0524"/>
    <w:rsid w:val="007B0C9D"/>
    <w:rsid w:val="007B0ECE"/>
    <w:rsid w:val="007B2AFD"/>
    <w:rsid w:val="007B2B37"/>
    <w:rsid w:val="007B2CD8"/>
    <w:rsid w:val="007B31E5"/>
    <w:rsid w:val="007B453C"/>
    <w:rsid w:val="007B466D"/>
    <w:rsid w:val="007B5207"/>
    <w:rsid w:val="007B5935"/>
    <w:rsid w:val="007B6351"/>
    <w:rsid w:val="007B6752"/>
    <w:rsid w:val="007B6D0A"/>
    <w:rsid w:val="007C0A9C"/>
    <w:rsid w:val="007C1867"/>
    <w:rsid w:val="007C1CF1"/>
    <w:rsid w:val="007C1D7A"/>
    <w:rsid w:val="007C21B4"/>
    <w:rsid w:val="007C2527"/>
    <w:rsid w:val="007C33E3"/>
    <w:rsid w:val="007C35A2"/>
    <w:rsid w:val="007C3798"/>
    <w:rsid w:val="007C39F8"/>
    <w:rsid w:val="007C491D"/>
    <w:rsid w:val="007C4B4E"/>
    <w:rsid w:val="007C4F32"/>
    <w:rsid w:val="007C5207"/>
    <w:rsid w:val="007C5E6B"/>
    <w:rsid w:val="007C7820"/>
    <w:rsid w:val="007C7C5B"/>
    <w:rsid w:val="007C7D19"/>
    <w:rsid w:val="007D0921"/>
    <w:rsid w:val="007D1583"/>
    <w:rsid w:val="007D1645"/>
    <w:rsid w:val="007D243D"/>
    <w:rsid w:val="007D26B8"/>
    <w:rsid w:val="007D2CBA"/>
    <w:rsid w:val="007D2DFE"/>
    <w:rsid w:val="007D332E"/>
    <w:rsid w:val="007D3632"/>
    <w:rsid w:val="007D3B10"/>
    <w:rsid w:val="007D40FB"/>
    <w:rsid w:val="007D410E"/>
    <w:rsid w:val="007D424B"/>
    <w:rsid w:val="007D462B"/>
    <w:rsid w:val="007D4A47"/>
    <w:rsid w:val="007D5534"/>
    <w:rsid w:val="007D5812"/>
    <w:rsid w:val="007D5C8D"/>
    <w:rsid w:val="007D5D7C"/>
    <w:rsid w:val="007D5FBB"/>
    <w:rsid w:val="007D6370"/>
    <w:rsid w:val="007D787C"/>
    <w:rsid w:val="007E07CA"/>
    <w:rsid w:val="007E1BDF"/>
    <w:rsid w:val="007E208A"/>
    <w:rsid w:val="007E3174"/>
    <w:rsid w:val="007E3871"/>
    <w:rsid w:val="007E38C1"/>
    <w:rsid w:val="007E3D0B"/>
    <w:rsid w:val="007E4302"/>
    <w:rsid w:val="007E4467"/>
    <w:rsid w:val="007E6737"/>
    <w:rsid w:val="007E67DF"/>
    <w:rsid w:val="007E6A36"/>
    <w:rsid w:val="007E70CB"/>
    <w:rsid w:val="007E786C"/>
    <w:rsid w:val="007E7BAA"/>
    <w:rsid w:val="007E7FA1"/>
    <w:rsid w:val="007F0738"/>
    <w:rsid w:val="007F0A22"/>
    <w:rsid w:val="007F10F1"/>
    <w:rsid w:val="007F11E1"/>
    <w:rsid w:val="007F1304"/>
    <w:rsid w:val="007F165C"/>
    <w:rsid w:val="007F1F29"/>
    <w:rsid w:val="007F23BF"/>
    <w:rsid w:val="007F3112"/>
    <w:rsid w:val="007F4226"/>
    <w:rsid w:val="007F44C9"/>
    <w:rsid w:val="007F55EF"/>
    <w:rsid w:val="007F5E1E"/>
    <w:rsid w:val="007F6791"/>
    <w:rsid w:val="007F6EEB"/>
    <w:rsid w:val="007F7063"/>
    <w:rsid w:val="007F73BF"/>
    <w:rsid w:val="007F75BB"/>
    <w:rsid w:val="007F7830"/>
    <w:rsid w:val="007F7912"/>
    <w:rsid w:val="007F7C22"/>
    <w:rsid w:val="00800201"/>
    <w:rsid w:val="0080021D"/>
    <w:rsid w:val="0080199C"/>
    <w:rsid w:val="00801BE6"/>
    <w:rsid w:val="0080229F"/>
    <w:rsid w:val="008023DD"/>
    <w:rsid w:val="00802794"/>
    <w:rsid w:val="008028C4"/>
    <w:rsid w:val="00802B3B"/>
    <w:rsid w:val="008035B6"/>
    <w:rsid w:val="00804645"/>
    <w:rsid w:val="0080485F"/>
    <w:rsid w:val="0080486C"/>
    <w:rsid w:val="00804A24"/>
    <w:rsid w:val="00805378"/>
    <w:rsid w:val="00805BF5"/>
    <w:rsid w:val="00806FE5"/>
    <w:rsid w:val="00807553"/>
    <w:rsid w:val="00807D56"/>
    <w:rsid w:val="00807DE1"/>
    <w:rsid w:val="0081005F"/>
    <w:rsid w:val="00810D2B"/>
    <w:rsid w:val="0081186F"/>
    <w:rsid w:val="00811F89"/>
    <w:rsid w:val="00811F8E"/>
    <w:rsid w:val="008122B9"/>
    <w:rsid w:val="008123EC"/>
    <w:rsid w:val="00812D2E"/>
    <w:rsid w:val="00813C01"/>
    <w:rsid w:val="00814021"/>
    <w:rsid w:val="00814222"/>
    <w:rsid w:val="00815D1C"/>
    <w:rsid w:val="00815DE9"/>
    <w:rsid w:val="00815EA6"/>
    <w:rsid w:val="0081687A"/>
    <w:rsid w:val="00816CBA"/>
    <w:rsid w:val="008177E0"/>
    <w:rsid w:val="00817B1D"/>
    <w:rsid w:val="00817C21"/>
    <w:rsid w:val="00817FCD"/>
    <w:rsid w:val="00820386"/>
    <w:rsid w:val="00820651"/>
    <w:rsid w:val="00820B59"/>
    <w:rsid w:val="00820B68"/>
    <w:rsid w:val="00821311"/>
    <w:rsid w:val="00821423"/>
    <w:rsid w:val="0082152B"/>
    <w:rsid w:val="00821B49"/>
    <w:rsid w:val="008220C1"/>
    <w:rsid w:val="008222A5"/>
    <w:rsid w:val="00822FDE"/>
    <w:rsid w:val="00823812"/>
    <w:rsid w:val="00823990"/>
    <w:rsid w:val="00823A53"/>
    <w:rsid w:val="00823EC1"/>
    <w:rsid w:val="00824366"/>
    <w:rsid w:val="0082490C"/>
    <w:rsid w:val="008253A2"/>
    <w:rsid w:val="00825575"/>
    <w:rsid w:val="00825653"/>
    <w:rsid w:val="00825FA1"/>
    <w:rsid w:val="008261BE"/>
    <w:rsid w:val="008262A9"/>
    <w:rsid w:val="00826634"/>
    <w:rsid w:val="00826636"/>
    <w:rsid w:val="00826A8E"/>
    <w:rsid w:val="00827F03"/>
    <w:rsid w:val="0083010E"/>
    <w:rsid w:val="00830161"/>
    <w:rsid w:val="008308A3"/>
    <w:rsid w:val="00830B7D"/>
    <w:rsid w:val="0083125F"/>
    <w:rsid w:val="008316F5"/>
    <w:rsid w:val="00831D4C"/>
    <w:rsid w:val="008322B1"/>
    <w:rsid w:val="008328A3"/>
    <w:rsid w:val="00832B47"/>
    <w:rsid w:val="0083397C"/>
    <w:rsid w:val="00833D3F"/>
    <w:rsid w:val="0083466B"/>
    <w:rsid w:val="0083484C"/>
    <w:rsid w:val="00834AA2"/>
    <w:rsid w:val="00834AAF"/>
    <w:rsid w:val="00834C92"/>
    <w:rsid w:val="008353D7"/>
    <w:rsid w:val="008358CD"/>
    <w:rsid w:val="00835AE5"/>
    <w:rsid w:val="00835F1D"/>
    <w:rsid w:val="0083733C"/>
    <w:rsid w:val="00837BC4"/>
    <w:rsid w:val="00840844"/>
    <w:rsid w:val="00840C48"/>
    <w:rsid w:val="008413A8"/>
    <w:rsid w:val="00841B3A"/>
    <w:rsid w:val="00842ADD"/>
    <w:rsid w:val="00843544"/>
    <w:rsid w:val="00843CDA"/>
    <w:rsid w:val="008446E0"/>
    <w:rsid w:val="008448FB"/>
    <w:rsid w:val="00844D3A"/>
    <w:rsid w:val="00844FC5"/>
    <w:rsid w:val="008452D7"/>
    <w:rsid w:val="008452FE"/>
    <w:rsid w:val="008458BE"/>
    <w:rsid w:val="00845B0E"/>
    <w:rsid w:val="00846614"/>
    <w:rsid w:val="00846A7E"/>
    <w:rsid w:val="00846D22"/>
    <w:rsid w:val="008507A4"/>
    <w:rsid w:val="008508E6"/>
    <w:rsid w:val="00850B49"/>
    <w:rsid w:val="00850F8F"/>
    <w:rsid w:val="008510F9"/>
    <w:rsid w:val="00851D20"/>
    <w:rsid w:val="00851E30"/>
    <w:rsid w:val="00852F96"/>
    <w:rsid w:val="008532F7"/>
    <w:rsid w:val="00853CA9"/>
    <w:rsid w:val="00854791"/>
    <w:rsid w:val="00855496"/>
    <w:rsid w:val="00856103"/>
    <w:rsid w:val="00856592"/>
    <w:rsid w:val="008565B9"/>
    <w:rsid w:val="00856628"/>
    <w:rsid w:val="00856D9E"/>
    <w:rsid w:val="0085767B"/>
    <w:rsid w:val="00857936"/>
    <w:rsid w:val="00857CC1"/>
    <w:rsid w:val="008605E8"/>
    <w:rsid w:val="00860F3D"/>
    <w:rsid w:val="00860FD6"/>
    <w:rsid w:val="00861964"/>
    <w:rsid w:val="00861D2F"/>
    <w:rsid w:val="00861F79"/>
    <w:rsid w:val="00862C69"/>
    <w:rsid w:val="00863A8D"/>
    <w:rsid w:val="00863B26"/>
    <w:rsid w:val="008642D7"/>
    <w:rsid w:val="00864380"/>
    <w:rsid w:val="0086495C"/>
    <w:rsid w:val="00864B86"/>
    <w:rsid w:val="0086547B"/>
    <w:rsid w:val="00866113"/>
    <w:rsid w:val="0086617E"/>
    <w:rsid w:val="0086621A"/>
    <w:rsid w:val="00866221"/>
    <w:rsid w:val="008662D5"/>
    <w:rsid w:val="00867098"/>
    <w:rsid w:val="00871062"/>
    <w:rsid w:val="00873827"/>
    <w:rsid w:val="008740BD"/>
    <w:rsid w:val="00874325"/>
    <w:rsid w:val="00874FB0"/>
    <w:rsid w:val="00875537"/>
    <w:rsid w:val="00875DB0"/>
    <w:rsid w:val="008760D6"/>
    <w:rsid w:val="00876118"/>
    <w:rsid w:val="0087611E"/>
    <w:rsid w:val="00876289"/>
    <w:rsid w:val="008768EC"/>
    <w:rsid w:val="00876EE0"/>
    <w:rsid w:val="00877432"/>
    <w:rsid w:val="008801FC"/>
    <w:rsid w:val="00880F2E"/>
    <w:rsid w:val="008810DD"/>
    <w:rsid w:val="008810FD"/>
    <w:rsid w:val="00881601"/>
    <w:rsid w:val="00881616"/>
    <w:rsid w:val="00881830"/>
    <w:rsid w:val="00881C64"/>
    <w:rsid w:val="008824B1"/>
    <w:rsid w:val="008828E3"/>
    <w:rsid w:val="0088299A"/>
    <w:rsid w:val="00883420"/>
    <w:rsid w:val="00883725"/>
    <w:rsid w:val="00884B5D"/>
    <w:rsid w:val="00885869"/>
    <w:rsid w:val="00885BFF"/>
    <w:rsid w:val="00885EDF"/>
    <w:rsid w:val="00886B83"/>
    <w:rsid w:val="00887148"/>
    <w:rsid w:val="0088767D"/>
    <w:rsid w:val="00887B67"/>
    <w:rsid w:val="00887C79"/>
    <w:rsid w:val="00887DB3"/>
    <w:rsid w:val="0089093F"/>
    <w:rsid w:val="00891B1F"/>
    <w:rsid w:val="00892020"/>
    <w:rsid w:val="0089236F"/>
    <w:rsid w:val="0089252E"/>
    <w:rsid w:val="00893243"/>
    <w:rsid w:val="00893608"/>
    <w:rsid w:val="00893E68"/>
    <w:rsid w:val="00893FDA"/>
    <w:rsid w:val="00894FF2"/>
    <w:rsid w:val="0089513E"/>
    <w:rsid w:val="00895270"/>
    <w:rsid w:val="0089539D"/>
    <w:rsid w:val="00895617"/>
    <w:rsid w:val="00896C51"/>
    <w:rsid w:val="0089778A"/>
    <w:rsid w:val="008A0027"/>
    <w:rsid w:val="008A1749"/>
    <w:rsid w:val="008A18A9"/>
    <w:rsid w:val="008A192A"/>
    <w:rsid w:val="008A1FE9"/>
    <w:rsid w:val="008A31C8"/>
    <w:rsid w:val="008A3452"/>
    <w:rsid w:val="008A407E"/>
    <w:rsid w:val="008A4642"/>
    <w:rsid w:val="008A4A4B"/>
    <w:rsid w:val="008A4D94"/>
    <w:rsid w:val="008A4F6A"/>
    <w:rsid w:val="008A5B80"/>
    <w:rsid w:val="008A5D47"/>
    <w:rsid w:val="008A6758"/>
    <w:rsid w:val="008A6D5F"/>
    <w:rsid w:val="008A745C"/>
    <w:rsid w:val="008A75F0"/>
    <w:rsid w:val="008A7908"/>
    <w:rsid w:val="008A7BF0"/>
    <w:rsid w:val="008A7D21"/>
    <w:rsid w:val="008B1580"/>
    <w:rsid w:val="008B16C3"/>
    <w:rsid w:val="008B1879"/>
    <w:rsid w:val="008B2B4F"/>
    <w:rsid w:val="008B408B"/>
    <w:rsid w:val="008B451A"/>
    <w:rsid w:val="008B4823"/>
    <w:rsid w:val="008B4D23"/>
    <w:rsid w:val="008B5029"/>
    <w:rsid w:val="008B5367"/>
    <w:rsid w:val="008B5B84"/>
    <w:rsid w:val="008B6886"/>
    <w:rsid w:val="008B6949"/>
    <w:rsid w:val="008B6CEF"/>
    <w:rsid w:val="008B7781"/>
    <w:rsid w:val="008B7A44"/>
    <w:rsid w:val="008C0802"/>
    <w:rsid w:val="008C0A1C"/>
    <w:rsid w:val="008C0DA8"/>
    <w:rsid w:val="008C1B6F"/>
    <w:rsid w:val="008C1C6A"/>
    <w:rsid w:val="008C2338"/>
    <w:rsid w:val="008C248A"/>
    <w:rsid w:val="008C2566"/>
    <w:rsid w:val="008C2A7B"/>
    <w:rsid w:val="008C2C6D"/>
    <w:rsid w:val="008C31AF"/>
    <w:rsid w:val="008C3739"/>
    <w:rsid w:val="008C38FE"/>
    <w:rsid w:val="008C3B20"/>
    <w:rsid w:val="008C3C25"/>
    <w:rsid w:val="008C4CDD"/>
    <w:rsid w:val="008C5631"/>
    <w:rsid w:val="008C59A3"/>
    <w:rsid w:val="008C59D6"/>
    <w:rsid w:val="008C6A59"/>
    <w:rsid w:val="008C7C17"/>
    <w:rsid w:val="008C7D7B"/>
    <w:rsid w:val="008D0631"/>
    <w:rsid w:val="008D0E4B"/>
    <w:rsid w:val="008D0F2D"/>
    <w:rsid w:val="008D104C"/>
    <w:rsid w:val="008D1844"/>
    <w:rsid w:val="008D214D"/>
    <w:rsid w:val="008D27FB"/>
    <w:rsid w:val="008D286A"/>
    <w:rsid w:val="008D2882"/>
    <w:rsid w:val="008D3C07"/>
    <w:rsid w:val="008D3E26"/>
    <w:rsid w:val="008D41C4"/>
    <w:rsid w:val="008D4BA0"/>
    <w:rsid w:val="008D4E27"/>
    <w:rsid w:val="008D50A9"/>
    <w:rsid w:val="008D560B"/>
    <w:rsid w:val="008D6DA7"/>
    <w:rsid w:val="008D6FC2"/>
    <w:rsid w:val="008D71DC"/>
    <w:rsid w:val="008D71E7"/>
    <w:rsid w:val="008D7E8B"/>
    <w:rsid w:val="008D7F07"/>
    <w:rsid w:val="008E115A"/>
    <w:rsid w:val="008E14E9"/>
    <w:rsid w:val="008E218C"/>
    <w:rsid w:val="008E223B"/>
    <w:rsid w:val="008E29F9"/>
    <w:rsid w:val="008E3386"/>
    <w:rsid w:val="008E44FC"/>
    <w:rsid w:val="008E57D7"/>
    <w:rsid w:val="008E5C9B"/>
    <w:rsid w:val="008E6115"/>
    <w:rsid w:val="008E6F7A"/>
    <w:rsid w:val="008E70FA"/>
    <w:rsid w:val="008E7679"/>
    <w:rsid w:val="008E7970"/>
    <w:rsid w:val="008E7A59"/>
    <w:rsid w:val="008E7F4B"/>
    <w:rsid w:val="008F04B7"/>
    <w:rsid w:val="008F0C6D"/>
    <w:rsid w:val="008F0E5D"/>
    <w:rsid w:val="008F118D"/>
    <w:rsid w:val="008F173F"/>
    <w:rsid w:val="008F3F96"/>
    <w:rsid w:val="008F41C4"/>
    <w:rsid w:val="008F43CF"/>
    <w:rsid w:val="008F4682"/>
    <w:rsid w:val="008F4975"/>
    <w:rsid w:val="008F5093"/>
    <w:rsid w:val="008F52C2"/>
    <w:rsid w:val="008F59BC"/>
    <w:rsid w:val="008F6787"/>
    <w:rsid w:val="008F6B9E"/>
    <w:rsid w:val="008F6E78"/>
    <w:rsid w:val="008F7415"/>
    <w:rsid w:val="008F762A"/>
    <w:rsid w:val="009004FC"/>
    <w:rsid w:val="009009CA"/>
    <w:rsid w:val="00901DA6"/>
    <w:rsid w:val="00901DE9"/>
    <w:rsid w:val="009021B0"/>
    <w:rsid w:val="00902C6B"/>
    <w:rsid w:val="00903631"/>
    <w:rsid w:val="00903BF7"/>
    <w:rsid w:val="009041AB"/>
    <w:rsid w:val="0090494F"/>
    <w:rsid w:val="0090510F"/>
    <w:rsid w:val="00905594"/>
    <w:rsid w:val="00905B98"/>
    <w:rsid w:val="009061D3"/>
    <w:rsid w:val="00906210"/>
    <w:rsid w:val="009067E0"/>
    <w:rsid w:val="00907EE0"/>
    <w:rsid w:val="00910FC6"/>
    <w:rsid w:val="00911246"/>
    <w:rsid w:val="009116D9"/>
    <w:rsid w:val="00911DFB"/>
    <w:rsid w:val="00912EDF"/>
    <w:rsid w:val="009136E8"/>
    <w:rsid w:val="00913B0E"/>
    <w:rsid w:val="009141BE"/>
    <w:rsid w:val="00914560"/>
    <w:rsid w:val="009147E2"/>
    <w:rsid w:val="009149EB"/>
    <w:rsid w:val="00914C72"/>
    <w:rsid w:val="0091575A"/>
    <w:rsid w:val="009166F9"/>
    <w:rsid w:val="0091706D"/>
    <w:rsid w:val="00917A29"/>
    <w:rsid w:val="00917A60"/>
    <w:rsid w:val="00917D26"/>
    <w:rsid w:val="00920993"/>
    <w:rsid w:val="0092102A"/>
    <w:rsid w:val="00921FDD"/>
    <w:rsid w:val="009223A7"/>
    <w:rsid w:val="00923896"/>
    <w:rsid w:val="00924978"/>
    <w:rsid w:val="00924D90"/>
    <w:rsid w:val="00924F76"/>
    <w:rsid w:val="009251D6"/>
    <w:rsid w:val="0092531B"/>
    <w:rsid w:val="00925D02"/>
    <w:rsid w:val="009263DC"/>
    <w:rsid w:val="009277FD"/>
    <w:rsid w:val="00927D74"/>
    <w:rsid w:val="00927F11"/>
    <w:rsid w:val="0093015C"/>
    <w:rsid w:val="009303A6"/>
    <w:rsid w:val="00930565"/>
    <w:rsid w:val="00930C72"/>
    <w:rsid w:val="00930E96"/>
    <w:rsid w:val="00930F7F"/>
    <w:rsid w:val="00932097"/>
    <w:rsid w:val="0093325C"/>
    <w:rsid w:val="009347E7"/>
    <w:rsid w:val="00934CC6"/>
    <w:rsid w:val="00934E0A"/>
    <w:rsid w:val="00935091"/>
    <w:rsid w:val="009355D8"/>
    <w:rsid w:val="009360B4"/>
    <w:rsid w:val="00936695"/>
    <w:rsid w:val="009367B1"/>
    <w:rsid w:val="00937968"/>
    <w:rsid w:val="009404BE"/>
    <w:rsid w:val="009409E8"/>
    <w:rsid w:val="00940F6F"/>
    <w:rsid w:val="00941CB8"/>
    <w:rsid w:val="009439AB"/>
    <w:rsid w:val="00943B6A"/>
    <w:rsid w:val="00944789"/>
    <w:rsid w:val="0094543E"/>
    <w:rsid w:val="00945AF8"/>
    <w:rsid w:val="00945BC8"/>
    <w:rsid w:val="00946540"/>
    <w:rsid w:val="0094654D"/>
    <w:rsid w:val="009471B1"/>
    <w:rsid w:val="009474A7"/>
    <w:rsid w:val="00947B38"/>
    <w:rsid w:val="00947F98"/>
    <w:rsid w:val="00950214"/>
    <w:rsid w:val="00950A59"/>
    <w:rsid w:val="00950B18"/>
    <w:rsid w:val="00950D36"/>
    <w:rsid w:val="0095193D"/>
    <w:rsid w:val="00951A56"/>
    <w:rsid w:val="009524B1"/>
    <w:rsid w:val="009528A7"/>
    <w:rsid w:val="00952D5B"/>
    <w:rsid w:val="00953652"/>
    <w:rsid w:val="00953DF5"/>
    <w:rsid w:val="00954270"/>
    <w:rsid w:val="00954FAB"/>
    <w:rsid w:val="009554EE"/>
    <w:rsid w:val="00955A70"/>
    <w:rsid w:val="0095614B"/>
    <w:rsid w:val="00956C18"/>
    <w:rsid w:val="00957A2B"/>
    <w:rsid w:val="009604BE"/>
    <w:rsid w:val="00960741"/>
    <w:rsid w:val="00960F2F"/>
    <w:rsid w:val="00961B35"/>
    <w:rsid w:val="0096220F"/>
    <w:rsid w:val="009622E1"/>
    <w:rsid w:val="00962FD2"/>
    <w:rsid w:val="00963397"/>
    <w:rsid w:val="00963754"/>
    <w:rsid w:val="00963B18"/>
    <w:rsid w:val="00964026"/>
    <w:rsid w:val="00964043"/>
    <w:rsid w:val="00964208"/>
    <w:rsid w:val="00964A35"/>
    <w:rsid w:val="00964E3E"/>
    <w:rsid w:val="009704CC"/>
    <w:rsid w:val="00970C54"/>
    <w:rsid w:val="00970F4F"/>
    <w:rsid w:val="00971132"/>
    <w:rsid w:val="009712B5"/>
    <w:rsid w:val="00971FF8"/>
    <w:rsid w:val="009720F0"/>
    <w:rsid w:val="009721C3"/>
    <w:rsid w:val="00972C82"/>
    <w:rsid w:val="009735C4"/>
    <w:rsid w:val="00973A59"/>
    <w:rsid w:val="00974DB0"/>
    <w:rsid w:val="00976026"/>
    <w:rsid w:val="0097631C"/>
    <w:rsid w:val="0097683C"/>
    <w:rsid w:val="00977799"/>
    <w:rsid w:val="00977C15"/>
    <w:rsid w:val="00977F0E"/>
    <w:rsid w:val="00977F96"/>
    <w:rsid w:val="00982DB6"/>
    <w:rsid w:val="0098325E"/>
    <w:rsid w:val="00983B4F"/>
    <w:rsid w:val="0098425A"/>
    <w:rsid w:val="00984771"/>
    <w:rsid w:val="00985D9F"/>
    <w:rsid w:val="00985F49"/>
    <w:rsid w:val="00986AFF"/>
    <w:rsid w:val="009872C4"/>
    <w:rsid w:val="009879BC"/>
    <w:rsid w:val="0099038F"/>
    <w:rsid w:val="009906B9"/>
    <w:rsid w:val="00990933"/>
    <w:rsid w:val="0099245E"/>
    <w:rsid w:val="009926EC"/>
    <w:rsid w:val="00992926"/>
    <w:rsid w:val="00992FD1"/>
    <w:rsid w:val="0099309C"/>
    <w:rsid w:val="00993285"/>
    <w:rsid w:val="00993781"/>
    <w:rsid w:val="009940B0"/>
    <w:rsid w:val="009948B1"/>
    <w:rsid w:val="0099496D"/>
    <w:rsid w:val="00995093"/>
    <w:rsid w:val="009951D6"/>
    <w:rsid w:val="00995475"/>
    <w:rsid w:val="00995C10"/>
    <w:rsid w:val="00997210"/>
    <w:rsid w:val="009973C3"/>
    <w:rsid w:val="00997755"/>
    <w:rsid w:val="00997D4D"/>
    <w:rsid w:val="009A047E"/>
    <w:rsid w:val="009A09FB"/>
    <w:rsid w:val="009A0A18"/>
    <w:rsid w:val="009A147A"/>
    <w:rsid w:val="009A14D1"/>
    <w:rsid w:val="009A1764"/>
    <w:rsid w:val="009A2159"/>
    <w:rsid w:val="009A2169"/>
    <w:rsid w:val="009A243F"/>
    <w:rsid w:val="009A33EF"/>
    <w:rsid w:val="009A3D6F"/>
    <w:rsid w:val="009A3E9F"/>
    <w:rsid w:val="009A418B"/>
    <w:rsid w:val="009A42DF"/>
    <w:rsid w:val="009A4A0D"/>
    <w:rsid w:val="009A57AB"/>
    <w:rsid w:val="009A57BD"/>
    <w:rsid w:val="009A6A03"/>
    <w:rsid w:val="009A6E8A"/>
    <w:rsid w:val="009A7236"/>
    <w:rsid w:val="009A7CEE"/>
    <w:rsid w:val="009B1478"/>
    <w:rsid w:val="009B18C1"/>
    <w:rsid w:val="009B1EC7"/>
    <w:rsid w:val="009B2A27"/>
    <w:rsid w:val="009B3E84"/>
    <w:rsid w:val="009B3F1F"/>
    <w:rsid w:val="009B4345"/>
    <w:rsid w:val="009B5004"/>
    <w:rsid w:val="009B52C3"/>
    <w:rsid w:val="009B5BBB"/>
    <w:rsid w:val="009B5D71"/>
    <w:rsid w:val="009B68CB"/>
    <w:rsid w:val="009B71E3"/>
    <w:rsid w:val="009C0A84"/>
    <w:rsid w:val="009C0C4D"/>
    <w:rsid w:val="009C0D0F"/>
    <w:rsid w:val="009C29F8"/>
    <w:rsid w:val="009C3BC3"/>
    <w:rsid w:val="009C3D36"/>
    <w:rsid w:val="009C56F2"/>
    <w:rsid w:val="009C5B01"/>
    <w:rsid w:val="009C6077"/>
    <w:rsid w:val="009C649E"/>
    <w:rsid w:val="009C6509"/>
    <w:rsid w:val="009C72BC"/>
    <w:rsid w:val="009C7E8E"/>
    <w:rsid w:val="009D089B"/>
    <w:rsid w:val="009D15A0"/>
    <w:rsid w:val="009D1961"/>
    <w:rsid w:val="009D31CE"/>
    <w:rsid w:val="009D3518"/>
    <w:rsid w:val="009D3A6F"/>
    <w:rsid w:val="009D3B36"/>
    <w:rsid w:val="009D4452"/>
    <w:rsid w:val="009D47FE"/>
    <w:rsid w:val="009D5374"/>
    <w:rsid w:val="009D54CF"/>
    <w:rsid w:val="009D5D1E"/>
    <w:rsid w:val="009D5D98"/>
    <w:rsid w:val="009D61C9"/>
    <w:rsid w:val="009D6CFA"/>
    <w:rsid w:val="009D7401"/>
    <w:rsid w:val="009D7880"/>
    <w:rsid w:val="009D7888"/>
    <w:rsid w:val="009D7DE9"/>
    <w:rsid w:val="009D7FD7"/>
    <w:rsid w:val="009E08BB"/>
    <w:rsid w:val="009E0F5C"/>
    <w:rsid w:val="009E0F92"/>
    <w:rsid w:val="009E1D5E"/>
    <w:rsid w:val="009E2332"/>
    <w:rsid w:val="009E3E2D"/>
    <w:rsid w:val="009E4140"/>
    <w:rsid w:val="009E4469"/>
    <w:rsid w:val="009E48A1"/>
    <w:rsid w:val="009E4B4F"/>
    <w:rsid w:val="009E4C39"/>
    <w:rsid w:val="009E5470"/>
    <w:rsid w:val="009E5C2C"/>
    <w:rsid w:val="009E6084"/>
    <w:rsid w:val="009E65C6"/>
    <w:rsid w:val="009E65ED"/>
    <w:rsid w:val="009E6D8F"/>
    <w:rsid w:val="009E750C"/>
    <w:rsid w:val="009E7756"/>
    <w:rsid w:val="009F00CB"/>
    <w:rsid w:val="009F1B6D"/>
    <w:rsid w:val="009F1CAB"/>
    <w:rsid w:val="009F207B"/>
    <w:rsid w:val="009F2894"/>
    <w:rsid w:val="009F3871"/>
    <w:rsid w:val="009F3954"/>
    <w:rsid w:val="009F39CC"/>
    <w:rsid w:val="009F3B92"/>
    <w:rsid w:val="009F3BC4"/>
    <w:rsid w:val="009F3E89"/>
    <w:rsid w:val="009F4013"/>
    <w:rsid w:val="009F40E8"/>
    <w:rsid w:val="009F44E4"/>
    <w:rsid w:val="009F46E9"/>
    <w:rsid w:val="009F4893"/>
    <w:rsid w:val="009F52F1"/>
    <w:rsid w:val="009F5454"/>
    <w:rsid w:val="009F6C36"/>
    <w:rsid w:val="009F758D"/>
    <w:rsid w:val="009F7E9F"/>
    <w:rsid w:val="009F7EF8"/>
    <w:rsid w:val="00A01253"/>
    <w:rsid w:val="00A01BCF"/>
    <w:rsid w:val="00A021E9"/>
    <w:rsid w:val="00A028F7"/>
    <w:rsid w:val="00A03EB5"/>
    <w:rsid w:val="00A04596"/>
    <w:rsid w:val="00A049FD"/>
    <w:rsid w:val="00A04C85"/>
    <w:rsid w:val="00A05187"/>
    <w:rsid w:val="00A051B2"/>
    <w:rsid w:val="00A05D04"/>
    <w:rsid w:val="00A05D22"/>
    <w:rsid w:val="00A063EC"/>
    <w:rsid w:val="00A06999"/>
    <w:rsid w:val="00A0732B"/>
    <w:rsid w:val="00A07450"/>
    <w:rsid w:val="00A077E9"/>
    <w:rsid w:val="00A07EB6"/>
    <w:rsid w:val="00A1058B"/>
    <w:rsid w:val="00A109D5"/>
    <w:rsid w:val="00A10E3A"/>
    <w:rsid w:val="00A1148C"/>
    <w:rsid w:val="00A122B5"/>
    <w:rsid w:val="00A12718"/>
    <w:rsid w:val="00A12B66"/>
    <w:rsid w:val="00A12C3A"/>
    <w:rsid w:val="00A13300"/>
    <w:rsid w:val="00A13B47"/>
    <w:rsid w:val="00A13DD9"/>
    <w:rsid w:val="00A14419"/>
    <w:rsid w:val="00A14878"/>
    <w:rsid w:val="00A14CC0"/>
    <w:rsid w:val="00A1603A"/>
    <w:rsid w:val="00A16303"/>
    <w:rsid w:val="00A17122"/>
    <w:rsid w:val="00A175A4"/>
    <w:rsid w:val="00A1792F"/>
    <w:rsid w:val="00A20309"/>
    <w:rsid w:val="00A210B9"/>
    <w:rsid w:val="00A212EC"/>
    <w:rsid w:val="00A216B3"/>
    <w:rsid w:val="00A21A51"/>
    <w:rsid w:val="00A21F76"/>
    <w:rsid w:val="00A225E1"/>
    <w:rsid w:val="00A22C66"/>
    <w:rsid w:val="00A232D6"/>
    <w:rsid w:val="00A23D6B"/>
    <w:rsid w:val="00A23E06"/>
    <w:rsid w:val="00A24324"/>
    <w:rsid w:val="00A245CF"/>
    <w:rsid w:val="00A246BB"/>
    <w:rsid w:val="00A251DD"/>
    <w:rsid w:val="00A2663B"/>
    <w:rsid w:val="00A26FDC"/>
    <w:rsid w:val="00A27E81"/>
    <w:rsid w:val="00A302D5"/>
    <w:rsid w:val="00A30610"/>
    <w:rsid w:val="00A30BDC"/>
    <w:rsid w:val="00A32303"/>
    <w:rsid w:val="00A32759"/>
    <w:rsid w:val="00A32927"/>
    <w:rsid w:val="00A32A4E"/>
    <w:rsid w:val="00A3375A"/>
    <w:rsid w:val="00A3392B"/>
    <w:rsid w:val="00A33D17"/>
    <w:rsid w:val="00A34D44"/>
    <w:rsid w:val="00A34DB2"/>
    <w:rsid w:val="00A34E20"/>
    <w:rsid w:val="00A34FFD"/>
    <w:rsid w:val="00A354ED"/>
    <w:rsid w:val="00A35810"/>
    <w:rsid w:val="00A35B77"/>
    <w:rsid w:val="00A35C17"/>
    <w:rsid w:val="00A36107"/>
    <w:rsid w:val="00A3693C"/>
    <w:rsid w:val="00A36AED"/>
    <w:rsid w:val="00A372D0"/>
    <w:rsid w:val="00A37E83"/>
    <w:rsid w:val="00A40000"/>
    <w:rsid w:val="00A4055A"/>
    <w:rsid w:val="00A40984"/>
    <w:rsid w:val="00A40DC5"/>
    <w:rsid w:val="00A42514"/>
    <w:rsid w:val="00A42600"/>
    <w:rsid w:val="00A439C6"/>
    <w:rsid w:val="00A44377"/>
    <w:rsid w:val="00A44665"/>
    <w:rsid w:val="00A44B03"/>
    <w:rsid w:val="00A45177"/>
    <w:rsid w:val="00A45489"/>
    <w:rsid w:val="00A45A59"/>
    <w:rsid w:val="00A46A74"/>
    <w:rsid w:val="00A4737A"/>
    <w:rsid w:val="00A473AA"/>
    <w:rsid w:val="00A47D6B"/>
    <w:rsid w:val="00A501CF"/>
    <w:rsid w:val="00A50457"/>
    <w:rsid w:val="00A50AA1"/>
    <w:rsid w:val="00A50DF5"/>
    <w:rsid w:val="00A51398"/>
    <w:rsid w:val="00A51436"/>
    <w:rsid w:val="00A5177D"/>
    <w:rsid w:val="00A518ED"/>
    <w:rsid w:val="00A526E0"/>
    <w:rsid w:val="00A53BF9"/>
    <w:rsid w:val="00A552E1"/>
    <w:rsid w:val="00A55C13"/>
    <w:rsid w:val="00A561B3"/>
    <w:rsid w:val="00A56663"/>
    <w:rsid w:val="00A56FC0"/>
    <w:rsid w:val="00A579E7"/>
    <w:rsid w:val="00A57B7A"/>
    <w:rsid w:val="00A60642"/>
    <w:rsid w:val="00A60F6C"/>
    <w:rsid w:val="00A61148"/>
    <w:rsid w:val="00A6138E"/>
    <w:rsid w:val="00A61612"/>
    <w:rsid w:val="00A6188D"/>
    <w:rsid w:val="00A61D92"/>
    <w:rsid w:val="00A62108"/>
    <w:rsid w:val="00A62411"/>
    <w:rsid w:val="00A62F4D"/>
    <w:rsid w:val="00A63551"/>
    <w:rsid w:val="00A64501"/>
    <w:rsid w:val="00A64A57"/>
    <w:rsid w:val="00A663C5"/>
    <w:rsid w:val="00A67103"/>
    <w:rsid w:val="00A67582"/>
    <w:rsid w:val="00A70C1C"/>
    <w:rsid w:val="00A71136"/>
    <w:rsid w:val="00A714B2"/>
    <w:rsid w:val="00A7210E"/>
    <w:rsid w:val="00A72D9B"/>
    <w:rsid w:val="00A73511"/>
    <w:rsid w:val="00A73FA5"/>
    <w:rsid w:val="00A743CB"/>
    <w:rsid w:val="00A74838"/>
    <w:rsid w:val="00A75575"/>
    <w:rsid w:val="00A755D7"/>
    <w:rsid w:val="00A76175"/>
    <w:rsid w:val="00A76337"/>
    <w:rsid w:val="00A765CA"/>
    <w:rsid w:val="00A76631"/>
    <w:rsid w:val="00A76B9E"/>
    <w:rsid w:val="00A76FC1"/>
    <w:rsid w:val="00A76FEE"/>
    <w:rsid w:val="00A776CE"/>
    <w:rsid w:val="00A77B9E"/>
    <w:rsid w:val="00A77EB0"/>
    <w:rsid w:val="00A80BAF"/>
    <w:rsid w:val="00A81287"/>
    <w:rsid w:val="00A81933"/>
    <w:rsid w:val="00A822BB"/>
    <w:rsid w:val="00A82347"/>
    <w:rsid w:val="00A8293E"/>
    <w:rsid w:val="00A8312E"/>
    <w:rsid w:val="00A832D2"/>
    <w:rsid w:val="00A83B85"/>
    <w:rsid w:val="00A83FC6"/>
    <w:rsid w:val="00A84750"/>
    <w:rsid w:val="00A85815"/>
    <w:rsid w:val="00A85C34"/>
    <w:rsid w:val="00A8660D"/>
    <w:rsid w:val="00A86938"/>
    <w:rsid w:val="00A86DEA"/>
    <w:rsid w:val="00A87986"/>
    <w:rsid w:val="00A902CE"/>
    <w:rsid w:val="00A9041D"/>
    <w:rsid w:val="00A905CA"/>
    <w:rsid w:val="00A90FA1"/>
    <w:rsid w:val="00A911ED"/>
    <w:rsid w:val="00A9176B"/>
    <w:rsid w:val="00A92BDC"/>
    <w:rsid w:val="00A939D0"/>
    <w:rsid w:val="00A93CA7"/>
    <w:rsid w:val="00A93D02"/>
    <w:rsid w:val="00A941A1"/>
    <w:rsid w:val="00A943BB"/>
    <w:rsid w:val="00A94D91"/>
    <w:rsid w:val="00A951EA"/>
    <w:rsid w:val="00A9586A"/>
    <w:rsid w:val="00A95934"/>
    <w:rsid w:val="00A96708"/>
    <w:rsid w:val="00A96A9D"/>
    <w:rsid w:val="00A977BB"/>
    <w:rsid w:val="00A977C0"/>
    <w:rsid w:val="00AA0DE6"/>
    <w:rsid w:val="00AA1132"/>
    <w:rsid w:val="00AA1230"/>
    <w:rsid w:val="00AA2473"/>
    <w:rsid w:val="00AA24D5"/>
    <w:rsid w:val="00AA363F"/>
    <w:rsid w:val="00AA36C6"/>
    <w:rsid w:val="00AA3736"/>
    <w:rsid w:val="00AA3F7F"/>
    <w:rsid w:val="00AA4720"/>
    <w:rsid w:val="00AA51A6"/>
    <w:rsid w:val="00AA5321"/>
    <w:rsid w:val="00AA6D7B"/>
    <w:rsid w:val="00AA704C"/>
    <w:rsid w:val="00AA73F9"/>
    <w:rsid w:val="00AB0126"/>
    <w:rsid w:val="00AB0B02"/>
    <w:rsid w:val="00AB0C4F"/>
    <w:rsid w:val="00AB0ED6"/>
    <w:rsid w:val="00AB0F2B"/>
    <w:rsid w:val="00AB17BF"/>
    <w:rsid w:val="00AB1C04"/>
    <w:rsid w:val="00AB1D31"/>
    <w:rsid w:val="00AB25D8"/>
    <w:rsid w:val="00AB291A"/>
    <w:rsid w:val="00AB2ABA"/>
    <w:rsid w:val="00AB2E64"/>
    <w:rsid w:val="00AB3328"/>
    <w:rsid w:val="00AB356E"/>
    <w:rsid w:val="00AB3802"/>
    <w:rsid w:val="00AB3860"/>
    <w:rsid w:val="00AB3A00"/>
    <w:rsid w:val="00AB3FC8"/>
    <w:rsid w:val="00AB4620"/>
    <w:rsid w:val="00AB5236"/>
    <w:rsid w:val="00AB5347"/>
    <w:rsid w:val="00AB58CD"/>
    <w:rsid w:val="00AB63F4"/>
    <w:rsid w:val="00AB6750"/>
    <w:rsid w:val="00AB6923"/>
    <w:rsid w:val="00AB6CAB"/>
    <w:rsid w:val="00AB6FF0"/>
    <w:rsid w:val="00AB7753"/>
    <w:rsid w:val="00AB7842"/>
    <w:rsid w:val="00AB7F02"/>
    <w:rsid w:val="00AC0CC7"/>
    <w:rsid w:val="00AC10A4"/>
    <w:rsid w:val="00AC1272"/>
    <w:rsid w:val="00AC1809"/>
    <w:rsid w:val="00AC1CEB"/>
    <w:rsid w:val="00AC2E31"/>
    <w:rsid w:val="00AC45D8"/>
    <w:rsid w:val="00AC4D07"/>
    <w:rsid w:val="00AC5FFA"/>
    <w:rsid w:val="00AC61AF"/>
    <w:rsid w:val="00AC653B"/>
    <w:rsid w:val="00AC698C"/>
    <w:rsid w:val="00AC7F08"/>
    <w:rsid w:val="00AD0148"/>
    <w:rsid w:val="00AD0553"/>
    <w:rsid w:val="00AD0612"/>
    <w:rsid w:val="00AD084C"/>
    <w:rsid w:val="00AD13DA"/>
    <w:rsid w:val="00AD1B18"/>
    <w:rsid w:val="00AD1FDF"/>
    <w:rsid w:val="00AD20A1"/>
    <w:rsid w:val="00AD2D2A"/>
    <w:rsid w:val="00AD37A6"/>
    <w:rsid w:val="00AD3D51"/>
    <w:rsid w:val="00AD4D0E"/>
    <w:rsid w:val="00AD66C1"/>
    <w:rsid w:val="00AD7161"/>
    <w:rsid w:val="00AD7D13"/>
    <w:rsid w:val="00AE0674"/>
    <w:rsid w:val="00AE069A"/>
    <w:rsid w:val="00AE2B58"/>
    <w:rsid w:val="00AE3036"/>
    <w:rsid w:val="00AE30F7"/>
    <w:rsid w:val="00AE4181"/>
    <w:rsid w:val="00AE44DC"/>
    <w:rsid w:val="00AE475E"/>
    <w:rsid w:val="00AE4F21"/>
    <w:rsid w:val="00AE5D95"/>
    <w:rsid w:val="00AE60B2"/>
    <w:rsid w:val="00AE6AE5"/>
    <w:rsid w:val="00AE6B1C"/>
    <w:rsid w:val="00AE7215"/>
    <w:rsid w:val="00AE78BF"/>
    <w:rsid w:val="00AE7D66"/>
    <w:rsid w:val="00AE7ECD"/>
    <w:rsid w:val="00AF0A38"/>
    <w:rsid w:val="00AF16F7"/>
    <w:rsid w:val="00AF1B6E"/>
    <w:rsid w:val="00AF3227"/>
    <w:rsid w:val="00AF37A3"/>
    <w:rsid w:val="00AF383D"/>
    <w:rsid w:val="00AF38C9"/>
    <w:rsid w:val="00AF38F7"/>
    <w:rsid w:val="00AF3949"/>
    <w:rsid w:val="00AF46A3"/>
    <w:rsid w:val="00AF4A30"/>
    <w:rsid w:val="00AF4C7B"/>
    <w:rsid w:val="00AF536D"/>
    <w:rsid w:val="00AF53A7"/>
    <w:rsid w:val="00AF53CE"/>
    <w:rsid w:val="00AF5449"/>
    <w:rsid w:val="00AF5500"/>
    <w:rsid w:val="00AF63B2"/>
    <w:rsid w:val="00AF6699"/>
    <w:rsid w:val="00AF6922"/>
    <w:rsid w:val="00AF74C9"/>
    <w:rsid w:val="00AF7CDF"/>
    <w:rsid w:val="00B00A6D"/>
    <w:rsid w:val="00B01367"/>
    <w:rsid w:val="00B0279C"/>
    <w:rsid w:val="00B02B11"/>
    <w:rsid w:val="00B037DF"/>
    <w:rsid w:val="00B03958"/>
    <w:rsid w:val="00B05832"/>
    <w:rsid w:val="00B06188"/>
    <w:rsid w:val="00B0710E"/>
    <w:rsid w:val="00B07FF3"/>
    <w:rsid w:val="00B106C7"/>
    <w:rsid w:val="00B10A49"/>
    <w:rsid w:val="00B10C96"/>
    <w:rsid w:val="00B10D7A"/>
    <w:rsid w:val="00B121F9"/>
    <w:rsid w:val="00B127D0"/>
    <w:rsid w:val="00B15896"/>
    <w:rsid w:val="00B161A0"/>
    <w:rsid w:val="00B162C1"/>
    <w:rsid w:val="00B165F5"/>
    <w:rsid w:val="00B16C6C"/>
    <w:rsid w:val="00B2060C"/>
    <w:rsid w:val="00B216A9"/>
    <w:rsid w:val="00B21DEF"/>
    <w:rsid w:val="00B23194"/>
    <w:rsid w:val="00B24FA5"/>
    <w:rsid w:val="00B25598"/>
    <w:rsid w:val="00B255DE"/>
    <w:rsid w:val="00B26A8B"/>
    <w:rsid w:val="00B26D07"/>
    <w:rsid w:val="00B270B0"/>
    <w:rsid w:val="00B2798C"/>
    <w:rsid w:val="00B27AD0"/>
    <w:rsid w:val="00B27F3C"/>
    <w:rsid w:val="00B30A09"/>
    <w:rsid w:val="00B30A51"/>
    <w:rsid w:val="00B30F0F"/>
    <w:rsid w:val="00B31078"/>
    <w:rsid w:val="00B3111D"/>
    <w:rsid w:val="00B31E60"/>
    <w:rsid w:val="00B329BC"/>
    <w:rsid w:val="00B333B7"/>
    <w:rsid w:val="00B333E2"/>
    <w:rsid w:val="00B34289"/>
    <w:rsid w:val="00B346D6"/>
    <w:rsid w:val="00B349CF"/>
    <w:rsid w:val="00B34B6E"/>
    <w:rsid w:val="00B35803"/>
    <w:rsid w:val="00B35A5C"/>
    <w:rsid w:val="00B35AAA"/>
    <w:rsid w:val="00B36878"/>
    <w:rsid w:val="00B369E1"/>
    <w:rsid w:val="00B36C7B"/>
    <w:rsid w:val="00B36DAF"/>
    <w:rsid w:val="00B37EDC"/>
    <w:rsid w:val="00B4051C"/>
    <w:rsid w:val="00B4094E"/>
    <w:rsid w:val="00B40E6C"/>
    <w:rsid w:val="00B41919"/>
    <w:rsid w:val="00B41FC6"/>
    <w:rsid w:val="00B43891"/>
    <w:rsid w:val="00B445F4"/>
    <w:rsid w:val="00B447AD"/>
    <w:rsid w:val="00B44E70"/>
    <w:rsid w:val="00B454CD"/>
    <w:rsid w:val="00B46BA3"/>
    <w:rsid w:val="00B50530"/>
    <w:rsid w:val="00B506E1"/>
    <w:rsid w:val="00B50F3D"/>
    <w:rsid w:val="00B515DC"/>
    <w:rsid w:val="00B516E3"/>
    <w:rsid w:val="00B5177E"/>
    <w:rsid w:val="00B5187B"/>
    <w:rsid w:val="00B51BE8"/>
    <w:rsid w:val="00B51F02"/>
    <w:rsid w:val="00B520FA"/>
    <w:rsid w:val="00B52382"/>
    <w:rsid w:val="00B52389"/>
    <w:rsid w:val="00B53038"/>
    <w:rsid w:val="00B5374B"/>
    <w:rsid w:val="00B54503"/>
    <w:rsid w:val="00B5488A"/>
    <w:rsid w:val="00B54CE8"/>
    <w:rsid w:val="00B56090"/>
    <w:rsid w:val="00B56783"/>
    <w:rsid w:val="00B57523"/>
    <w:rsid w:val="00B57837"/>
    <w:rsid w:val="00B60EA9"/>
    <w:rsid w:val="00B6136D"/>
    <w:rsid w:val="00B614D0"/>
    <w:rsid w:val="00B61570"/>
    <w:rsid w:val="00B61D76"/>
    <w:rsid w:val="00B61DE0"/>
    <w:rsid w:val="00B62765"/>
    <w:rsid w:val="00B6284E"/>
    <w:rsid w:val="00B63719"/>
    <w:rsid w:val="00B6391A"/>
    <w:rsid w:val="00B63974"/>
    <w:rsid w:val="00B64471"/>
    <w:rsid w:val="00B674BA"/>
    <w:rsid w:val="00B70091"/>
    <w:rsid w:val="00B70D1A"/>
    <w:rsid w:val="00B718D3"/>
    <w:rsid w:val="00B72AE1"/>
    <w:rsid w:val="00B72C8A"/>
    <w:rsid w:val="00B73AB5"/>
    <w:rsid w:val="00B7459F"/>
    <w:rsid w:val="00B76404"/>
    <w:rsid w:val="00B77739"/>
    <w:rsid w:val="00B7790C"/>
    <w:rsid w:val="00B77A2A"/>
    <w:rsid w:val="00B77D20"/>
    <w:rsid w:val="00B800F9"/>
    <w:rsid w:val="00B80522"/>
    <w:rsid w:val="00B80B3D"/>
    <w:rsid w:val="00B80B8A"/>
    <w:rsid w:val="00B81883"/>
    <w:rsid w:val="00B81AEF"/>
    <w:rsid w:val="00B81CE3"/>
    <w:rsid w:val="00B81EA3"/>
    <w:rsid w:val="00B822B0"/>
    <w:rsid w:val="00B82759"/>
    <w:rsid w:val="00B82EDA"/>
    <w:rsid w:val="00B840E2"/>
    <w:rsid w:val="00B8434B"/>
    <w:rsid w:val="00B84509"/>
    <w:rsid w:val="00B85713"/>
    <w:rsid w:val="00B85A70"/>
    <w:rsid w:val="00B85AF4"/>
    <w:rsid w:val="00B8747B"/>
    <w:rsid w:val="00B87529"/>
    <w:rsid w:val="00B8754A"/>
    <w:rsid w:val="00B87624"/>
    <w:rsid w:val="00B87BA3"/>
    <w:rsid w:val="00B87D8E"/>
    <w:rsid w:val="00B9188E"/>
    <w:rsid w:val="00B9224E"/>
    <w:rsid w:val="00B9295C"/>
    <w:rsid w:val="00B92C6B"/>
    <w:rsid w:val="00B92F89"/>
    <w:rsid w:val="00B93444"/>
    <w:rsid w:val="00B94237"/>
    <w:rsid w:val="00B94363"/>
    <w:rsid w:val="00B94858"/>
    <w:rsid w:val="00B94CCC"/>
    <w:rsid w:val="00B957AF"/>
    <w:rsid w:val="00B95D21"/>
    <w:rsid w:val="00B97017"/>
    <w:rsid w:val="00B97BA5"/>
    <w:rsid w:val="00BA0164"/>
    <w:rsid w:val="00BA017B"/>
    <w:rsid w:val="00BA0742"/>
    <w:rsid w:val="00BA0883"/>
    <w:rsid w:val="00BA0EF6"/>
    <w:rsid w:val="00BA1090"/>
    <w:rsid w:val="00BA1C62"/>
    <w:rsid w:val="00BA276B"/>
    <w:rsid w:val="00BA2FFB"/>
    <w:rsid w:val="00BA3912"/>
    <w:rsid w:val="00BA439B"/>
    <w:rsid w:val="00BA46B6"/>
    <w:rsid w:val="00BA49D5"/>
    <w:rsid w:val="00BA4B6D"/>
    <w:rsid w:val="00BA4E32"/>
    <w:rsid w:val="00BA4FA5"/>
    <w:rsid w:val="00BA5D0D"/>
    <w:rsid w:val="00BA60F2"/>
    <w:rsid w:val="00BA6592"/>
    <w:rsid w:val="00BA74AB"/>
    <w:rsid w:val="00BA78A2"/>
    <w:rsid w:val="00BA7B9C"/>
    <w:rsid w:val="00BB0F91"/>
    <w:rsid w:val="00BB147C"/>
    <w:rsid w:val="00BB1626"/>
    <w:rsid w:val="00BB1DC2"/>
    <w:rsid w:val="00BB2084"/>
    <w:rsid w:val="00BB223D"/>
    <w:rsid w:val="00BB27E7"/>
    <w:rsid w:val="00BB40A9"/>
    <w:rsid w:val="00BB4134"/>
    <w:rsid w:val="00BB43E2"/>
    <w:rsid w:val="00BB44E5"/>
    <w:rsid w:val="00BB4BBB"/>
    <w:rsid w:val="00BB57C7"/>
    <w:rsid w:val="00BB6DD6"/>
    <w:rsid w:val="00BB7BA2"/>
    <w:rsid w:val="00BC0375"/>
    <w:rsid w:val="00BC1346"/>
    <w:rsid w:val="00BC1363"/>
    <w:rsid w:val="00BC24CE"/>
    <w:rsid w:val="00BC3FAC"/>
    <w:rsid w:val="00BC42F6"/>
    <w:rsid w:val="00BC55FC"/>
    <w:rsid w:val="00BC5709"/>
    <w:rsid w:val="00BC618F"/>
    <w:rsid w:val="00BC67F7"/>
    <w:rsid w:val="00BC6BE3"/>
    <w:rsid w:val="00BC6E22"/>
    <w:rsid w:val="00BC7641"/>
    <w:rsid w:val="00BC76C0"/>
    <w:rsid w:val="00BC7797"/>
    <w:rsid w:val="00BC79E6"/>
    <w:rsid w:val="00BC7B1F"/>
    <w:rsid w:val="00BD0727"/>
    <w:rsid w:val="00BD0B7D"/>
    <w:rsid w:val="00BD1DE4"/>
    <w:rsid w:val="00BD250B"/>
    <w:rsid w:val="00BD26D5"/>
    <w:rsid w:val="00BD2972"/>
    <w:rsid w:val="00BD2F8F"/>
    <w:rsid w:val="00BD3436"/>
    <w:rsid w:val="00BD3FBC"/>
    <w:rsid w:val="00BD41A3"/>
    <w:rsid w:val="00BD4612"/>
    <w:rsid w:val="00BD51EC"/>
    <w:rsid w:val="00BD73E4"/>
    <w:rsid w:val="00BE00AB"/>
    <w:rsid w:val="00BE137D"/>
    <w:rsid w:val="00BE13C5"/>
    <w:rsid w:val="00BE18A0"/>
    <w:rsid w:val="00BE1B26"/>
    <w:rsid w:val="00BE3778"/>
    <w:rsid w:val="00BE39B0"/>
    <w:rsid w:val="00BE3ED4"/>
    <w:rsid w:val="00BE40CC"/>
    <w:rsid w:val="00BE443D"/>
    <w:rsid w:val="00BE4A51"/>
    <w:rsid w:val="00BE5DA0"/>
    <w:rsid w:val="00BE609F"/>
    <w:rsid w:val="00BE67EE"/>
    <w:rsid w:val="00BE6916"/>
    <w:rsid w:val="00BE72BA"/>
    <w:rsid w:val="00BE7CB4"/>
    <w:rsid w:val="00BF06BC"/>
    <w:rsid w:val="00BF0AD3"/>
    <w:rsid w:val="00BF0D6E"/>
    <w:rsid w:val="00BF0FEA"/>
    <w:rsid w:val="00BF1133"/>
    <w:rsid w:val="00BF1B72"/>
    <w:rsid w:val="00BF1E26"/>
    <w:rsid w:val="00BF204E"/>
    <w:rsid w:val="00BF34D1"/>
    <w:rsid w:val="00BF4060"/>
    <w:rsid w:val="00BF4952"/>
    <w:rsid w:val="00BF4FC8"/>
    <w:rsid w:val="00BF564D"/>
    <w:rsid w:val="00BF5A86"/>
    <w:rsid w:val="00BF5D71"/>
    <w:rsid w:val="00BF5DED"/>
    <w:rsid w:val="00BF605B"/>
    <w:rsid w:val="00BF63C5"/>
    <w:rsid w:val="00BF64D2"/>
    <w:rsid w:val="00BF6CF6"/>
    <w:rsid w:val="00BF6DF4"/>
    <w:rsid w:val="00BF782E"/>
    <w:rsid w:val="00BF7CF2"/>
    <w:rsid w:val="00C00375"/>
    <w:rsid w:val="00C00708"/>
    <w:rsid w:val="00C00959"/>
    <w:rsid w:val="00C01F11"/>
    <w:rsid w:val="00C02050"/>
    <w:rsid w:val="00C02635"/>
    <w:rsid w:val="00C0292C"/>
    <w:rsid w:val="00C02DE9"/>
    <w:rsid w:val="00C02F24"/>
    <w:rsid w:val="00C03067"/>
    <w:rsid w:val="00C03175"/>
    <w:rsid w:val="00C039DD"/>
    <w:rsid w:val="00C050A6"/>
    <w:rsid w:val="00C059CE"/>
    <w:rsid w:val="00C06225"/>
    <w:rsid w:val="00C06565"/>
    <w:rsid w:val="00C06678"/>
    <w:rsid w:val="00C06750"/>
    <w:rsid w:val="00C06EC7"/>
    <w:rsid w:val="00C07939"/>
    <w:rsid w:val="00C10159"/>
    <w:rsid w:val="00C102AF"/>
    <w:rsid w:val="00C107D3"/>
    <w:rsid w:val="00C10C0E"/>
    <w:rsid w:val="00C11470"/>
    <w:rsid w:val="00C11491"/>
    <w:rsid w:val="00C1181F"/>
    <w:rsid w:val="00C124C4"/>
    <w:rsid w:val="00C13686"/>
    <w:rsid w:val="00C13D20"/>
    <w:rsid w:val="00C14343"/>
    <w:rsid w:val="00C1562C"/>
    <w:rsid w:val="00C15EE9"/>
    <w:rsid w:val="00C172C5"/>
    <w:rsid w:val="00C202E8"/>
    <w:rsid w:val="00C2088E"/>
    <w:rsid w:val="00C20A65"/>
    <w:rsid w:val="00C20F28"/>
    <w:rsid w:val="00C22562"/>
    <w:rsid w:val="00C238DC"/>
    <w:rsid w:val="00C23937"/>
    <w:rsid w:val="00C23FDE"/>
    <w:rsid w:val="00C24E67"/>
    <w:rsid w:val="00C25A4F"/>
    <w:rsid w:val="00C25A62"/>
    <w:rsid w:val="00C25C2E"/>
    <w:rsid w:val="00C25F29"/>
    <w:rsid w:val="00C26046"/>
    <w:rsid w:val="00C26486"/>
    <w:rsid w:val="00C26AE9"/>
    <w:rsid w:val="00C27053"/>
    <w:rsid w:val="00C270F3"/>
    <w:rsid w:val="00C275C6"/>
    <w:rsid w:val="00C2764A"/>
    <w:rsid w:val="00C2773D"/>
    <w:rsid w:val="00C27EFD"/>
    <w:rsid w:val="00C30457"/>
    <w:rsid w:val="00C30C7A"/>
    <w:rsid w:val="00C310DC"/>
    <w:rsid w:val="00C314D5"/>
    <w:rsid w:val="00C319A4"/>
    <w:rsid w:val="00C31B57"/>
    <w:rsid w:val="00C31FB2"/>
    <w:rsid w:val="00C32699"/>
    <w:rsid w:val="00C331A9"/>
    <w:rsid w:val="00C334B6"/>
    <w:rsid w:val="00C335B4"/>
    <w:rsid w:val="00C33B5B"/>
    <w:rsid w:val="00C33EFE"/>
    <w:rsid w:val="00C33F8F"/>
    <w:rsid w:val="00C340E5"/>
    <w:rsid w:val="00C342EA"/>
    <w:rsid w:val="00C34FA3"/>
    <w:rsid w:val="00C35B4D"/>
    <w:rsid w:val="00C36599"/>
    <w:rsid w:val="00C3685B"/>
    <w:rsid w:val="00C36C59"/>
    <w:rsid w:val="00C37343"/>
    <w:rsid w:val="00C37E77"/>
    <w:rsid w:val="00C37F34"/>
    <w:rsid w:val="00C40CEE"/>
    <w:rsid w:val="00C40D43"/>
    <w:rsid w:val="00C410A9"/>
    <w:rsid w:val="00C41B17"/>
    <w:rsid w:val="00C43791"/>
    <w:rsid w:val="00C438F1"/>
    <w:rsid w:val="00C441B7"/>
    <w:rsid w:val="00C4430C"/>
    <w:rsid w:val="00C4435E"/>
    <w:rsid w:val="00C4466B"/>
    <w:rsid w:val="00C44A7C"/>
    <w:rsid w:val="00C44CF0"/>
    <w:rsid w:val="00C453B6"/>
    <w:rsid w:val="00C45791"/>
    <w:rsid w:val="00C45885"/>
    <w:rsid w:val="00C46456"/>
    <w:rsid w:val="00C46848"/>
    <w:rsid w:val="00C47928"/>
    <w:rsid w:val="00C47B2E"/>
    <w:rsid w:val="00C5008A"/>
    <w:rsid w:val="00C50A08"/>
    <w:rsid w:val="00C50A19"/>
    <w:rsid w:val="00C51183"/>
    <w:rsid w:val="00C51491"/>
    <w:rsid w:val="00C51565"/>
    <w:rsid w:val="00C51630"/>
    <w:rsid w:val="00C51B81"/>
    <w:rsid w:val="00C51C57"/>
    <w:rsid w:val="00C524DA"/>
    <w:rsid w:val="00C534AA"/>
    <w:rsid w:val="00C5455D"/>
    <w:rsid w:val="00C54B6A"/>
    <w:rsid w:val="00C55345"/>
    <w:rsid w:val="00C56204"/>
    <w:rsid w:val="00C564CD"/>
    <w:rsid w:val="00C57712"/>
    <w:rsid w:val="00C577E5"/>
    <w:rsid w:val="00C57DD2"/>
    <w:rsid w:val="00C61493"/>
    <w:rsid w:val="00C62493"/>
    <w:rsid w:val="00C624C9"/>
    <w:rsid w:val="00C63503"/>
    <w:rsid w:val="00C6401B"/>
    <w:rsid w:val="00C64E34"/>
    <w:rsid w:val="00C663D7"/>
    <w:rsid w:val="00C66C4E"/>
    <w:rsid w:val="00C66E1C"/>
    <w:rsid w:val="00C679E1"/>
    <w:rsid w:val="00C67EF0"/>
    <w:rsid w:val="00C711CB"/>
    <w:rsid w:val="00C71931"/>
    <w:rsid w:val="00C71D6E"/>
    <w:rsid w:val="00C72B23"/>
    <w:rsid w:val="00C73046"/>
    <w:rsid w:val="00C7370B"/>
    <w:rsid w:val="00C747A5"/>
    <w:rsid w:val="00C751BC"/>
    <w:rsid w:val="00C76DE1"/>
    <w:rsid w:val="00C76F92"/>
    <w:rsid w:val="00C77137"/>
    <w:rsid w:val="00C77688"/>
    <w:rsid w:val="00C77D4A"/>
    <w:rsid w:val="00C77DAF"/>
    <w:rsid w:val="00C8029B"/>
    <w:rsid w:val="00C80886"/>
    <w:rsid w:val="00C80E26"/>
    <w:rsid w:val="00C819F7"/>
    <w:rsid w:val="00C81BCA"/>
    <w:rsid w:val="00C82F42"/>
    <w:rsid w:val="00C83643"/>
    <w:rsid w:val="00C8364B"/>
    <w:rsid w:val="00C837BA"/>
    <w:rsid w:val="00C83A63"/>
    <w:rsid w:val="00C847ED"/>
    <w:rsid w:val="00C852AE"/>
    <w:rsid w:val="00C854AD"/>
    <w:rsid w:val="00C85DDC"/>
    <w:rsid w:val="00C862AB"/>
    <w:rsid w:val="00C87598"/>
    <w:rsid w:val="00C900DE"/>
    <w:rsid w:val="00C91256"/>
    <w:rsid w:val="00C914A7"/>
    <w:rsid w:val="00C922EE"/>
    <w:rsid w:val="00C92BD9"/>
    <w:rsid w:val="00C93740"/>
    <w:rsid w:val="00C943F4"/>
    <w:rsid w:val="00C9455F"/>
    <w:rsid w:val="00C945BE"/>
    <w:rsid w:val="00C94690"/>
    <w:rsid w:val="00C94EAD"/>
    <w:rsid w:val="00C95757"/>
    <w:rsid w:val="00C95F69"/>
    <w:rsid w:val="00C9672D"/>
    <w:rsid w:val="00C96BF2"/>
    <w:rsid w:val="00C96C61"/>
    <w:rsid w:val="00C96DC0"/>
    <w:rsid w:val="00C96E1C"/>
    <w:rsid w:val="00C973D6"/>
    <w:rsid w:val="00C978B1"/>
    <w:rsid w:val="00CA054E"/>
    <w:rsid w:val="00CA098D"/>
    <w:rsid w:val="00CA0D3A"/>
    <w:rsid w:val="00CA150A"/>
    <w:rsid w:val="00CA1988"/>
    <w:rsid w:val="00CA19F5"/>
    <w:rsid w:val="00CA20E4"/>
    <w:rsid w:val="00CA3662"/>
    <w:rsid w:val="00CA4FB1"/>
    <w:rsid w:val="00CA50BF"/>
    <w:rsid w:val="00CA5222"/>
    <w:rsid w:val="00CA5230"/>
    <w:rsid w:val="00CA5FF0"/>
    <w:rsid w:val="00CA6787"/>
    <w:rsid w:val="00CA699D"/>
    <w:rsid w:val="00CA6F2A"/>
    <w:rsid w:val="00CA6FC4"/>
    <w:rsid w:val="00CA7A08"/>
    <w:rsid w:val="00CA7CB9"/>
    <w:rsid w:val="00CB019C"/>
    <w:rsid w:val="00CB0D7E"/>
    <w:rsid w:val="00CB101E"/>
    <w:rsid w:val="00CB1349"/>
    <w:rsid w:val="00CB209E"/>
    <w:rsid w:val="00CB2285"/>
    <w:rsid w:val="00CB23A1"/>
    <w:rsid w:val="00CB25F9"/>
    <w:rsid w:val="00CB2836"/>
    <w:rsid w:val="00CB2CF7"/>
    <w:rsid w:val="00CB2E76"/>
    <w:rsid w:val="00CB30A6"/>
    <w:rsid w:val="00CB3624"/>
    <w:rsid w:val="00CB3959"/>
    <w:rsid w:val="00CB3A6A"/>
    <w:rsid w:val="00CB3C40"/>
    <w:rsid w:val="00CB43F4"/>
    <w:rsid w:val="00CB457B"/>
    <w:rsid w:val="00CB4B9D"/>
    <w:rsid w:val="00CB4DA5"/>
    <w:rsid w:val="00CB59D0"/>
    <w:rsid w:val="00CB5A54"/>
    <w:rsid w:val="00CB5B33"/>
    <w:rsid w:val="00CB5B4D"/>
    <w:rsid w:val="00CB5CE1"/>
    <w:rsid w:val="00CB5CFF"/>
    <w:rsid w:val="00CB6A5C"/>
    <w:rsid w:val="00CB7313"/>
    <w:rsid w:val="00CB7495"/>
    <w:rsid w:val="00CB762D"/>
    <w:rsid w:val="00CC02A0"/>
    <w:rsid w:val="00CC0339"/>
    <w:rsid w:val="00CC06F6"/>
    <w:rsid w:val="00CC0F85"/>
    <w:rsid w:val="00CC137A"/>
    <w:rsid w:val="00CC231A"/>
    <w:rsid w:val="00CC2530"/>
    <w:rsid w:val="00CC26C7"/>
    <w:rsid w:val="00CC2DEA"/>
    <w:rsid w:val="00CC2F98"/>
    <w:rsid w:val="00CC3E16"/>
    <w:rsid w:val="00CC469B"/>
    <w:rsid w:val="00CC46FE"/>
    <w:rsid w:val="00CC4BCE"/>
    <w:rsid w:val="00CC571C"/>
    <w:rsid w:val="00CC68C5"/>
    <w:rsid w:val="00CC69CC"/>
    <w:rsid w:val="00CC6B50"/>
    <w:rsid w:val="00CC7409"/>
    <w:rsid w:val="00CC75E4"/>
    <w:rsid w:val="00CC7941"/>
    <w:rsid w:val="00CD040F"/>
    <w:rsid w:val="00CD0F43"/>
    <w:rsid w:val="00CD1298"/>
    <w:rsid w:val="00CD22A3"/>
    <w:rsid w:val="00CD27E2"/>
    <w:rsid w:val="00CD2CAC"/>
    <w:rsid w:val="00CD36F0"/>
    <w:rsid w:val="00CD3A0A"/>
    <w:rsid w:val="00CD4A7F"/>
    <w:rsid w:val="00CD5B19"/>
    <w:rsid w:val="00CD5C03"/>
    <w:rsid w:val="00CD60B5"/>
    <w:rsid w:val="00CD60CE"/>
    <w:rsid w:val="00CD6DD9"/>
    <w:rsid w:val="00CE02C3"/>
    <w:rsid w:val="00CE0714"/>
    <w:rsid w:val="00CE0FC9"/>
    <w:rsid w:val="00CE0FCF"/>
    <w:rsid w:val="00CE1F93"/>
    <w:rsid w:val="00CE25C5"/>
    <w:rsid w:val="00CE2865"/>
    <w:rsid w:val="00CE2E09"/>
    <w:rsid w:val="00CE3265"/>
    <w:rsid w:val="00CE341A"/>
    <w:rsid w:val="00CE3E12"/>
    <w:rsid w:val="00CE4921"/>
    <w:rsid w:val="00CE5774"/>
    <w:rsid w:val="00CE5D46"/>
    <w:rsid w:val="00CE71B8"/>
    <w:rsid w:val="00CE784F"/>
    <w:rsid w:val="00CF0C8C"/>
    <w:rsid w:val="00CF0DCD"/>
    <w:rsid w:val="00CF11C6"/>
    <w:rsid w:val="00CF3AFF"/>
    <w:rsid w:val="00CF3CE9"/>
    <w:rsid w:val="00CF4206"/>
    <w:rsid w:val="00CF4EDE"/>
    <w:rsid w:val="00CF52AC"/>
    <w:rsid w:val="00CF60FB"/>
    <w:rsid w:val="00CF6980"/>
    <w:rsid w:val="00CF7843"/>
    <w:rsid w:val="00CF7D17"/>
    <w:rsid w:val="00CF7EDF"/>
    <w:rsid w:val="00D008DC"/>
    <w:rsid w:val="00D00C26"/>
    <w:rsid w:val="00D00D64"/>
    <w:rsid w:val="00D01B14"/>
    <w:rsid w:val="00D0306D"/>
    <w:rsid w:val="00D039E1"/>
    <w:rsid w:val="00D03BB6"/>
    <w:rsid w:val="00D04488"/>
    <w:rsid w:val="00D04640"/>
    <w:rsid w:val="00D050AD"/>
    <w:rsid w:val="00D063FD"/>
    <w:rsid w:val="00D066B5"/>
    <w:rsid w:val="00D0691A"/>
    <w:rsid w:val="00D06D98"/>
    <w:rsid w:val="00D077D8"/>
    <w:rsid w:val="00D07A42"/>
    <w:rsid w:val="00D1008C"/>
    <w:rsid w:val="00D105BE"/>
    <w:rsid w:val="00D109C9"/>
    <w:rsid w:val="00D11280"/>
    <w:rsid w:val="00D11ED7"/>
    <w:rsid w:val="00D12217"/>
    <w:rsid w:val="00D13B2F"/>
    <w:rsid w:val="00D148F0"/>
    <w:rsid w:val="00D14B7B"/>
    <w:rsid w:val="00D14C88"/>
    <w:rsid w:val="00D15379"/>
    <w:rsid w:val="00D1672F"/>
    <w:rsid w:val="00D16D02"/>
    <w:rsid w:val="00D17139"/>
    <w:rsid w:val="00D172B8"/>
    <w:rsid w:val="00D17753"/>
    <w:rsid w:val="00D17A2D"/>
    <w:rsid w:val="00D17BB6"/>
    <w:rsid w:val="00D2054F"/>
    <w:rsid w:val="00D20646"/>
    <w:rsid w:val="00D20813"/>
    <w:rsid w:val="00D20B20"/>
    <w:rsid w:val="00D20CA5"/>
    <w:rsid w:val="00D213F7"/>
    <w:rsid w:val="00D21424"/>
    <w:rsid w:val="00D216D5"/>
    <w:rsid w:val="00D21CE1"/>
    <w:rsid w:val="00D222F1"/>
    <w:rsid w:val="00D2255B"/>
    <w:rsid w:val="00D23026"/>
    <w:rsid w:val="00D237DC"/>
    <w:rsid w:val="00D23ADE"/>
    <w:rsid w:val="00D249EA"/>
    <w:rsid w:val="00D24C37"/>
    <w:rsid w:val="00D24C5A"/>
    <w:rsid w:val="00D27279"/>
    <w:rsid w:val="00D27A56"/>
    <w:rsid w:val="00D27DA1"/>
    <w:rsid w:val="00D27FC0"/>
    <w:rsid w:val="00D31024"/>
    <w:rsid w:val="00D31292"/>
    <w:rsid w:val="00D3191A"/>
    <w:rsid w:val="00D31CD0"/>
    <w:rsid w:val="00D31D07"/>
    <w:rsid w:val="00D3234A"/>
    <w:rsid w:val="00D32742"/>
    <w:rsid w:val="00D329AA"/>
    <w:rsid w:val="00D32E5D"/>
    <w:rsid w:val="00D333BC"/>
    <w:rsid w:val="00D335FE"/>
    <w:rsid w:val="00D33BCC"/>
    <w:rsid w:val="00D34110"/>
    <w:rsid w:val="00D3415A"/>
    <w:rsid w:val="00D35476"/>
    <w:rsid w:val="00D35A37"/>
    <w:rsid w:val="00D35C1F"/>
    <w:rsid w:val="00D35CC5"/>
    <w:rsid w:val="00D36B13"/>
    <w:rsid w:val="00D370D4"/>
    <w:rsid w:val="00D37B5D"/>
    <w:rsid w:val="00D37CFB"/>
    <w:rsid w:val="00D400BA"/>
    <w:rsid w:val="00D40544"/>
    <w:rsid w:val="00D40CAB"/>
    <w:rsid w:val="00D4143C"/>
    <w:rsid w:val="00D41652"/>
    <w:rsid w:val="00D418D1"/>
    <w:rsid w:val="00D41C81"/>
    <w:rsid w:val="00D421B5"/>
    <w:rsid w:val="00D4384A"/>
    <w:rsid w:val="00D438DB"/>
    <w:rsid w:val="00D446C7"/>
    <w:rsid w:val="00D44FF5"/>
    <w:rsid w:val="00D4532C"/>
    <w:rsid w:val="00D4552B"/>
    <w:rsid w:val="00D459A8"/>
    <w:rsid w:val="00D45C6D"/>
    <w:rsid w:val="00D46574"/>
    <w:rsid w:val="00D469FE"/>
    <w:rsid w:val="00D46E98"/>
    <w:rsid w:val="00D46F56"/>
    <w:rsid w:val="00D47445"/>
    <w:rsid w:val="00D5046C"/>
    <w:rsid w:val="00D50918"/>
    <w:rsid w:val="00D51D4D"/>
    <w:rsid w:val="00D52E7B"/>
    <w:rsid w:val="00D54A22"/>
    <w:rsid w:val="00D55794"/>
    <w:rsid w:val="00D55BF0"/>
    <w:rsid w:val="00D56574"/>
    <w:rsid w:val="00D568FB"/>
    <w:rsid w:val="00D56A69"/>
    <w:rsid w:val="00D56BB7"/>
    <w:rsid w:val="00D56C40"/>
    <w:rsid w:val="00D5712F"/>
    <w:rsid w:val="00D573B3"/>
    <w:rsid w:val="00D57D18"/>
    <w:rsid w:val="00D60866"/>
    <w:rsid w:val="00D60A53"/>
    <w:rsid w:val="00D61184"/>
    <w:rsid w:val="00D6139C"/>
    <w:rsid w:val="00D616E0"/>
    <w:rsid w:val="00D61BCB"/>
    <w:rsid w:val="00D61C74"/>
    <w:rsid w:val="00D6378F"/>
    <w:rsid w:val="00D6399C"/>
    <w:rsid w:val="00D63D2F"/>
    <w:rsid w:val="00D64319"/>
    <w:rsid w:val="00D649B3"/>
    <w:rsid w:val="00D64F21"/>
    <w:rsid w:val="00D65205"/>
    <w:rsid w:val="00D65839"/>
    <w:rsid w:val="00D65CB1"/>
    <w:rsid w:val="00D66050"/>
    <w:rsid w:val="00D6689D"/>
    <w:rsid w:val="00D668D6"/>
    <w:rsid w:val="00D66976"/>
    <w:rsid w:val="00D672E3"/>
    <w:rsid w:val="00D675C7"/>
    <w:rsid w:val="00D676BC"/>
    <w:rsid w:val="00D67B7D"/>
    <w:rsid w:val="00D70553"/>
    <w:rsid w:val="00D70E5A"/>
    <w:rsid w:val="00D7190D"/>
    <w:rsid w:val="00D730C9"/>
    <w:rsid w:val="00D73222"/>
    <w:rsid w:val="00D73645"/>
    <w:rsid w:val="00D7374D"/>
    <w:rsid w:val="00D738DB"/>
    <w:rsid w:val="00D741CF"/>
    <w:rsid w:val="00D754E6"/>
    <w:rsid w:val="00D759C6"/>
    <w:rsid w:val="00D75C07"/>
    <w:rsid w:val="00D762D4"/>
    <w:rsid w:val="00D7751D"/>
    <w:rsid w:val="00D776F0"/>
    <w:rsid w:val="00D77C55"/>
    <w:rsid w:val="00D80421"/>
    <w:rsid w:val="00D80741"/>
    <w:rsid w:val="00D80794"/>
    <w:rsid w:val="00D80A21"/>
    <w:rsid w:val="00D819A7"/>
    <w:rsid w:val="00D81D45"/>
    <w:rsid w:val="00D82F08"/>
    <w:rsid w:val="00D83ECD"/>
    <w:rsid w:val="00D84182"/>
    <w:rsid w:val="00D8469B"/>
    <w:rsid w:val="00D8670C"/>
    <w:rsid w:val="00D86DCC"/>
    <w:rsid w:val="00D87280"/>
    <w:rsid w:val="00D87439"/>
    <w:rsid w:val="00D87DE1"/>
    <w:rsid w:val="00D905BF"/>
    <w:rsid w:val="00D90822"/>
    <w:rsid w:val="00D90BA1"/>
    <w:rsid w:val="00D91358"/>
    <w:rsid w:val="00D915E2"/>
    <w:rsid w:val="00D91B0F"/>
    <w:rsid w:val="00D93C83"/>
    <w:rsid w:val="00D93CB0"/>
    <w:rsid w:val="00D941C0"/>
    <w:rsid w:val="00D948D3"/>
    <w:rsid w:val="00D94D13"/>
    <w:rsid w:val="00D95CB3"/>
    <w:rsid w:val="00D95D52"/>
    <w:rsid w:val="00D96F30"/>
    <w:rsid w:val="00D97068"/>
    <w:rsid w:val="00D971FD"/>
    <w:rsid w:val="00D9726C"/>
    <w:rsid w:val="00D9732F"/>
    <w:rsid w:val="00D978BD"/>
    <w:rsid w:val="00D97A8D"/>
    <w:rsid w:val="00D97FB4"/>
    <w:rsid w:val="00DA0548"/>
    <w:rsid w:val="00DA07B9"/>
    <w:rsid w:val="00DA083D"/>
    <w:rsid w:val="00DA1D59"/>
    <w:rsid w:val="00DA2162"/>
    <w:rsid w:val="00DA2274"/>
    <w:rsid w:val="00DA2A13"/>
    <w:rsid w:val="00DA2EF4"/>
    <w:rsid w:val="00DA3712"/>
    <w:rsid w:val="00DA4E0C"/>
    <w:rsid w:val="00DA4F99"/>
    <w:rsid w:val="00DA5023"/>
    <w:rsid w:val="00DA55E7"/>
    <w:rsid w:val="00DA7373"/>
    <w:rsid w:val="00DB0724"/>
    <w:rsid w:val="00DB0736"/>
    <w:rsid w:val="00DB0F19"/>
    <w:rsid w:val="00DB16D8"/>
    <w:rsid w:val="00DB1AE3"/>
    <w:rsid w:val="00DB1C5E"/>
    <w:rsid w:val="00DB46FE"/>
    <w:rsid w:val="00DB4AB5"/>
    <w:rsid w:val="00DB5396"/>
    <w:rsid w:val="00DB57DA"/>
    <w:rsid w:val="00DB5D5E"/>
    <w:rsid w:val="00DB5DC8"/>
    <w:rsid w:val="00DB6A07"/>
    <w:rsid w:val="00DB6E24"/>
    <w:rsid w:val="00DB7E2F"/>
    <w:rsid w:val="00DC0077"/>
    <w:rsid w:val="00DC05A3"/>
    <w:rsid w:val="00DC07F5"/>
    <w:rsid w:val="00DC0EE9"/>
    <w:rsid w:val="00DC0FD3"/>
    <w:rsid w:val="00DC261E"/>
    <w:rsid w:val="00DC32F2"/>
    <w:rsid w:val="00DC340A"/>
    <w:rsid w:val="00DC3AE6"/>
    <w:rsid w:val="00DC4027"/>
    <w:rsid w:val="00DC418C"/>
    <w:rsid w:val="00DC59C6"/>
    <w:rsid w:val="00DD04B6"/>
    <w:rsid w:val="00DD04DD"/>
    <w:rsid w:val="00DD0C89"/>
    <w:rsid w:val="00DD0E5A"/>
    <w:rsid w:val="00DD14C3"/>
    <w:rsid w:val="00DD1554"/>
    <w:rsid w:val="00DD18E0"/>
    <w:rsid w:val="00DD2388"/>
    <w:rsid w:val="00DD25C4"/>
    <w:rsid w:val="00DD2CAB"/>
    <w:rsid w:val="00DD2F72"/>
    <w:rsid w:val="00DD34AB"/>
    <w:rsid w:val="00DD35B6"/>
    <w:rsid w:val="00DD3912"/>
    <w:rsid w:val="00DD399F"/>
    <w:rsid w:val="00DD3EDC"/>
    <w:rsid w:val="00DD4B0B"/>
    <w:rsid w:val="00DD5F77"/>
    <w:rsid w:val="00DD6B2B"/>
    <w:rsid w:val="00DD75C6"/>
    <w:rsid w:val="00DD7F6F"/>
    <w:rsid w:val="00DD7FFE"/>
    <w:rsid w:val="00DE0F12"/>
    <w:rsid w:val="00DE111F"/>
    <w:rsid w:val="00DE1D60"/>
    <w:rsid w:val="00DE2D75"/>
    <w:rsid w:val="00DE304A"/>
    <w:rsid w:val="00DE3269"/>
    <w:rsid w:val="00DE3334"/>
    <w:rsid w:val="00DE3DF1"/>
    <w:rsid w:val="00DE5A0D"/>
    <w:rsid w:val="00DE5B1A"/>
    <w:rsid w:val="00DE67D5"/>
    <w:rsid w:val="00DE7160"/>
    <w:rsid w:val="00DE78CA"/>
    <w:rsid w:val="00DE7B39"/>
    <w:rsid w:val="00DF0F3C"/>
    <w:rsid w:val="00DF1158"/>
    <w:rsid w:val="00DF173E"/>
    <w:rsid w:val="00DF1DF9"/>
    <w:rsid w:val="00DF2390"/>
    <w:rsid w:val="00DF2811"/>
    <w:rsid w:val="00DF2BF6"/>
    <w:rsid w:val="00DF3216"/>
    <w:rsid w:val="00DF3400"/>
    <w:rsid w:val="00DF391F"/>
    <w:rsid w:val="00DF3C23"/>
    <w:rsid w:val="00DF3C85"/>
    <w:rsid w:val="00DF3CC0"/>
    <w:rsid w:val="00DF4321"/>
    <w:rsid w:val="00DF4484"/>
    <w:rsid w:val="00DF44F6"/>
    <w:rsid w:val="00DF4A9C"/>
    <w:rsid w:val="00DF5AEC"/>
    <w:rsid w:val="00DF63BA"/>
    <w:rsid w:val="00DF713B"/>
    <w:rsid w:val="00DF7436"/>
    <w:rsid w:val="00DF7716"/>
    <w:rsid w:val="00E00298"/>
    <w:rsid w:val="00E00DD1"/>
    <w:rsid w:val="00E03563"/>
    <w:rsid w:val="00E037AD"/>
    <w:rsid w:val="00E03ACB"/>
    <w:rsid w:val="00E04C67"/>
    <w:rsid w:val="00E050DC"/>
    <w:rsid w:val="00E05FED"/>
    <w:rsid w:val="00E06A39"/>
    <w:rsid w:val="00E06D10"/>
    <w:rsid w:val="00E070AE"/>
    <w:rsid w:val="00E07CAD"/>
    <w:rsid w:val="00E10CA6"/>
    <w:rsid w:val="00E10ED1"/>
    <w:rsid w:val="00E11547"/>
    <w:rsid w:val="00E125DC"/>
    <w:rsid w:val="00E1301D"/>
    <w:rsid w:val="00E130F1"/>
    <w:rsid w:val="00E1384C"/>
    <w:rsid w:val="00E139FE"/>
    <w:rsid w:val="00E13CDF"/>
    <w:rsid w:val="00E1409A"/>
    <w:rsid w:val="00E145DE"/>
    <w:rsid w:val="00E14A6D"/>
    <w:rsid w:val="00E15500"/>
    <w:rsid w:val="00E16261"/>
    <w:rsid w:val="00E16821"/>
    <w:rsid w:val="00E16D23"/>
    <w:rsid w:val="00E16D48"/>
    <w:rsid w:val="00E16E41"/>
    <w:rsid w:val="00E16F1F"/>
    <w:rsid w:val="00E170D5"/>
    <w:rsid w:val="00E17F5A"/>
    <w:rsid w:val="00E206A0"/>
    <w:rsid w:val="00E2124F"/>
    <w:rsid w:val="00E21314"/>
    <w:rsid w:val="00E2206F"/>
    <w:rsid w:val="00E220E9"/>
    <w:rsid w:val="00E22E3E"/>
    <w:rsid w:val="00E23067"/>
    <w:rsid w:val="00E230CD"/>
    <w:rsid w:val="00E237FD"/>
    <w:rsid w:val="00E23BC6"/>
    <w:rsid w:val="00E23D90"/>
    <w:rsid w:val="00E23E6D"/>
    <w:rsid w:val="00E245F8"/>
    <w:rsid w:val="00E24DBD"/>
    <w:rsid w:val="00E2513C"/>
    <w:rsid w:val="00E2539A"/>
    <w:rsid w:val="00E25A55"/>
    <w:rsid w:val="00E25BE8"/>
    <w:rsid w:val="00E26255"/>
    <w:rsid w:val="00E26DB9"/>
    <w:rsid w:val="00E26EE0"/>
    <w:rsid w:val="00E271DD"/>
    <w:rsid w:val="00E2741A"/>
    <w:rsid w:val="00E2791C"/>
    <w:rsid w:val="00E27987"/>
    <w:rsid w:val="00E306E4"/>
    <w:rsid w:val="00E307E5"/>
    <w:rsid w:val="00E30D5B"/>
    <w:rsid w:val="00E3169C"/>
    <w:rsid w:val="00E31700"/>
    <w:rsid w:val="00E31BE0"/>
    <w:rsid w:val="00E31D46"/>
    <w:rsid w:val="00E336F4"/>
    <w:rsid w:val="00E347F3"/>
    <w:rsid w:val="00E3492B"/>
    <w:rsid w:val="00E34CD0"/>
    <w:rsid w:val="00E34F66"/>
    <w:rsid w:val="00E35378"/>
    <w:rsid w:val="00E35C0B"/>
    <w:rsid w:val="00E37035"/>
    <w:rsid w:val="00E37806"/>
    <w:rsid w:val="00E37D7A"/>
    <w:rsid w:val="00E40EEC"/>
    <w:rsid w:val="00E40F9F"/>
    <w:rsid w:val="00E41420"/>
    <w:rsid w:val="00E414E0"/>
    <w:rsid w:val="00E41F96"/>
    <w:rsid w:val="00E440FA"/>
    <w:rsid w:val="00E441D1"/>
    <w:rsid w:val="00E4491F"/>
    <w:rsid w:val="00E44CC9"/>
    <w:rsid w:val="00E45423"/>
    <w:rsid w:val="00E4599A"/>
    <w:rsid w:val="00E46114"/>
    <w:rsid w:val="00E462FB"/>
    <w:rsid w:val="00E463D4"/>
    <w:rsid w:val="00E46719"/>
    <w:rsid w:val="00E46C26"/>
    <w:rsid w:val="00E4784A"/>
    <w:rsid w:val="00E5035E"/>
    <w:rsid w:val="00E50673"/>
    <w:rsid w:val="00E50A10"/>
    <w:rsid w:val="00E50A52"/>
    <w:rsid w:val="00E519F3"/>
    <w:rsid w:val="00E521AB"/>
    <w:rsid w:val="00E52923"/>
    <w:rsid w:val="00E532EB"/>
    <w:rsid w:val="00E533F6"/>
    <w:rsid w:val="00E53856"/>
    <w:rsid w:val="00E5423F"/>
    <w:rsid w:val="00E548FE"/>
    <w:rsid w:val="00E54C6A"/>
    <w:rsid w:val="00E54F61"/>
    <w:rsid w:val="00E55F0E"/>
    <w:rsid w:val="00E5623F"/>
    <w:rsid w:val="00E5647B"/>
    <w:rsid w:val="00E56B33"/>
    <w:rsid w:val="00E57058"/>
    <w:rsid w:val="00E60516"/>
    <w:rsid w:val="00E60675"/>
    <w:rsid w:val="00E61111"/>
    <w:rsid w:val="00E614DF"/>
    <w:rsid w:val="00E61B39"/>
    <w:rsid w:val="00E626A2"/>
    <w:rsid w:val="00E62EE0"/>
    <w:rsid w:val="00E6362E"/>
    <w:rsid w:val="00E63703"/>
    <w:rsid w:val="00E65511"/>
    <w:rsid w:val="00E65B52"/>
    <w:rsid w:val="00E65BFA"/>
    <w:rsid w:val="00E66C17"/>
    <w:rsid w:val="00E6717F"/>
    <w:rsid w:val="00E67403"/>
    <w:rsid w:val="00E67BB2"/>
    <w:rsid w:val="00E70671"/>
    <w:rsid w:val="00E709A6"/>
    <w:rsid w:val="00E70EF5"/>
    <w:rsid w:val="00E70FFB"/>
    <w:rsid w:val="00E712EB"/>
    <w:rsid w:val="00E71D81"/>
    <w:rsid w:val="00E722AA"/>
    <w:rsid w:val="00E7257C"/>
    <w:rsid w:val="00E72E00"/>
    <w:rsid w:val="00E732F3"/>
    <w:rsid w:val="00E736E0"/>
    <w:rsid w:val="00E744D9"/>
    <w:rsid w:val="00E74CDD"/>
    <w:rsid w:val="00E74EF0"/>
    <w:rsid w:val="00E7502E"/>
    <w:rsid w:val="00E750EF"/>
    <w:rsid w:val="00E75C74"/>
    <w:rsid w:val="00E76073"/>
    <w:rsid w:val="00E76CBC"/>
    <w:rsid w:val="00E778C2"/>
    <w:rsid w:val="00E80737"/>
    <w:rsid w:val="00E807F3"/>
    <w:rsid w:val="00E80CDF"/>
    <w:rsid w:val="00E81018"/>
    <w:rsid w:val="00E813D8"/>
    <w:rsid w:val="00E81DC1"/>
    <w:rsid w:val="00E82595"/>
    <w:rsid w:val="00E8265E"/>
    <w:rsid w:val="00E8391E"/>
    <w:rsid w:val="00E83B98"/>
    <w:rsid w:val="00E83E0E"/>
    <w:rsid w:val="00E841E5"/>
    <w:rsid w:val="00E84C57"/>
    <w:rsid w:val="00E85143"/>
    <w:rsid w:val="00E85148"/>
    <w:rsid w:val="00E851B0"/>
    <w:rsid w:val="00E85EFD"/>
    <w:rsid w:val="00E86219"/>
    <w:rsid w:val="00E8647E"/>
    <w:rsid w:val="00E86A87"/>
    <w:rsid w:val="00E871BB"/>
    <w:rsid w:val="00E8783A"/>
    <w:rsid w:val="00E87B76"/>
    <w:rsid w:val="00E90770"/>
    <w:rsid w:val="00E90878"/>
    <w:rsid w:val="00E90BC9"/>
    <w:rsid w:val="00E9277D"/>
    <w:rsid w:val="00E93339"/>
    <w:rsid w:val="00E943B2"/>
    <w:rsid w:val="00E94C4B"/>
    <w:rsid w:val="00E94DD2"/>
    <w:rsid w:val="00E956BD"/>
    <w:rsid w:val="00E95A96"/>
    <w:rsid w:val="00E95C36"/>
    <w:rsid w:val="00E95DB6"/>
    <w:rsid w:val="00E95E39"/>
    <w:rsid w:val="00E96C15"/>
    <w:rsid w:val="00E96CF8"/>
    <w:rsid w:val="00E974FE"/>
    <w:rsid w:val="00EA0113"/>
    <w:rsid w:val="00EA1072"/>
    <w:rsid w:val="00EA1441"/>
    <w:rsid w:val="00EA2233"/>
    <w:rsid w:val="00EA23D3"/>
    <w:rsid w:val="00EA2BC2"/>
    <w:rsid w:val="00EA2FB4"/>
    <w:rsid w:val="00EA34A1"/>
    <w:rsid w:val="00EA3947"/>
    <w:rsid w:val="00EA399D"/>
    <w:rsid w:val="00EA3EAB"/>
    <w:rsid w:val="00EA4E61"/>
    <w:rsid w:val="00EA6014"/>
    <w:rsid w:val="00EA75CA"/>
    <w:rsid w:val="00EA7EC1"/>
    <w:rsid w:val="00EA7F71"/>
    <w:rsid w:val="00EB00A4"/>
    <w:rsid w:val="00EB041C"/>
    <w:rsid w:val="00EB0C86"/>
    <w:rsid w:val="00EB13EE"/>
    <w:rsid w:val="00EB1A58"/>
    <w:rsid w:val="00EB1AF0"/>
    <w:rsid w:val="00EB28CD"/>
    <w:rsid w:val="00EB4141"/>
    <w:rsid w:val="00EB4156"/>
    <w:rsid w:val="00EB456A"/>
    <w:rsid w:val="00EB4588"/>
    <w:rsid w:val="00EB4843"/>
    <w:rsid w:val="00EB5EE5"/>
    <w:rsid w:val="00EB5F4E"/>
    <w:rsid w:val="00EB66D6"/>
    <w:rsid w:val="00EB71F5"/>
    <w:rsid w:val="00EB7757"/>
    <w:rsid w:val="00EB7C83"/>
    <w:rsid w:val="00EC0579"/>
    <w:rsid w:val="00EC1301"/>
    <w:rsid w:val="00EC14C5"/>
    <w:rsid w:val="00EC157C"/>
    <w:rsid w:val="00EC1AF9"/>
    <w:rsid w:val="00EC2605"/>
    <w:rsid w:val="00EC2798"/>
    <w:rsid w:val="00EC3227"/>
    <w:rsid w:val="00EC3FDF"/>
    <w:rsid w:val="00EC423A"/>
    <w:rsid w:val="00EC611B"/>
    <w:rsid w:val="00EC6297"/>
    <w:rsid w:val="00EC70F7"/>
    <w:rsid w:val="00EC7639"/>
    <w:rsid w:val="00EC76C8"/>
    <w:rsid w:val="00ED0529"/>
    <w:rsid w:val="00ED0A9C"/>
    <w:rsid w:val="00ED0B2C"/>
    <w:rsid w:val="00ED0CC5"/>
    <w:rsid w:val="00ED1312"/>
    <w:rsid w:val="00ED15FC"/>
    <w:rsid w:val="00ED24FD"/>
    <w:rsid w:val="00ED28F5"/>
    <w:rsid w:val="00ED2CB0"/>
    <w:rsid w:val="00ED32EE"/>
    <w:rsid w:val="00ED367D"/>
    <w:rsid w:val="00ED36B3"/>
    <w:rsid w:val="00ED3E01"/>
    <w:rsid w:val="00ED47D5"/>
    <w:rsid w:val="00ED4AB9"/>
    <w:rsid w:val="00ED503E"/>
    <w:rsid w:val="00ED5D60"/>
    <w:rsid w:val="00ED6A71"/>
    <w:rsid w:val="00ED72D4"/>
    <w:rsid w:val="00EE0059"/>
    <w:rsid w:val="00EE0CE5"/>
    <w:rsid w:val="00EE189B"/>
    <w:rsid w:val="00EE1DA2"/>
    <w:rsid w:val="00EE1DBB"/>
    <w:rsid w:val="00EE1FB5"/>
    <w:rsid w:val="00EE341E"/>
    <w:rsid w:val="00EE3AF9"/>
    <w:rsid w:val="00EE4293"/>
    <w:rsid w:val="00EE42FF"/>
    <w:rsid w:val="00EE4637"/>
    <w:rsid w:val="00EE4A3D"/>
    <w:rsid w:val="00EE4AD6"/>
    <w:rsid w:val="00EE4C6F"/>
    <w:rsid w:val="00EE4E20"/>
    <w:rsid w:val="00EE7184"/>
    <w:rsid w:val="00EE75A8"/>
    <w:rsid w:val="00EF00F0"/>
    <w:rsid w:val="00EF0D28"/>
    <w:rsid w:val="00EF12C8"/>
    <w:rsid w:val="00EF1A2E"/>
    <w:rsid w:val="00EF3D82"/>
    <w:rsid w:val="00EF3F55"/>
    <w:rsid w:val="00EF43D9"/>
    <w:rsid w:val="00EF45E9"/>
    <w:rsid w:val="00EF49B9"/>
    <w:rsid w:val="00EF4A28"/>
    <w:rsid w:val="00EF5267"/>
    <w:rsid w:val="00EF5E53"/>
    <w:rsid w:val="00EF605F"/>
    <w:rsid w:val="00EF63C3"/>
    <w:rsid w:val="00EF657B"/>
    <w:rsid w:val="00EF6EC4"/>
    <w:rsid w:val="00EF725A"/>
    <w:rsid w:val="00F00037"/>
    <w:rsid w:val="00F004D6"/>
    <w:rsid w:val="00F00C2D"/>
    <w:rsid w:val="00F00DF3"/>
    <w:rsid w:val="00F00FE9"/>
    <w:rsid w:val="00F01189"/>
    <w:rsid w:val="00F01292"/>
    <w:rsid w:val="00F02621"/>
    <w:rsid w:val="00F0303F"/>
    <w:rsid w:val="00F03181"/>
    <w:rsid w:val="00F0363F"/>
    <w:rsid w:val="00F03752"/>
    <w:rsid w:val="00F0388F"/>
    <w:rsid w:val="00F03E2B"/>
    <w:rsid w:val="00F042E3"/>
    <w:rsid w:val="00F0435B"/>
    <w:rsid w:val="00F04D4E"/>
    <w:rsid w:val="00F0574B"/>
    <w:rsid w:val="00F057A3"/>
    <w:rsid w:val="00F058AB"/>
    <w:rsid w:val="00F0597D"/>
    <w:rsid w:val="00F06075"/>
    <w:rsid w:val="00F067F2"/>
    <w:rsid w:val="00F06C58"/>
    <w:rsid w:val="00F070D6"/>
    <w:rsid w:val="00F07A07"/>
    <w:rsid w:val="00F07B05"/>
    <w:rsid w:val="00F07C2E"/>
    <w:rsid w:val="00F07CAF"/>
    <w:rsid w:val="00F07CC7"/>
    <w:rsid w:val="00F07E35"/>
    <w:rsid w:val="00F103FC"/>
    <w:rsid w:val="00F107D6"/>
    <w:rsid w:val="00F10B57"/>
    <w:rsid w:val="00F10E39"/>
    <w:rsid w:val="00F123B3"/>
    <w:rsid w:val="00F12502"/>
    <w:rsid w:val="00F125F8"/>
    <w:rsid w:val="00F129FE"/>
    <w:rsid w:val="00F13874"/>
    <w:rsid w:val="00F14599"/>
    <w:rsid w:val="00F14FFE"/>
    <w:rsid w:val="00F15617"/>
    <w:rsid w:val="00F157BE"/>
    <w:rsid w:val="00F15969"/>
    <w:rsid w:val="00F15F97"/>
    <w:rsid w:val="00F16744"/>
    <w:rsid w:val="00F16B6F"/>
    <w:rsid w:val="00F16CF1"/>
    <w:rsid w:val="00F2034F"/>
    <w:rsid w:val="00F2039F"/>
    <w:rsid w:val="00F2044F"/>
    <w:rsid w:val="00F205F9"/>
    <w:rsid w:val="00F20677"/>
    <w:rsid w:val="00F2289B"/>
    <w:rsid w:val="00F2320C"/>
    <w:rsid w:val="00F2335B"/>
    <w:rsid w:val="00F23472"/>
    <w:rsid w:val="00F23545"/>
    <w:rsid w:val="00F23F3B"/>
    <w:rsid w:val="00F245DE"/>
    <w:rsid w:val="00F24E5E"/>
    <w:rsid w:val="00F25086"/>
    <w:rsid w:val="00F25925"/>
    <w:rsid w:val="00F25CC3"/>
    <w:rsid w:val="00F266C0"/>
    <w:rsid w:val="00F269B3"/>
    <w:rsid w:val="00F26C7F"/>
    <w:rsid w:val="00F26D0A"/>
    <w:rsid w:val="00F26D32"/>
    <w:rsid w:val="00F27DFD"/>
    <w:rsid w:val="00F303E1"/>
    <w:rsid w:val="00F3049A"/>
    <w:rsid w:val="00F30DC8"/>
    <w:rsid w:val="00F3122E"/>
    <w:rsid w:val="00F31739"/>
    <w:rsid w:val="00F31B53"/>
    <w:rsid w:val="00F32559"/>
    <w:rsid w:val="00F32EA0"/>
    <w:rsid w:val="00F3452F"/>
    <w:rsid w:val="00F34A10"/>
    <w:rsid w:val="00F34BDB"/>
    <w:rsid w:val="00F34C6B"/>
    <w:rsid w:val="00F359D7"/>
    <w:rsid w:val="00F35AAE"/>
    <w:rsid w:val="00F360EB"/>
    <w:rsid w:val="00F361D2"/>
    <w:rsid w:val="00F363A6"/>
    <w:rsid w:val="00F3640E"/>
    <w:rsid w:val="00F3648B"/>
    <w:rsid w:val="00F3738F"/>
    <w:rsid w:val="00F37AB5"/>
    <w:rsid w:val="00F37D58"/>
    <w:rsid w:val="00F37E98"/>
    <w:rsid w:val="00F405BE"/>
    <w:rsid w:val="00F40820"/>
    <w:rsid w:val="00F40E38"/>
    <w:rsid w:val="00F41744"/>
    <w:rsid w:val="00F41AB9"/>
    <w:rsid w:val="00F41C82"/>
    <w:rsid w:val="00F41D34"/>
    <w:rsid w:val="00F425CA"/>
    <w:rsid w:val="00F42DB5"/>
    <w:rsid w:val="00F42EB2"/>
    <w:rsid w:val="00F440B8"/>
    <w:rsid w:val="00F448E9"/>
    <w:rsid w:val="00F44D6B"/>
    <w:rsid w:val="00F45179"/>
    <w:rsid w:val="00F45373"/>
    <w:rsid w:val="00F467BA"/>
    <w:rsid w:val="00F46E8E"/>
    <w:rsid w:val="00F479EB"/>
    <w:rsid w:val="00F50153"/>
    <w:rsid w:val="00F502F0"/>
    <w:rsid w:val="00F50794"/>
    <w:rsid w:val="00F50B06"/>
    <w:rsid w:val="00F51D16"/>
    <w:rsid w:val="00F5222B"/>
    <w:rsid w:val="00F52BDB"/>
    <w:rsid w:val="00F537C8"/>
    <w:rsid w:val="00F5399D"/>
    <w:rsid w:val="00F53BA1"/>
    <w:rsid w:val="00F548F3"/>
    <w:rsid w:val="00F55044"/>
    <w:rsid w:val="00F550AD"/>
    <w:rsid w:val="00F56324"/>
    <w:rsid w:val="00F5663D"/>
    <w:rsid w:val="00F56BC4"/>
    <w:rsid w:val="00F57AB7"/>
    <w:rsid w:val="00F60408"/>
    <w:rsid w:val="00F60534"/>
    <w:rsid w:val="00F607F6"/>
    <w:rsid w:val="00F6087D"/>
    <w:rsid w:val="00F60D32"/>
    <w:rsid w:val="00F632BF"/>
    <w:rsid w:val="00F63EDA"/>
    <w:rsid w:val="00F63F34"/>
    <w:rsid w:val="00F6412A"/>
    <w:rsid w:val="00F646E2"/>
    <w:rsid w:val="00F649DF"/>
    <w:rsid w:val="00F65359"/>
    <w:rsid w:val="00F656CC"/>
    <w:rsid w:val="00F65DCA"/>
    <w:rsid w:val="00F65DEB"/>
    <w:rsid w:val="00F664AA"/>
    <w:rsid w:val="00F6680A"/>
    <w:rsid w:val="00F66DA7"/>
    <w:rsid w:val="00F676AF"/>
    <w:rsid w:val="00F67AD4"/>
    <w:rsid w:val="00F7030D"/>
    <w:rsid w:val="00F70645"/>
    <w:rsid w:val="00F70D9D"/>
    <w:rsid w:val="00F713A0"/>
    <w:rsid w:val="00F7145B"/>
    <w:rsid w:val="00F723D1"/>
    <w:rsid w:val="00F72920"/>
    <w:rsid w:val="00F72F01"/>
    <w:rsid w:val="00F730C7"/>
    <w:rsid w:val="00F73414"/>
    <w:rsid w:val="00F73E1D"/>
    <w:rsid w:val="00F7515A"/>
    <w:rsid w:val="00F752A7"/>
    <w:rsid w:val="00F7533D"/>
    <w:rsid w:val="00F75E07"/>
    <w:rsid w:val="00F76A11"/>
    <w:rsid w:val="00F76F1D"/>
    <w:rsid w:val="00F77163"/>
    <w:rsid w:val="00F77215"/>
    <w:rsid w:val="00F77A30"/>
    <w:rsid w:val="00F77F60"/>
    <w:rsid w:val="00F80128"/>
    <w:rsid w:val="00F81037"/>
    <w:rsid w:val="00F81264"/>
    <w:rsid w:val="00F81BC4"/>
    <w:rsid w:val="00F81CD1"/>
    <w:rsid w:val="00F82790"/>
    <w:rsid w:val="00F8303E"/>
    <w:rsid w:val="00F836CF"/>
    <w:rsid w:val="00F84967"/>
    <w:rsid w:val="00F84AD1"/>
    <w:rsid w:val="00F84F9F"/>
    <w:rsid w:val="00F850BE"/>
    <w:rsid w:val="00F855A5"/>
    <w:rsid w:val="00F85CAC"/>
    <w:rsid w:val="00F85EB8"/>
    <w:rsid w:val="00F90357"/>
    <w:rsid w:val="00F90670"/>
    <w:rsid w:val="00F90BEA"/>
    <w:rsid w:val="00F90C0C"/>
    <w:rsid w:val="00F918D4"/>
    <w:rsid w:val="00F9235B"/>
    <w:rsid w:val="00F92DB0"/>
    <w:rsid w:val="00F93024"/>
    <w:rsid w:val="00F93A16"/>
    <w:rsid w:val="00F96030"/>
    <w:rsid w:val="00F962ED"/>
    <w:rsid w:val="00F963F2"/>
    <w:rsid w:val="00F96460"/>
    <w:rsid w:val="00F969F7"/>
    <w:rsid w:val="00F96CA0"/>
    <w:rsid w:val="00FA06F4"/>
    <w:rsid w:val="00FA10DC"/>
    <w:rsid w:val="00FA16E1"/>
    <w:rsid w:val="00FA1D10"/>
    <w:rsid w:val="00FA2604"/>
    <w:rsid w:val="00FA4BC9"/>
    <w:rsid w:val="00FA5071"/>
    <w:rsid w:val="00FA5DB2"/>
    <w:rsid w:val="00FA6F34"/>
    <w:rsid w:val="00FA707C"/>
    <w:rsid w:val="00FA76F2"/>
    <w:rsid w:val="00FB0262"/>
    <w:rsid w:val="00FB0C87"/>
    <w:rsid w:val="00FB0E57"/>
    <w:rsid w:val="00FB0FFB"/>
    <w:rsid w:val="00FB1D19"/>
    <w:rsid w:val="00FB2249"/>
    <w:rsid w:val="00FB3411"/>
    <w:rsid w:val="00FB3E0E"/>
    <w:rsid w:val="00FB4394"/>
    <w:rsid w:val="00FB44A2"/>
    <w:rsid w:val="00FB5604"/>
    <w:rsid w:val="00FB6E44"/>
    <w:rsid w:val="00FB71AC"/>
    <w:rsid w:val="00FB7341"/>
    <w:rsid w:val="00FB74BA"/>
    <w:rsid w:val="00FC075C"/>
    <w:rsid w:val="00FC08FE"/>
    <w:rsid w:val="00FC16A5"/>
    <w:rsid w:val="00FC279A"/>
    <w:rsid w:val="00FC28FF"/>
    <w:rsid w:val="00FC2A92"/>
    <w:rsid w:val="00FC3AB3"/>
    <w:rsid w:val="00FC3B57"/>
    <w:rsid w:val="00FC42FA"/>
    <w:rsid w:val="00FC445D"/>
    <w:rsid w:val="00FC47B1"/>
    <w:rsid w:val="00FC4CB8"/>
    <w:rsid w:val="00FC50CB"/>
    <w:rsid w:val="00FC52A6"/>
    <w:rsid w:val="00FC5E3E"/>
    <w:rsid w:val="00FC6072"/>
    <w:rsid w:val="00FC6948"/>
    <w:rsid w:val="00FC7028"/>
    <w:rsid w:val="00FD029B"/>
    <w:rsid w:val="00FD0572"/>
    <w:rsid w:val="00FD05B1"/>
    <w:rsid w:val="00FD15FE"/>
    <w:rsid w:val="00FD180B"/>
    <w:rsid w:val="00FD2E90"/>
    <w:rsid w:val="00FD3936"/>
    <w:rsid w:val="00FD3BAD"/>
    <w:rsid w:val="00FD4BF0"/>
    <w:rsid w:val="00FD4D16"/>
    <w:rsid w:val="00FD53FE"/>
    <w:rsid w:val="00FD6AB1"/>
    <w:rsid w:val="00FD72A6"/>
    <w:rsid w:val="00FD7C88"/>
    <w:rsid w:val="00FE01C1"/>
    <w:rsid w:val="00FE0A6A"/>
    <w:rsid w:val="00FE0C2E"/>
    <w:rsid w:val="00FE0D8A"/>
    <w:rsid w:val="00FE1193"/>
    <w:rsid w:val="00FE2059"/>
    <w:rsid w:val="00FE261D"/>
    <w:rsid w:val="00FE3C8B"/>
    <w:rsid w:val="00FE41DD"/>
    <w:rsid w:val="00FE4BA4"/>
    <w:rsid w:val="00FE5AC2"/>
    <w:rsid w:val="00FE5C28"/>
    <w:rsid w:val="00FE62ED"/>
    <w:rsid w:val="00FF0075"/>
    <w:rsid w:val="00FF2079"/>
    <w:rsid w:val="00FF21BD"/>
    <w:rsid w:val="00FF27FB"/>
    <w:rsid w:val="00FF2DB3"/>
    <w:rsid w:val="00FF30FD"/>
    <w:rsid w:val="00FF33B4"/>
    <w:rsid w:val="00FF37F0"/>
    <w:rsid w:val="00FF39EA"/>
    <w:rsid w:val="00FF3B44"/>
    <w:rsid w:val="00FF3C01"/>
    <w:rsid w:val="00FF3EF5"/>
    <w:rsid w:val="00FF47FC"/>
    <w:rsid w:val="00FF5498"/>
    <w:rsid w:val="00FF63A2"/>
    <w:rsid w:val="00FF7953"/>
    <w:rsid w:val="0946E58C"/>
    <w:rsid w:val="145EDFD5"/>
    <w:rsid w:val="1919F5BF"/>
    <w:rsid w:val="1978BC12"/>
    <w:rsid w:val="2C4E8083"/>
    <w:rsid w:val="45A6F863"/>
    <w:rsid w:val="56563595"/>
    <w:rsid w:val="5680AB60"/>
    <w:rsid w:val="6DB94FF5"/>
    <w:rsid w:val="7DB346F6"/>
    <w:rsid w:val="7DCD7D66"/>
    <w:rsid w:val="7F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F2DF"/>
  <w15:chartTrackingRefBased/>
  <w15:docId w15:val="{F45BA211-01AD-43CC-A1FC-D325258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47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2"/>
      </w:numPr>
      <w:spacing w:after="120" w:line="240" w:lineRule="auto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A745C"/>
    <w:pPr>
      <w:numPr>
        <w:ilvl w:val="2"/>
        <w:numId w:val="1"/>
      </w:numPr>
      <w:spacing w:after="0" w:line="240" w:lineRule="auto"/>
      <w:ind w:left="1800" w:hanging="360"/>
      <w:contextualSpacing w:val="0"/>
      <w:outlineLvl w:val="2"/>
    </w:pPr>
    <w:rPr>
      <w:rFonts w:cstheme="minorHAns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2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 w:line="259" w:lineRule="auto"/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A745C"/>
    <w:rPr>
      <w:rFonts w:cstheme="minorHAnsi"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paragraph" w:customStyle="1" w:styleId="AgendaandMinutesHeading1">
    <w:name w:val="Agenda and Minutes Heading 1"/>
    <w:basedOn w:val="Heading1"/>
    <w:qFormat/>
    <w:rsid w:val="000714D3"/>
    <w:pPr>
      <w:numPr>
        <w:numId w:val="3"/>
      </w:numPr>
    </w:pPr>
  </w:style>
  <w:style w:type="paragraph" w:customStyle="1" w:styleId="MinutesHeading2NotBolded">
    <w:name w:val="Minutes Heading 2 (Not Bolded)"/>
    <w:basedOn w:val="Normal"/>
    <w:qFormat/>
    <w:rsid w:val="00FA16E1"/>
    <w:pPr>
      <w:numPr>
        <w:ilvl w:val="1"/>
        <w:numId w:val="3"/>
      </w:numPr>
      <w:spacing w:after="120"/>
    </w:pPr>
    <w:rPr>
      <w:rFonts w:cstheme="minorHAnsi"/>
      <w:szCs w:val="24"/>
    </w:rPr>
  </w:style>
  <w:style w:type="paragraph" w:customStyle="1" w:styleId="MinutesHeading2Bolded">
    <w:name w:val="Minutes Heading 2 (Bolded)"/>
    <w:basedOn w:val="MinutesHeading2NotBolded"/>
    <w:qFormat/>
    <w:rsid w:val="003C100E"/>
    <w:rPr>
      <w:b/>
      <w:bCs/>
      <w:shd w:val="clear" w:color="auto" w:fill="FFFFFF"/>
    </w:rPr>
  </w:style>
  <w:style w:type="paragraph" w:styleId="Revision">
    <w:name w:val="Revision"/>
    <w:hidden/>
    <w:uiPriority w:val="99"/>
    <w:semiHidden/>
    <w:rsid w:val="00485EC2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D4B22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21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A76FEE"/>
    <w:pPr>
      <w:spacing w:before="100" w:beforeAutospacing="1" w:after="100" w:afterAutospacing="1"/>
      <w:jc w:val="left"/>
    </w:pPr>
    <w:rPr>
      <w:rFonts w:ascii="Calibri" w:hAnsi="Calibri" w:cs="Calibri"/>
      <w:sz w:val="22"/>
    </w:rPr>
  </w:style>
  <w:style w:type="character" w:customStyle="1" w:styleId="font-calibri">
    <w:name w:val="font-calibri"/>
    <w:basedOn w:val="DefaultParagraphFont"/>
    <w:rsid w:val="00A76FEE"/>
  </w:style>
  <w:style w:type="numbering" w:customStyle="1" w:styleId="AgendaHeadings">
    <w:name w:val="Agenda Headings"/>
    <w:uiPriority w:val="99"/>
    <w:rsid w:val="000F460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5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0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3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2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9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8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8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Documents\Custom%20Office%20Templates\Minutes%20Template%20(2023-03-29).do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DE1E9DA-4115-4446-9058-798F162E0552}">
    <t:Anchor>
      <t:Comment id="672702382"/>
    </t:Anchor>
    <t:History>
      <t:Event id="{86E8FC86-889F-4BA4-86B0-BB29A9640367}" time="2023-05-25T16:16:39.798Z">
        <t:Attribution userId="S::bjones@flytucson.com::de386be5-d947-4dd9-b1af-fa0d4555b53d" userProvider="AD" userName="Byron Jones"/>
        <t:Anchor>
          <t:Comment id="672769527"/>
        </t:Anchor>
        <t:Create/>
      </t:Event>
      <t:Event id="{6DC9673F-F333-4F1C-A762-C4EEF90B6D86}" time="2023-05-25T16:16:39.798Z">
        <t:Attribution userId="S::bjones@flytucson.com::de386be5-d947-4dd9-b1af-fa0d4555b53d" userProvider="AD" userName="Byron Jones"/>
        <t:Anchor>
          <t:Comment id="672769527"/>
        </t:Anchor>
        <t:Assign userId="S::kryan@flytucson.com::e2fa6e4d-f17d-4dff-83af-5ebc5b1f06cb" userProvider="AD" userName="Kim Outlaw Ryan"/>
      </t:Event>
      <t:Event id="{61F5A95F-5CDA-4558-A2D8-B438BE083C55}" time="2023-05-25T16:16:39.798Z">
        <t:Attribution userId="S::bjones@flytucson.com::de386be5-d947-4dd9-b1af-fa0d4555b53d" userProvider="AD" userName="Byron Jones"/>
        <t:Anchor>
          <t:Comment id="672769527"/>
        </t:Anchor>
        <t:SetTitle title="@Kim Outlaw Ryan Please review the paragraph I added at the top of page three and let me know what you think. Are you coming in today?"/>
      </t:Event>
      <t:Event id="{AD3B5E68-23AE-494B-B072-15165B84B2E1}" time="2023-05-25T18:20:26.676Z">
        <t:Attribution userId="S::bjones@flytucson.com::de386be5-d947-4dd9-b1af-fa0d4555b53d" userProvider="AD" userName="Byron Jone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1B1DCECCF64416A5BA6C9052DE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F2CBB-C874-4341-A337-EC535F535B17}"/>
      </w:docPartPr>
      <w:docPartBody>
        <w:p w:rsidR="00B47654" w:rsidRDefault="00251B20" w:rsidP="00251B20">
          <w:pPr>
            <w:pStyle w:val="181B1DCECCF64416A5BA6C9052DE1BAD"/>
          </w:pPr>
          <w:r w:rsidRPr="0068121A">
            <w:rPr>
              <w:rStyle w:val="PlaceholderText"/>
              <w:sz w:val="24"/>
              <w:szCs w:val="24"/>
            </w:rPr>
            <w:t>[</w:t>
          </w:r>
          <w:r w:rsidRPr="0068121A">
            <w:rPr>
              <w:rStyle w:val="PlaceholderText"/>
              <w:sz w:val="24"/>
              <w:szCs w:val="24"/>
              <w:highlight w:val="yellow"/>
            </w:rPr>
            <w:t>DAY</w:t>
          </w:r>
          <w:r w:rsidRPr="006812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D7190D94FB8B4ED4BB06B48671C3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F3F4-333C-4630-89B5-1F5DBD665197}"/>
      </w:docPartPr>
      <w:docPartBody>
        <w:p w:rsidR="00B47654" w:rsidRDefault="00251B20" w:rsidP="00251B20">
          <w:pPr>
            <w:pStyle w:val="D7190D94FB8B4ED4BB06B48671C38C24"/>
          </w:pPr>
          <w:r w:rsidRPr="0068121A">
            <w:rPr>
              <w:rStyle w:val="PlaceholderText"/>
              <w:sz w:val="24"/>
              <w:szCs w:val="24"/>
            </w:rPr>
            <w:t>[</w:t>
          </w:r>
          <w:r w:rsidRPr="0068121A">
            <w:rPr>
              <w:rStyle w:val="PlaceholderText"/>
              <w:sz w:val="24"/>
              <w:szCs w:val="24"/>
              <w:highlight w:val="yellow"/>
            </w:rPr>
            <w:t>DAY</w:t>
          </w:r>
          <w:r w:rsidRPr="0068121A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F6C6330AAD924396B26B9C59E9E9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353F-1D66-418E-94DA-63451EB0FE4D}"/>
      </w:docPartPr>
      <w:docPartBody>
        <w:p w:rsidR="00B47654" w:rsidRDefault="00251B20" w:rsidP="00251B20">
          <w:pPr>
            <w:pStyle w:val="F6C6330AAD924396B26B9C59E9E9A8B5"/>
          </w:pPr>
          <w:r w:rsidRPr="0068121A">
            <w:rPr>
              <w:rFonts w:cstheme="minorHAnsi"/>
              <w:color w:val="808080"/>
              <w:sz w:val="24"/>
              <w:szCs w:val="24"/>
            </w:rPr>
            <w:t>[</w:t>
          </w:r>
          <w:r w:rsidRPr="0068121A">
            <w:rPr>
              <w:rFonts w:cstheme="minorHAnsi"/>
              <w:color w:val="808080"/>
              <w:sz w:val="24"/>
              <w:szCs w:val="24"/>
              <w:highlight w:val="yellow"/>
            </w:rPr>
            <w:t>DATE</w:t>
          </w:r>
          <w:r w:rsidRPr="0068121A">
            <w:rPr>
              <w:rFonts w:cstheme="minorHAnsi"/>
              <w:color w:val="808080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20"/>
    <w:rsid w:val="0000360C"/>
    <w:rsid w:val="00020F93"/>
    <w:rsid w:val="00021CF1"/>
    <w:rsid w:val="00077EA2"/>
    <w:rsid w:val="00082EB8"/>
    <w:rsid w:val="000E17C0"/>
    <w:rsid w:val="00102904"/>
    <w:rsid w:val="00123C1F"/>
    <w:rsid w:val="00126978"/>
    <w:rsid w:val="0014154A"/>
    <w:rsid w:val="00145180"/>
    <w:rsid w:val="00167196"/>
    <w:rsid w:val="0017045B"/>
    <w:rsid w:val="0017441E"/>
    <w:rsid w:val="0017474F"/>
    <w:rsid w:val="001971EF"/>
    <w:rsid w:val="001D08E3"/>
    <w:rsid w:val="0020441B"/>
    <w:rsid w:val="00210B21"/>
    <w:rsid w:val="0023079E"/>
    <w:rsid w:val="00247B7D"/>
    <w:rsid w:val="00251B20"/>
    <w:rsid w:val="002677B5"/>
    <w:rsid w:val="00293AC7"/>
    <w:rsid w:val="002A03E1"/>
    <w:rsid w:val="002B1A6A"/>
    <w:rsid w:val="002F5F13"/>
    <w:rsid w:val="00354991"/>
    <w:rsid w:val="00370F50"/>
    <w:rsid w:val="00381AE7"/>
    <w:rsid w:val="003B0DEA"/>
    <w:rsid w:val="003D1DC7"/>
    <w:rsid w:val="003D20D2"/>
    <w:rsid w:val="003D65ED"/>
    <w:rsid w:val="003E2D64"/>
    <w:rsid w:val="004005B0"/>
    <w:rsid w:val="00401698"/>
    <w:rsid w:val="00415B46"/>
    <w:rsid w:val="004771CA"/>
    <w:rsid w:val="00484CB4"/>
    <w:rsid w:val="004A61AD"/>
    <w:rsid w:val="004B0045"/>
    <w:rsid w:val="004B414D"/>
    <w:rsid w:val="004D70EB"/>
    <w:rsid w:val="00507B5F"/>
    <w:rsid w:val="00524ADD"/>
    <w:rsid w:val="00531C88"/>
    <w:rsid w:val="00535984"/>
    <w:rsid w:val="0055460D"/>
    <w:rsid w:val="00556056"/>
    <w:rsid w:val="00597246"/>
    <w:rsid w:val="00597B4F"/>
    <w:rsid w:val="005A14D6"/>
    <w:rsid w:val="005D6231"/>
    <w:rsid w:val="005E5CD0"/>
    <w:rsid w:val="006252D4"/>
    <w:rsid w:val="006464B6"/>
    <w:rsid w:val="00657768"/>
    <w:rsid w:val="006827EF"/>
    <w:rsid w:val="006C2937"/>
    <w:rsid w:val="006D472C"/>
    <w:rsid w:val="006D4912"/>
    <w:rsid w:val="006E5FB1"/>
    <w:rsid w:val="006E79E3"/>
    <w:rsid w:val="007364FC"/>
    <w:rsid w:val="007629F3"/>
    <w:rsid w:val="007821F4"/>
    <w:rsid w:val="00795BB1"/>
    <w:rsid w:val="007A0FA0"/>
    <w:rsid w:val="007A2BBC"/>
    <w:rsid w:val="007D332E"/>
    <w:rsid w:val="007F0738"/>
    <w:rsid w:val="007F4226"/>
    <w:rsid w:val="00816123"/>
    <w:rsid w:val="00821423"/>
    <w:rsid w:val="0083089B"/>
    <w:rsid w:val="00860FD6"/>
    <w:rsid w:val="00874484"/>
    <w:rsid w:val="008A6758"/>
    <w:rsid w:val="008C3A7A"/>
    <w:rsid w:val="008D0E4B"/>
    <w:rsid w:val="008D4196"/>
    <w:rsid w:val="008E0264"/>
    <w:rsid w:val="0091124A"/>
    <w:rsid w:val="00922834"/>
    <w:rsid w:val="009319D8"/>
    <w:rsid w:val="009355D8"/>
    <w:rsid w:val="00964026"/>
    <w:rsid w:val="009976A5"/>
    <w:rsid w:val="009C6347"/>
    <w:rsid w:val="009F4893"/>
    <w:rsid w:val="009F51C9"/>
    <w:rsid w:val="00A17CD9"/>
    <w:rsid w:val="00A36AED"/>
    <w:rsid w:val="00A552E1"/>
    <w:rsid w:val="00A90FA1"/>
    <w:rsid w:val="00A96A9D"/>
    <w:rsid w:val="00AC1E20"/>
    <w:rsid w:val="00AF591D"/>
    <w:rsid w:val="00B33656"/>
    <w:rsid w:val="00B35803"/>
    <w:rsid w:val="00B47654"/>
    <w:rsid w:val="00B87BA3"/>
    <w:rsid w:val="00BC618F"/>
    <w:rsid w:val="00BE3ED4"/>
    <w:rsid w:val="00BF5BDC"/>
    <w:rsid w:val="00C33F8F"/>
    <w:rsid w:val="00C37F34"/>
    <w:rsid w:val="00CB101E"/>
    <w:rsid w:val="00CB7313"/>
    <w:rsid w:val="00CF0D25"/>
    <w:rsid w:val="00D33B4E"/>
    <w:rsid w:val="00D35A37"/>
    <w:rsid w:val="00D55BF0"/>
    <w:rsid w:val="00DB57DA"/>
    <w:rsid w:val="00DF330C"/>
    <w:rsid w:val="00E3319C"/>
    <w:rsid w:val="00E52C52"/>
    <w:rsid w:val="00EA07FD"/>
    <w:rsid w:val="00EC15E6"/>
    <w:rsid w:val="00ED6FE2"/>
    <w:rsid w:val="00EE4022"/>
    <w:rsid w:val="00EF04D2"/>
    <w:rsid w:val="00F01189"/>
    <w:rsid w:val="00F13F12"/>
    <w:rsid w:val="00F23472"/>
    <w:rsid w:val="00F3122E"/>
    <w:rsid w:val="00F351B1"/>
    <w:rsid w:val="00F61913"/>
    <w:rsid w:val="00F732DC"/>
    <w:rsid w:val="00F83B08"/>
    <w:rsid w:val="00F855A5"/>
    <w:rsid w:val="00FB00F0"/>
    <w:rsid w:val="00FB361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B20"/>
    <w:rPr>
      <w:color w:val="808080"/>
    </w:rPr>
  </w:style>
  <w:style w:type="paragraph" w:customStyle="1" w:styleId="181B1DCECCF64416A5BA6C9052DE1BAD">
    <w:name w:val="181B1DCECCF64416A5BA6C9052DE1BAD"/>
    <w:rsid w:val="00251B20"/>
  </w:style>
  <w:style w:type="paragraph" w:customStyle="1" w:styleId="D7190D94FB8B4ED4BB06B48671C38C24">
    <w:name w:val="D7190D94FB8B4ED4BB06B48671C38C24"/>
    <w:rsid w:val="00251B20"/>
  </w:style>
  <w:style w:type="paragraph" w:customStyle="1" w:styleId="F6C6330AAD924396B26B9C59E9E9A8B5">
    <w:name w:val="F6C6330AAD924396B26B9C59E9E9A8B5"/>
    <w:rsid w:val="0025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 September 3, 2025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8702526554278cab74fc28a518872705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f025cf97d1cbb6348dea0d83a1e252bd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09be-fb88-4d07-8561-f784eb927c9a" xsi:nil="true"/>
    <lcf76f155ced4ddcb4097134ff3c332f xmlns="de135642-b087-4b86-ac79-4f6bca7b2ec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3398F-B360-4062-A115-69A22B500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02AD4-2C70-46CF-8FEC-45E4836888E7}">
  <ds:schemaRefs>
    <ds:schemaRef ds:uri="http://schemas.microsoft.com/office/2006/metadata/properties"/>
    <ds:schemaRef ds:uri="http://schemas.microsoft.com/office/infopath/2007/PartnerControls"/>
    <ds:schemaRef ds:uri="3b5109be-fb88-4d07-8561-f784eb927c9a"/>
    <ds:schemaRef ds:uri="de135642-b087-4b86-ac79-4f6bca7b2ecc"/>
  </ds:schemaRefs>
</ds:datastoreItem>
</file>

<file path=customXml/itemProps5.xml><?xml version="1.0" encoding="utf-8"?>
<ds:datastoreItem xmlns:ds="http://schemas.openxmlformats.org/officeDocument/2006/customXml" ds:itemID="{1EF779F4-9B2E-450F-B3DC-1CA8E1E2A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(2023-03-29)</Template>
  <TotalTime>193</TotalTime>
  <Pages>4</Pages>
  <Words>1379</Words>
  <Characters>6348</Characters>
  <Application>Microsoft Office Word</Application>
  <DocSecurity>0</DocSecurity>
  <PresentationFormat>15|.DOCX</PresentationFormat>
  <Lines>577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Airport Authority | Board of Directors Regular - November 6, 2024</vt:lpstr>
    </vt:vector>
  </TitlesOfParts>
  <Manager>3:00 p.m.</Manager>
  <Company/>
  <LinksUpToDate>false</LinksUpToDate>
  <CharactersWithSpaces>7133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Board of Directors Regular - November 6, 2024</dc:title>
  <dc:subject>Tucson Airport Authority | Board of Directors Regular - November 6, 2024</dc:subject>
  <dc:creator>Kim Outlaw Ryan</dc:creator>
  <cp:keywords/>
  <dc:description>Wednesday</dc:description>
  <cp:lastModifiedBy>Carolina Cordova</cp:lastModifiedBy>
  <cp:revision>98</cp:revision>
  <cp:lastPrinted>2024-11-20T21:19:00Z</cp:lastPrinted>
  <dcterms:created xsi:type="dcterms:W3CDTF">2025-09-05T20:32:00Z</dcterms:created>
  <dcterms:modified xsi:type="dcterms:W3CDTF">2025-10-06T16:20:00Z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0x010100812B30AF69951A479EFE33866F59D2C2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