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3D4" w14:textId="77777777" w:rsidR="009663E4" w:rsidRPr="00307AA9" w:rsidRDefault="003B0A96" w:rsidP="0068121A">
      <w:pPr>
        <w:pStyle w:val="NoSpacing"/>
        <w:jc w:val="right"/>
        <w:rPr>
          <w:rFonts w:cstheme="minorHAnsi"/>
          <w:b/>
          <w:bCs/>
          <w:sz w:val="24"/>
          <w:szCs w:val="24"/>
        </w:rPr>
      </w:pPr>
      <w:r w:rsidRPr="00307AA9">
        <w:rPr>
          <w:rFonts w:cstheme="minorHAnsi"/>
          <w:b/>
          <w:bCs/>
          <w:sz w:val="24"/>
          <w:szCs w:val="24"/>
        </w:rPr>
        <w:t>TUCSON AIRPORT AUTHORITY</w:t>
      </w:r>
    </w:p>
    <w:p w14:paraId="2A84BCAF" w14:textId="0B645DB1" w:rsidR="003B0A96" w:rsidRPr="00307AA9" w:rsidRDefault="00D764EF" w:rsidP="0068121A">
      <w:pPr>
        <w:pStyle w:val="NoSpacing"/>
        <w:jc w:val="right"/>
        <w:rPr>
          <w:rFonts w:cstheme="minorHAnsi"/>
          <w:b/>
          <w:bCs/>
          <w:sz w:val="24"/>
          <w:szCs w:val="24"/>
        </w:rPr>
      </w:pPr>
      <w:r w:rsidRPr="00307AA9">
        <w:rPr>
          <w:rFonts w:cstheme="minorHAnsi"/>
          <w:b/>
          <w:bCs/>
          <w:sz w:val="24"/>
          <w:szCs w:val="24"/>
        </w:rPr>
        <w:t xml:space="preserve">Joint Fire and Police </w:t>
      </w:r>
      <w:r w:rsidR="003B0A96" w:rsidRPr="00307AA9">
        <w:rPr>
          <w:rFonts w:cstheme="minorHAnsi"/>
          <w:b/>
          <w:bCs/>
          <w:sz w:val="24"/>
          <w:szCs w:val="24"/>
        </w:rPr>
        <w:t>Public Safety Personnel Retirement System (PSPRS)</w:t>
      </w:r>
    </w:p>
    <w:p w14:paraId="414757FF" w14:textId="5BA757E9" w:rsidR="003B0A96" w:rsidRPr="00307AA9" w:rsidRDefault="003B0A96" w:rsidP="0068121A">
      <w:pPr>
        <w:pStyle w:val="NoSpacing"/>
        <w:jc w:val="right"/>
        <w:rPr>
          <w:rFonts w:cstheme="minorHAnsi"/>
          <w:b/>
          <w:bCs/>
          <w:sz w:val="24"/>
          <w:szCs w:val="24"/>
        </w:rPr>
      </w:pPr>
      <w:r w:rsidRPr="00307AA9">
        <w:rPr>
          <w:rFonts w:cstheme="minorHAnsi"/>
          <w:b/>
          <w:bCs/>
          <w:sz w:val="24"/>
          <w:szCs w:val="24"/>
        </w:rPr>
        <w:t xml:space="preserve">Local Board </w:t>
      </w:r>
      <w:r w:rsidR="00EE42F4" w:rsidRPr="00307AA9">
        <w:rPr>
          <w:rFonts w:cstheme="minorHAnsi"/>
          <w:b/>
          <w:bCs/>
          <w:sz w:val="24"/>
          <w:szCs w:val="24"/>
        </w:rPr>
        <w:t xml:space="preserve">Regular </w:t>
      </w:r>
      <w:r w:rsidRPr="00307AA9">
        <w:rPr>
          <w:rFonts w:cstheme="minorHAnsi"/>
          <w:b/>
          <w:bCs/>
          <w:sz w:val="24"/>
          <w:szCs w:val="24"/>
        </w:rPr>
        <w:t>Meeting</w:t>
      </w:r>
    </w:p>
    <w:p w14:paraId="6907A3FB" w14:textId="1CB29E56" w:rsidR="003B0A96" w:rsidRPr="00307AA9" w:rsidRDefault="00A42D5A" w:rsidP="0068121A">
      <w:pPr>
        <w:pStyle w:val="NoSpacing"/>
        <w:jc w:val="right"/>
        <w:rPr>
          <w:rFonts w:cstheme="minorHAnsi"/>
          <w:b/>
          <w:bCs/>
          <w:color w:val="8F3237"/>
          <w:sz w:val="24"/>
          <w:szCs w:val="24"/>
        </w:rPr>
      </w:pPr>
      <w:bookmarkStart w:id="0" w:name="_Hlk119351038"/>
      <w:r w:rsidRPr="00307AA9">
        <w:rPr>
          <w:rFonts w:cstheme="minorHAnsi"/>
          <w:b/>
          <w:bCs/>
          <w:sz w:val="24"/>
          <w:szCs w:val="24"/>
        </w:rPr>
        <w:t>Tuesday</w:t>
      </w:r>
      <w:bookmarkEnd w:id="0"/>
      <w:r w:rsidR="003B0A96" w:rsidRPr="00307AA9">
        <w:rPr>
          <w:rFonts w:cstheme="minorHAnsi"/>
          <w:b/>
          <w:bCs/>
          <w:sz w:val="24"/>
          <w:szCs w:val="24"/>
        </w:rPr>
        <w:t xml:space="preserve">, </w:t>
      </w:r>
      <w:sdt>
        <w:sdtPr>
          <w:rPr>
            <w:rFonts w:cstheme="minorHAnsi"/>
            <w:b/>
            <w:bCs/>
            <w:sz w:val="24"/>
            <w:szCs w:val="24"/>
          </w:rPr>
          <w:alias w:val="Meeting Date"/>
          <w:tag w:val="Meeting Date"/>
          <w:id w:val="2140838542"/>
          <w:placeholder>
            <w:docPart w:val="266CBB601687496393C1B1804B03463B"/>
          </w:placeholder>
          <w:dataBinding w:prefixMappings="xmlns:ns0='http://schemas.microsoft.com/office/2006/coverPageProps' " w:xpath="/ns0:CoverPageProperties[1]/ns0:Abstract[1]" w:storeItemID="{55AF091B-3C7A-41E3-B477-F2FDAA23CFDA}"/>
          <w:text/>
        </w:sdtPr>
        <w:sdtEndPr/>
        <w:sdtContent>
          <w:r w:rsidR="004B1BAB" w:rsidRPr="00307AA9">
            <w:rPr>
              <w:rFonts w:cstheme="minorHAnsi"/>
              <w:b/>
              <w:bCs/>
              <w:sz w:val="24"/>
              <w:szCs w:val="24"/>
            </w:rPr>
            <w:t xml:space="preserve">October </w:t>
          </w:r>
          <w:r w:rsidR="00373B54">
            <w:rPr>
              <w:rFonts w:cstheme="minorHAnsi"/>
              <w:b/>
              <w:bCs/>
              <w:sz w:val="24"/>
              <w:szCs w:val="24"/>
            </w:rPr>
            <w:t>21,</w:t>
          </w:r>
          <w:r w:rsidR="004B1BAB" w:rsidRPr="00307AA9">
            <w:rPr>
              <w:rFonts w:cstheme="minorHAnsi"/>
              <w:b/>
              <w:bCs/>
              <w:sz w:val="24"/>
              <w:szCs w:val="24"/>
            </w:rPr>
            <w:t xml:space="preserve"> 202</w:t>
          </w:r>
          <w:r w:rsidR="00373B54">
            <w:rPr>
              <w:rFonts w:cstheme="minorHAnsi"/>
              <w:b/>
              <w:bCs/>
              <w:sz w:val="24"/>
              <w:szCs w:val="24"/>
            </w:rPr>
            <w:t>5</w:t>
          </w:r>
        </w:sdtContent>
      </w:sdt>
      <w:r w:rsidR="003B0A96" w:rsidRPr="00307AA9">
        <w:rPr>
          <w:rFonts w:cstheme="minorHAnsi"/>
          <w:b/>
          <w:bCs/>
          <w:sz w:val="24"/>
          <w:szCs w:val="24"/>
        </w:rPr>
        <w:t xml:space="preserve"> | </w:t>
      </w:r>
      <w:sdt>
        <w:sdtPr>
          <w:rPr>
            <w:rFonts w:cstheme="minorHAnsi"/>
            <w:b/>
            <w:bCs/>
            <w:sz w:val="24"/>
            <w:szCs w:val="24"/>
          </w:rPr>
          <w:alias w:val="Meeting Time"/>
          <w:tag w:val="MeetingTime"/>
          <w:id w:val="-1744641095"/>
          <w:placeholder>
            <w:docPart w:val="21DC3C2910374E1EB36DA18F5605D963"/>
          </w:placeholder>
          <w:dataBinding w:prefixMappings="xmlns:ns0='http://schemas.openxmlformats.org/officeDocument/2006/extended-properties' " w:xpath="/ns0:Properties[1]/ns0:Manager[1]" w:storeItemID="{6668398D-A668-4E3E-A5EB-62B293D839F1}"/>
          <w:text/>
        </w:sdtPr>
        <w:sdtEndPr/>
        <w:sdtContent>
          <w:r w:rsidR="003B0A96" w:rsidRPr="00307AA9">
            <w:rPr>
              <w:rFonts w:cstheme="minorHAnsi"/>
              <w:b/>
              <w:bCs/>
              <w:sz w:val="24"/>
              <w:szCs w:val="24"/>
            </w:rPr>
            <w:t>8:00 a.m.</w:t>
          </w:r>
        </w:sdtContent>
      </w:sdt>
      <w:r w:rsidR="003B0A96" w:rsidRPr="00307AA9">
        <w:rPr>
          <w:rFonts w:cstheme="minorHAnsi"/>
          <w:b/>
          <w:bCs/>
          <w:sz w:val="24"/>
          <w:szCs w:val="24"/>
        </w:rPr>
        <w:t xml:space="preserve"> </w:t>
      </w:r>
    </w:p>
    <w:p w14:paraId="652AC5EC" w14:textId="77777777" w:rsidR="003B0A96" w:rsidRPr="00307AA9" w:rsidRDefault="003B0A96" w:rsidP="0068121A">
      <w:pPr>
        <w:pStyle w:val="NoSpacing"/>
        <w:rPr>
          <w:rFonts w:cstheme="minorHAnsi"/>
          <w:b/>
          <w:bCs/>
          <w:color w:val="8F3237"/>
          <w:sz w:val="24"/>
          <w:szCs w:val="24"/>
        </w:rPr>
      </w:pPr>
      <w:r w:rsidRPr="00307AA9">
        <w:rPr>
          <w:rFonts w:cstheme="minorHAnsi"/>
          <w:b/>
          <w:bCs/>
          <w:noProof/>
          <w:color w:val="8F3237"/>
          <w:sz w:val="24"/>
          <w:szCs w:val="24"/>
        </w:rPr>
        <mc:AlternateContent>
          <mc:Choice Requires="wps">
            <w:drawing>
              <wp:anchor distT="0" distB="0" distL="114300" distR="114300" simplePos="0" relativeHeight="251658240" behindDoc="0" locked="1" layoutInCell="1" allowOverlap="1" wp14:anchorId="1B6EAA01" wp14:editId="7F7CA833">
                <wp:simplePos x="0" y="0"/>
                <wp:positionH relativeFrom="page">
                  <wp:posOffset>914400</wp:posOffset>
                </wp:positionH>
                <wp:positionV relativeFrom="paragraph">
                  <wp:posOffset>90805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9525" cap="flat" cmpd="sng" algn="ctr">
                          <a:solidFill>
                            <a:srgbClr val="C0504D">
                              <a:lumMod val="50000"/>
                            </a:srgbClr>
                          </a:solidFill>
                          <a:prstDash val="solid"/>
                        </a:ln>
                        <a:effectLst/>
                      </wps:spPr>
                      <wps:bodyPr/>
                    </wps:wsp>
                  </a:graphicData>
                </a:graphic>
                <wp14:sizeRelH relativeFrom="margin">
                  <wp14:pctWidth>0</wp14:pctWidth>
                </wp14:sizeRelH>
              </wp:anchor>
            </w:drawing>
          </mc:Choice>
          <mc:Fallback>
            <w:pict>
              <v:line w14:anchorId="2681DBE8" id="Straight Connector 1" o:spid="_x0000_s1026" style="position:absolute;flip:y;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" strokecolor="#632523">
                <w10:wrap anchorx="page"/>
                <w10:anchorlock/>
              </v:line>
            </w:pict>
          </mc:Fallback>
        </mc:AlternateContent>
      </w:r>
    </w:p>
    <w:p w14:paraId="34F7E499" w14:textId="2E2FDDBC" w:rsidR="003B0A96" w:rsidRPr="00307AA9" w:rsidRDefault="003B0A96" w:rsidP="00134CEB">
      <w:pPr>
        <w:rPr>
          <w:szCs w:val="24"/>
        </w:rPr>
      </w:pPr>
      <w:r w:rsidRPr="00307AA9">
        <w:rPr>
          <w:szCs w:val="24"/>
        </w:rPr>
        <w:t xml:space="preserve">Pursuant to </w:t>
      </w:r>
      <w:hyperlink r:id="rId12" w:history="1">
        <w:r w:rsidRPr="00307AA9">
          <w:rPr>
            <w:rStyle w:val="Hyperlink"/>
            <w:szCs w:val="24"/>
          </w:rPr>
          <w:t>A.R.S. § 38-431.02</w:t>
        </w:r>
      </w:hyperlink>
      <w:r w:rsidRPr="00307AA9">
        <w:rPr>
          <w:szCs w:val="24"/>
        </w:rPr>
        <w:t xml:space="preserve">, notice is hereby given to the members of the Tucson Airport Authority (TAA) </w:t>
      </w:r>
      <w:r w:rsidR="009663E4" w:rsidRPr="00307AA9">
        <w:rPr>
          <w:b/>
          <w:bCs/>
          <w:szCs w:val="24"/>
        </w:rPr>
        <w:t xml:space="preserve">Joint Fire and Police </w:t>
      </w:r>
      <w:r w:rsidRPr="00307AA9">
        <w:rPr>
          <w:b/>
          <w:bCs/>
          <w:szCs w:val="24"/>
        </w:rPr>
        <w:t>Public Safety Personnel Retirement System Local Board</w:t>
      </w:r>
      <w:r w:rsidRPr="00307AA9">
        <w:rPr>
          <w:szCs w:val="24"/>
        </w:rPr>
        <w:t xml:space="preserve"> and to the public that the Board will hold a meeting open to the public on </w:t>
      </w:r>
      <w:sdt>
        <w:sdtPr>
          <w:rPr>
            <w:b/>
            <w:bCs/>
            <w:szCs w:val="24"/>
          </w:rPr>
          <w:alias w:val="Meeting Day"/>
          <w:tag w:val="Meeting Day"/>
          <w:id w:val="2128119148"/>
          <w:placeholder>
            <w:docPart w:val="3A3E84B9B1714FAB950A92AFA2378CEB"/>
          </w:placeholder>
          <w:dataBinding w:prefixMappings="xmlns:ns0='http://purl.org/dc/elements/1.1/' xmlns:ns1='http://schemas.openxmlformats.org/package/2006/metadata/core-properties' " w:xpath="/ns1:coreProperties[1]/ns0:description[1]" w:storeItemID="{6C3C8BC8-F283-45AE-878A-BAB7291924A1}"/>
          <w:text/>
        </w:sdtPr>
        <w:sdtEndPr/>
        <w:sdtContent>
          <w:r w:rsidR="00FA2DD0" w:rsidRPr="00307AA9">
            <w:rPr>
              <w:b/>
              <w:bCs/>
              <w:szCs w:val="24"/>
            </w:rPr>
            <w:t>Tuesday</w:t>
          </w:r>
        </w:sdtContent>
      </w:sdt>
      <w:r w:rsidRPr="00307AA9">
        <w:rPr>
          <w:b/>
          <w:bCs/>
          <w:szCs w:val="24"/>
        </w:rPr>
        <w:t xml:space="preserve">, </w:t>
      </w:r>
      <w:sdt>
        <w:sdtPr>
          <w:rPr>
            <w:b/>
            <w:bCs/>
            <w:szCs w:val="24"/>
          </w:rPr>
          <w:alias w:val="Meeting Date"/>
          <w:tag w:val="Meeting Date"/>
          <w:id w:val="-771856965"/>
          <w:placeholder>
            <w:docPart w:val="BC43934625CE48F08F5385940ACB3A6E"/>
          </w:placeholder>
          <w:dataBinding w:prefixMappings="xmlns:ns0='http://schemas.microsoft.com/office/2006/coverPageProps' " w:xpath="/ns0:CoverPageProperties[1]/ns0:Abstract[1]" w:storeItemID="{55AF091B-3C7A-41E3-B477-F2FDAA23CFDA}"/>
          <w:text/>
        </w:sdtPr>
        <w:sdtEndPr/>
        <w:sdtContent>
          <w:r w:rsidR="00373B54">
            <w:rPr>
              <w:b/>
              <w:bCs/>
              <w:szCs w:val="24"/>
            </w:rPr>
            <w:t>October 21, 2025</w:t>
          </w:r>
        </w:sdtContent>
      </w:sdt>
      <w:r w:rsidRPr="00307AA9">
        <w:rPr>
          <w:b/>
          <w:bCs/>
          <w:szCs w:val="24"/>
        </w:rPr>
        <w:t xml:space="preserve">, beginning at </w:t>
      </w:r>
      <w:sdt>
        <w:sdtPr>
          <w:rPr>
            <w:b/>
            <w:bCs/>
            <w:szCs w:val="24"/>
          </w:rPr>
          <w:alias w:val="Meeting Time"/>
          <w:tag w:val="MeetingTime"/>
          <w:id w:val="108780888"/>
          <w:placeholder>
            <w:docPart w:val="B52D8901AAF54557B9D21237E62A8DDE"/>
          </w:placeholder>
          <w:dataBinding w:prefixMappings="xmlns:ns0='http://schemas.openxmlformats.org/officeDocument/2006/extended-properties' " w:xpath="/ns0:Properties[1]/ns0:Manager[1]" w:storeItemID="{6668398D-A668-4E3E-A5EB-62B293D839F1}"/>
          <w:text/>
        </w:sdtPr>
        <w:sdtEndPr/>
        <w:sdtContent>
          <w:r w:rsidRPr="00307AA9">
            <w:rPr>
              <w:b/>
              <w:bCs/>
              <w:szCs w:val="24"/>
            </w:rPr>
            <w:t>8:00 a.m.</w:t>
          </w:r>
        </w:sdtContent>
      </w:sdt>
      <w:r w:rsidRPr="00307AA9">
        <w:rPr>
          <w:b/>
          <w:bCs/>
          <w:szCs w:val="24"/>
        </w:rPr>
        <w:t xml:space="preserve"> </w:t>
      </w:r>
      <w:r w:rsidR="009E1830" w:rsidRPr="009E1830">
        <w:rPr>
          <w:szCs w:val="24"/>
        </w:rPr>
        <w:t>Board members may attend in person or remotely via the remote participation platform Microsoft Teams.</w:t>
      </w:r>
    </w:p>
    <w:p w14:paraId="250990B5" w14:textId="77777777" w:rsidR="003B0A96" w:rsidRPr="00307AA9" w:rsidRDefault="003B0A96" w:rsidP="00134CEB">
      <w:pPr>
        <w:rPr>
          <w:szCs w:val="24"/>
        </w:rPr>
      </w:pPr>
    </w:p>
    <w:p w14:paraId="7B014266" w14:textId="50677792" w:rsidR="003B0A96" w:rsidRPr="00307AA9" w:rsidRDefault="003B0A96" w:rsidP="00134CEB">
      <w:pPr>
        <w:rPr>
          <w:rFonts w:ascii="Calibri" w:eastAsia="Calibri" w:hAnsi="Calibri" w:cs="Calibri"/>
          <w:szCs w:val="24"/>
        </w:rPr>
      </w:pPr>
      <w:r w:rsidRPr="00307AA9">
        <w:rPr>
          <w:rFonts w:ascii="Calibri" w:eastAsia="Calibri" w:hAnsi="Calibri" w:cs="Calibri"/>
          <w:szCs w:val="24"/>
        </w:rPr>
        <w:t xml:space="preserve">The Board may vote to go into executive session pursuant to A.R.S. § 38-431.03 for the purpose of discussion or for legal advice with the Board attorney, or for confidential medical review, regarding any item on this agenda. If authorized by a majority vote of the Board members, the executive session will be held immediately after the vote and will not be open to the public. An executive session, if approved, is authorized under </w:t>
      </w:r>
      <w:hyperlink r:id="rId13" w:history="1">
        <w:r w:rsidRPr="00307AA9">
          <w:rPr>
            <w:rStyle w:val="Hyperlink"/>
            <w:rFonts w:ascii="Calibri" w:eastAsia="Calibri" w:hAnsi="Calibri" w:cs="Calibri"/>
            <w:szCs w:val="24"/>
          </w:rPr>
          <w:t>A.R.S. § 38-431.03(A)(3)</w:t>
        </w:r>
      </w:hyperlink>
      <w:r w:rsidRPr="00307AA9">
        <w:rPr>
          <w:rFonts w:ascii="Calibri" w:eastAsia="Calibri" w:hAnsi="Calibri" w:cs="Calibri"/>
          <w:szCs w:val="24"/>
        </w:rPr>
        <w:t>.</w:t>
      </w:r>
    </w:p>
    <w:p w14:paraId="3607CAA8" w14:textId="77777777" w:rsidR="000F1A84" w:rsidRDefault="000F1A84" w:rsidP="00CB3F0C">
      <w:pPr>
        <w:rPr>
          <w:szCs w:val="24"/>
        </w:rPr>
      </w:pPr>
    </w:p>
    <w:p w14:paraId="779708BE" w14:textId="5E07D217" w:rsidR="00CB3F0C" w:rsidRPr="00307AA9" w:rsidRDefault="00FC1407" w:rsidP="00CB3F0C">
      <w:pPr>
        <w:rPr>
          <w:szCs w:val="24"/>
        </w:rPr>
      </w:pPr>
      <w:r w:rsidRPr="00FC1407">
        <w:rPr>
          <w:szCs w:val="24"/>
        </w:rPr>
        <w:t>In-Person: The TAA Board Room is on the departure level of the Tucson International Airport terminal and is situated between the Delta and Southwest ticket counters, and behind the Arroyo Trading Post. The address is 7250 South Tucson Boulevard, Tucson, Arizona, 85756.</w:t>
      </w:r>
    </w:p>
    <w:p w14:paraId="4CEFDB19" w14:textId="77777777" w:rsidR="00CB3F0C" w:rsidRPr="00307AA9" w:rsidRDefault="00CB3F0C" w:rsidP="006F59A4">
      <w:pPr>
        <w:rPr>
          <w:rFonts w:ascii="Calibri" w:eastAsia="Calibri" w:hAnsi="Calibri" w:cs="Calibri"/>
          <w:szCs w:val="24"/>
        </w:rPr>
      </w:pPr>
    </w:p>
    <w:p w14:paraId="303C7C05" w14:textId="77777777" w:rsidR="003B0A96" w:rsidRPr="00307AA9" w:rsidRDefault="003B0A96" w:rsidP="005571F8">
      <w:pPr>
        <w:rPr>
          <w:rFonts w:ascii="Calibri" w:eastAsia="Calibri" w:hAnsi="Calibri" w:cs="Calibri"/>
          <w:szCs w:val="24"/>
        </w:rPr>
      </w:pPr>
      <w:r w:rsidRPr="00307AA9">
        <w:rPr>
          <w:rFonts w:ascii="Calibri" w:eastAsia="Calibri" w:hAnsi="Calibri" w:cs="Calibri"/>
          <w:szCs w:val="24"/>
        </w:rPr>
        <w:t>The agenda for the meeting is as follows:</w:t>
      </w:r>
    </w:p>
    <w:p w14:paraId="77DB7DB1" w14:textId="630E0430" w:rsidR="00AD1B18" w:rsidRPr="00307AA9" w:rsidRDefault="00AD1B18" w:rsidP="00DA4E0C">
      <w:pPr>
        <w:rPr>
          <w:szCs w:val="24"/>
        </w:rPr>
      </w:pPr>
    </w:p>
    <w:p w14:paraId="536477B9" w14:textId="77777777" w:rsidR="003B0A96" w:rsidRPr="00307AA9" w:rsidRDefault="003B0A96" w:rsidP="003E0C91">
      <w:pPr>
        <w:pStyle w:val="Heading1"/>
        <w:numPr>
          <w:ilvl w:val="0"/>
          <w:numId w:val="6"/>
        </w:numPr>
      </w:pPr>
      <w:r w:rsidRPr="00307AA9">
        <w:t>CALL TO ORDER | ROLL CALL</w:t>
      </w:r>
    </w:p>
    <w:tbl>
      <w:tblPr>
        <w:tblStyle w:val="TableGrid"/>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4949"/>
      </w:tblGrid>
      <w:tr w:rsidR="005B32FC" w:rsidRPr="00307AA9" w14:paraId="28317866" w14:textId="77777777" w:rsidTr="00365E7B">
        <w:trPr>
          <w:trHeight w:val="879"/>
        </w:trPr>
        <w:tc>
          <w:tcPr>
            <w:tcW w:w="3690" w:type="dxa"/>
            <w:tcMar>
              <w:left w:w="0" w:type="dxa"/>
              <w:right w:w="0" w:type="dxa"/>
            </w:tcMar>
          </w:tcPr>
          <w:p w14:paraId="1D59E222" w14:textId="4330DE39" w:rsidR="003A723F" w:rsidRDefault="003A723F"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John Ivanoff, Chair</w:t>
            </w:r>
          </w:p>
          <w:p w14:paraId="04BE4102" w14:textId="77777777" w:rsidR="005B32FC" w:rsidRPr="00307AA9" w:rsidRDefault="005B32FC"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sidRPr="00307AA9">
              <w:rPr>
                <w:rFonts w:asciiTheme="minorHAnsi" w:hAnsiTheme="minorHAnsi" w:cstheme="minorHAnsi"/>
                <w:sz w:val="24"/>
                <w:szCs w:val="24"/>
              </w:rPr>
              <w:t xml:space="preserve">Taunya </w:t>
            </w:r>
            <w:proofErr w:type="spellStart"/>
            <w:r w:rsidRPr="00307AA9">
              <w:rPr>
                <w:rFonts w:asciiTheme="minorHAnsi" w:hAnsiTheme="minorHAnsi" w:cstheme="minorHAnsi"/>
                <w:sz w:val="24"/>
                <w:szCs w:val="24"/>
              </w:rPr>
              <w:t>Villicaña</w:t>
            </w:r>
            <w:proofErr w:type="spellEnd"/>
            <w:r w:rsidRPr="00307AA9">
              <w:rPr>
                <w:rFonts w:asciiTheme="minorHAnsi" w:hAnsiTheme="minorHAnsi" w:cstheme="minorHAnsi"/>
                <w:sz w:val="24"/>
                <w:szCs w:val="24"/>
              </w:rPr>
              <w:t>, Vice Chair</w:t>
            </w:r>
          </w:p>
          <w:p w14:paraId="5051DBAF" w14:textId="77CDDE09" w:rsidR="005B32FC" w:rsidRPr="00307AA9" w:rsidRDefault="00582BE3" w:rsidP="004075EB">
            <w:pPr>
              <w:pStyle w:val="ListParagraph"/>
              <w:numPr>
                <w:ilvl w:val="0"/>
                <w:numId w:val="3"/>
              </w:numPr>
              <w:spacing w:after="0" w:line="240" w:lineRule="auto"/>
              <w:ind w:left="360"/>
              <w:rPr>
                <w:rFonts w:asciiTheme="minorHAnsi" w:hAnsiTheme="minorHAnsi" w:cstheme="minorHAnsi"/>
                <w:sz w:val="24"/>
                <w:szCs w:val="24"/>
              </w:rPr>
            </w:pPr>
            <w:r>
              <w:rPr>
                <w:rFonts w:asciiTheme="minorHAnsi" w:hAnsiTheme="minorHAnsi" w:cstheme="minorHAnsi"/>
                <w:sz w:val="24"/>
                <w:szCs w:val="24"/>
              </w:rPr>
              <w:t>Jim Rondstadt, Board Member</w:t>
            </w:r>
          </w:p>
        </w:tc>
        <w:tc>
          <w:tcPr>
            <w:tcW w:w="4949" w:type="dxa"/>
            <w:tcMar>
              <w:left w:w="0" w:type="dxa"/>
              <w:right w:w="0" w:type="dxa"/>
            </w:tcMar>
          </w:tcPr>
          <w:p w14:paraId="3C8B8310" w14:textId="77777777" w:rsidR="005B32FC" w:rsidRPr="00307AA9"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307AA9">
              <w:rPr>
                <w:rFonts w:asciiTheme="minorHAnsi" w:hAnsiTheme="minorHAnsi" w:cstheme="minorHAnsi"/>
                <w:sz w:val="24"/>
                <w:szCs w:val="24"/>
              </w:rPr>
              <w:t>Fire Captain Scott Lackey, Board Member</w:t>
            </w:r>
          </w:p>
          <w:p w14:paraId="6F659C7E" w14:textId="4F2FD7B3" w:rsidR="005B32FC" w:rsidRPr="00307AA9"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307AA9">
              <w:rPr>
                <w:rFonts w:asciiTheme="minorHAnsi" w:hAnsiTheme="minorHAnsi" w:cstheme="minorHAnsi"/>
                <w:sz w:val="24"/>
                <w:szCs w:val="24"/>
              </w:rPr>
              <w:t>Police Sergeant Raymon Smith, Board Member</w:t>
            </w:r>
          </w:p>
        </w:tc>
      </w:tr>
    </w:tbl>
    <w:p w14:paraId="01432F38" w14:textId="77777777" w:rsidR="003B0A96" w:rsidRPr="00307AA9" w:rsidRDefault="003B0A96" w:rsidP="00AD1B18">
      <w:pPr>
        <w:rPr>
          <w:szCs w:val="24"/>
        </w:rPr>
      </w:pPr>
    </w:p>
    <w:p w14:paraId="097725CE" w14:textId="77777777" w:rsidR="003B0A96" w:rsidRPr="00307AA9" w:rsidRDefault="003B0A96" w:rsidP="00200C0B">
      <w:pPr>
        <w:pStyle w:val="Heading1"/>
        <w:numPr>
          <w:ilvl w:val="0"/>
          <w:numId w:val="6"/>
        </w:numPr>
      </w:pPr>
      <w:r w:rsidRPr="00307AA9">
        <w:t xml:space="preserve">APPROVAL OF MINUTES </w:t>
      </w:r>
    </w:p>
    <w:p w14:paraId="41119E1F" w14:textId="2F202456" w:rsidR="000F1A84" w:rsidRDefault="003B0A96" w:rsidP="000F1A84">
      <w:pPr>
        <w:ind w:left="720"/>
        <w:rPr>
          <w:szCs w:val="24"/>
          <w:shd w:val="clear" w:color="auto" w:fill="FFFFFF"/>
        </w:rPr>
      </w:pPr>
      <w:r w:rsidRPr="00307AA9">
        <w:rPr>
          <w:szCs w:val="24"/>
        </w:rPr>
        <w:t xml:space="preserve">The Board will consider and may approve the </w:t>
      </w:r>
      <w:r w:rsidRPr="00307AA9">
        <w:rPr>
          <w:szCs w:val="24"/>
          <w:shd w:val="clear" w:color="auto" w:fill="FFFFFF"/>
        </w:rPr>
        <w:t xml:space="preserve">minutes of the </w:t>
      </w:r>
      <w:r w:rsidR="003D4376" w:rsidRPr="00307AA9">
        <w:rPr>
          <w:szCs w:val="24"/>
          <w:shd w:val="clear" w:color="auto" w:fill="FFFFFF"/>
        </w:rPr>
        <w:t xml:space="preserve">Joint Fire and Police </w:t>
      </w:r>
      <w:r w:rsidRPr="00307AA9">
        <w:rPr>
          <w:szCs w:val="24"/>
          <w:shd w:val="clear" w:color="auto" w:fill="FFFFFF"/>
        </w:rPr>
        <w:t>PSPRS Local Board</w:t>
      </w:r>
      <w:r w:rsidR="00340B26" w:rsidRPr="00307AA9">
        <w:rPr>
          <w:szCs w:val="24"/>
          <w:shd w:val="clear" w:color="auto" w:fill="FFFFFF"/>
        </w:rPr>
        <w:t xml:space="preserve"> Regular Meeting held on </w:t>
      </w:r>
      <w:r w:rsidR="009655A7" w:rsidRPr="00307AA9">
        <w:rPr>
          <w:szCs w:val="24"/>
          <w:shd w:val="clear" w:color="auto" w:fill="FFFFFF"/>
        </w:rPr>
        <w:t>July 1</w:t>
      </w:r>
      <w:r w:rsidR="00D974A4">
        <w:rPr>
          <w:szCs w:val="24"/>
          <w:shd w:val="clear" w:color="auto" w:fill="FFFFFF"/>
        </w:rPr>
        <w:t>5</w:t>
      </w:r>
      <w:r w:rsidR="009655A7" w:rsidRPr="00307AA9">
        <w:rPr>
          <w:szCs w:val="24"/>
          <w:shd w:val="clear" w:color="auto" w:fill="FFFFFF"/>
        </w:rPr>
        <w:t>, 202</w:t>
      </w:r>
      <w:r w:rsidR="00D974A4">
        <w:rPr>
          <w:szCs w:val="24"/>
          <w:shd w:val="clear" w:color="auto" w:fill="FFFFFF"/>
        </w:rPr>
        <w:t>5</w:t>
      </w:r>
      <w:r w:rsidR="009655A7" w:rsidRPr="00307AA9">
        <w:rPr>
          <w:szCs w:val="24"/>
          <w:shd w:val="clear" w:color="auto" w:fill="FFFFFF"/>
        </w:rPr>
        <w:t>.</w:t>
      </w:r>
    </w:p>
    <w:p w14:paraId="05E8CF4A" w14:textId="77777777" w:rsidR="000F1A84" w:rsidRDefault="000F1A84" w:rsidP="000F1A84">
      <w:pPr>
        <w:ind w:left="720"/>
        <w:rPr>
          <w:szCs w:val="24"/>
          <w:shd w:val="clear" w:color="auto" w:fill="FFFFFF"/>
        </w:rPr>
      </w:pPr>
    </w:p>
    <w:p w14:paraId="03967E82" w14:textId="77777777" w:rsidR="000F1A84" w:rsidRPr="00307AA9" w:rsidRDefault="000F1A84" w:rsidP="000F1A84">
      <w:pPr>
        <w:pStyle w:val="Heading1"/>
        <w:numPr>
          <w:ilvl w:val="0"/>
          <w:numId w:val="6"/>
        </w:numPr>
      </w:pPr>
      <w:bookmarkStart w:id="1" w:name="_Hlk179187761"/>
      <w:r w:rsidRPr="00307AA9">
        <w:t>PRESENTATION / DISCUSSION</w:t>
      </w:r>
    </w:p>
    <w:bookmarkEnd w:id="1"/>
    <w:p w14:paraId="3F7FF228" w14:textId="5B33F0B7" w:rsidR="000F1A84" w:rsidRPr="00307AA9" w:rsidRDefault="000F1A84" w:rsidP="000F1A84">
      <w:pPr>
        <w:pStyle w:val="ListParagraph"/>
        <w:numPr>
          <w:ilvl w:val="1"/>
          <w:numId w:val="1"/>
        </w:numPr>
        <w:spacing w:after="0" w:line="240" w:lineRule="auto"/>
        <w:contextualSpacing w:val="0"/>
        <w:rPr>
          <w:rFonts w:cstheme="minorHAnsi"/>
          <w:color w:val="000000"/>
          <w:sz w:val="24"/>
          <w:szCs w:val="24"/>
          <w:shd w:val="clear" w:color="auto" w:fill="FFFFFF"/>
        </w:rPr>
      </w:pPr>
      <w:r w:rsidRPr="00307AA9">
        <w:rPr>
          <w:rFonts w:cstheme="minorHAnsi"/>
          <w:b/>
          <w:bCs/>
          <w:sz w:val="24"/>
          <w:szCs w:val="24"/>
        </w:rPr>
        <w:t>TAA PSPRS Funding Policy for FY 202</w:t>
      </w:r>
      <w:r w:rsidR="00D974A4">
        <w:rPr>
          <w:rFonts w:cstheme="minorHAnsi"/>
          <w:b/>
          <w:bCs/>
          <w:sz w:val="24"/>
          <w:szCs w:val="24"/>
        </w:rPr>
        <w:t>6</w:t>
      </w:r>
      <w:r w:rsidRPr="00307AA9">
        <w:rPr>
          <w:rFonts w:cstheme="minorHAnsi"/>
          <w:sz w:val="24"/>
          <w:szCs w:val="24"/>
        </w:rPr>
        <w:t xml:space="preserve"> </w:t>
      </w:r>
    </w:p>
    <w:p w14:paraId="5D3AB320" w14:textId="3034B8CF" w:rsidR="006911C3" w:rsidRDefault="000F1A84" w:rsidP="00E620D0">
      <w:pPr>
        <w:pStyle w:val="ListParagraph"/>
        <w:spacing w:after="0" w:line="240" w:lineRule="auto"/>
        <w:ind w:left="1080"/>
        <w:contextualSpacing w:val="0"/>
        <w:rPr>
          <w:rFonts w:cstheme="minorHAnsi"/>
          <w:sz w:val="24"/>
          <w:szCs w:val="24"/>
        </w:rPr>
      </w:pPr>
      <w:r w:rsidRPr="00307AA9">
        <w:rPr>
          <w:rFonts w:cstheme="minorHAnsi"/>
          <w:sz w:val="24"/>
          <w:szCs w:val="24"/>
        </w:rPr>
        <w:t>The Board will receive a presentation on the PSPRS Funding Policy approved by the TAA Board of Directors for FY 202</w:t>
      </w:r>
      <w:r w:rsidR="00D974A4">
        <w:rPr>
          <w:rFonts w:cstheme="minorHAnsi"/>
          <w:sz w:val="24"/>
          <w:szCs w:val="24"/>
        </w:rPr>
        <w:t>6</w:t>
      </w:r>
      <w:r w:rsidRPr="00307AA9">
        <w:rPr>
          <w:rFonts w:cstheme="minorHAnsi"/>
          <w:sz w:val="24"/>
          <w:szCs w:val="24"/>
        </w:rPr>
        <w:t>.</w:t>
      </w:r>
      <w:r w:rsidR="00E620D0">
        <w:rPr>
          <w:rFonts w:cstheme="minorHAnsi"/>
          <w:sz w:val="24"/>
          <w:szCs w:val="24"/>
        </w:rPr>
        <w:t xml:space="preserve"> </w:t>
      </w:r>
    </w:p>
    <w:p w14:paraId="32A3C6DA" w14:textId="5F1BE678" w:rsidR="00CE423A" w:rsidRDefault="00CE423A">
      <w:pPr>
        <w:spacing w:after="160" w:line="259" w:lineRule="auto"/>
        <w:jc w:val="left"/>
        <w:rPr>
          <w:szCs w:val="24"/>
        </w:rPr>
      </w:pPr>
      <w:r>
        <w:rPr>
          <w:szCs w:val="24"/>
        </w:rPr>
        <w:br w:type="page"/>
      </w:r>
    </w:p>
    <w:p w14:paraId="4C6577D0" w14:textId="77777777" w:rsidR="002E70B0" w:rsidRPr="00307AA9" w:rsidRDefault="002E70B0" w:rsidP="009A6422">
      <w:pPr>
        <w:rPr>
          <w:szCs w:val="24"/>
        </w:rPr>
      </w:pPr>
    </w:p>
    <w:p w14:paraId="5F80D6C5" w14:textId="74B4AD3C" w:rsidR="00363911" w:rsidRPr="00307AA9" w:rsidRDefault="00363911" w:rsidP="00363911">
      <w:pPr>
        <w:pStyle w:val="Heading1"/>
        <w:numPr>
          <w:ilvl w:val="0"/>
          <w:numId w:val="6"/>
        </w:numPr>
      </w:pPr>
      <w:r w:rsidRPr="00307AA9">
        <w:t>RETURN-TO-WORK ELIGIBILITY</w:t>
      </w:r>
      <w:r w:rsidR="00B35A0F" w:rsidRPr="00307AA9">
        <w:t xml:space="preserve"> - PSPRS RETIREES</w:t>
      </w:r>
    </w:p>
    <w:p w14:paraId="6CBC1D07" w14:textId="77777777" w:rsidR="00363911" w:rsidRPr="00307AA9" w:rsidRDefault="00363911" w:rsidP="00437645">
      <w:pPr>
        <w:spacing w:after="120"/>
        <w:ind w:left="720"/>
        <w:rPr>
          <w:szCs w:val="24"/>
        </w:rPr>
      </w:pPr>
      <w:r w:rsidRPr="00307AA9">
        <w:rPr>
          <w:szCs w:val="24"/>
        </w:rPr>
        <w:t>The PSPRS Local Board may review, discuss, and take appropriate action regarding the return-to-work eligibility and alternate contribution rates for the following PSPRS retirees pursuant to A.R.S. § 38-849:</w:t>
      </w:r>
    </w:p>
    <w:p w14:paraId="53C264FB" w14:textId="13362364" w:rsidR="00EB6755" w:rsidRPr="00AF6DBC" w:rsidRDefault="00D610F2" w:rsidP="00D610F2">
      <w:pPr>
        <w:pStyle w:val="ListParagraph"/>
        <w:numPr>
          <w:ilvl w:val="1"/>
          <w:numId w:val="6"/>
        </w:numPr>
        <w:rPr>
          <w:b/>
          <w:bCs/>
          <w:sz w:val="24"/>
          <w:szCs w:val="24"/>
        </w:rPr>
      </w:pPr>
      <w:proofErr w:type="spellStart"/>
      <w:r w:rsidRPr="00AF6DBC">
        <w:rPr>
          <w:b/>
          <w:bCs/>
          <w:sz w:val="24"/>
          <w:szCs w:val="24"/>
        </w:rPr>
        <w:t>Paiaina</w:t>
      </w:r>
      <w:proofErr w:type="spellEnd"/>
      <w:r w:rsidRPr="00AF6DBC">
        <w:rPr>
          <w:b/>
          <w:bCs/>
          <w:sz w:val="24"/>
          <w:szCs w:val="24"/>
        </w:rPr>
        <w:t xml:space="preserve"> III</w:t>
      </w:r>
      <w:r w:rsidR="00AF6DBC" w:rsidRPr="00AF6DBC">
        <w:rPr>
          <w:b/>
          <w:bCs/>
          <w:sz w:val="24"/>
          <w:szCs w:val="24"/>
        </w:rPr>
        <w:t>,</w:t>
      </w:r>
      <w:r w:rsidRPr="00AF6DBC">
        <w:rPr>
          <w:b/>
          <w:bCs/>
          <w:sz w:val="24"/>
          <w:szCs w:val="24"/>
        </w:rPr>
        <w:t xml:space="preserve"> Moses </w:t>
      </w:r>
      <w:r w:rsidR="00EB6755" w:rsidRPr="00AF6DBC">
        <w:rPr>
          <w:b/>
          <w:bCs/>
          <w:sz w:val="24"/>
          <w:szCs w:val="24"/>
        </w:rPr>
        <w:t>–</w:t>
      </w:r>
      <w:r w:rsidRPr="00AF6DBC">
        <w:rPr>
          <w:b/>
          <w:bCs/>
          <w:sz w:val="24"/>
          <w:szCs w:val="24"/>
        </w:rPr>
        <w:t xml:space="preserve"> </w:t>
      </w:r>
      <w:r w:rsidR="00EB6755" w:rsidRPr="00AF6DBC">
        <w:rPr>
          <w:b/>
          <w:bCs/>
          <w:sz w:val="24"/>
          <w:szCs w:val="24"/>
        </w:rPr>
        <w:t xml:space="preserve">Policy Officer </w:t>
      </w:r>
    </w:p>
    <w:p w14:paraId="4630AAE4" w14:textId="6566113C" w:rsidR="001E2760" w:rsidRPr="00AF6DBC" w:rsidRDefault="00EB6755" w:rsidP="00EB6755">
      <w:pPr>
        <w:pStyle w:val="ListParagraph"/>
        <w:ind w:left="1080"/>
        <w:rPr>
          <w:b/>
          <w:bCs/>
          <w:szCs w:val="24"/>
        </w:rPr>
      </w:pPr>
      <w:r w:rsidRPr="00AF6DBC">
        <w:rPr>
          <w:b/>
          <w:bCs/>
          <w:sz w:val="24"/>
          <w:szCs w:val="24"/>
        </w:rPr>
        <w:t xml:space="preserve">Date of Hire: </w:t>
      </w:r>
      <w:r w:rsidR="00D610F2" w:rsidRPr="00AF6DBC">
        <w:rPr>
          <w:b/>
          <w:bCs/>
          <w:sz w:val="24"/>
          <w:szCs w:val="24"/>
        </w:rPr>
        <w:t xml:space="preserve">9/08/2025 </w:t>
      </w:r>
      <w:r w:rsidRPr="00AF6DBC">
        <w:rPr>
          <w:b/>
          <w:bCs/>
          <w:sz w:val="24"/>
          <w:szCs w:val="24"/>
        </w:rPr>
        <w:t xml:space="preserve">- </w:t>
      </w:r>
      <w:r w:rsidR="00D610F2" w:rsidRPr="00AF6DBC">
        <w:rPr>
          <w:b/>
          <w:bCs/>
          <w:sz w:val="24"/>
          <w:szCs w:val="24"/>
        </w:rPr>
        <w:t>Active/Return to Work – Retiree from Pima County Sheriff</w:t>
      </w:r>
    </w:p>
    <w:p w14:paraId="4C8C411D" w14:textId="250764B1" w:rsidR="00413C5E" w:rsidRPr="00307AA9" w:rsidRDefault="00413C5E" w:rsidP="00413C5E">
      <w:pPr>
        <w:pStyle w:val="Heading1"/>
        <w:numPr>
          <w:ilvl w:val="0"/>
          <w:numId w:val="6"/>
        </w:numPr>
      </w:pPr>
      <w:r w:rsidRPr="00307AA9">
        <w:t>202</w:t>
      </w:r>
      <w:r w:rsidR="00DA1573">
        <w:t>6</w:t>
      </w:r>
      <w:r w:rsidRPr="00307AA9">
        <w:t xml:space="preserve"> LOCAL BOARD MEETING SCHEDULE</w:t>
      </w:r>
    </w:p>
    <w:p w14:paraId="3BAAE601" w14:textId="71E0362A" w:rsidR="00413C5E" w:rsidRPr="00307AA9" w:rsidRDefault="00413C5E" w:rsidP="00437645">
      <w:pPr>
        <w:pStyle w:val="ListParagraph"/>
        <w:keepLines/>
        <w:widowControl w:val="0"/>
        <w:spacing w:after="0" w:line="240" w:lineRule="auto"/>
        <w:rPr>
          <w:rFonts w:cstheme="minorHAnsi"/>
          <w:sz w:val="24"/>
          <w:szCs w:val="24"/>
        </w:rPr>
      </w:pPr>
      <w:r w:rsidRPr="00307AA9">
        <w:rPr>
          <w:rFonts w:cstheme="minorHAnsi"/>
          <w:sz w:val="24"/>
          <w:szCs w:val="24"/>
        </w:rPr>
        <w:t>The Local Board will consider and may direct Board staff to take appropriate action regarding scheduling Local Board meetings in 202</w:t>
      </w:r>
      <w:r w:rsidR="00DA1573">
        <w:rPr>
          <w:rFonts w:cstheme="minorHAnsi"/>
          <w:sz w:val="24"/>
          <w:szCs w:val="24"/>
        </w:rPr>
        <w:t>6</w:t>
      </w:r>
      <w:r w:rsidRPr="00307AA9">
        <w:rPr>
          <w:rFonts w:cstheme="minorHAnsi"/>
          <w:sz w:val="24"/>
          <w:szCs w:val="24"/>
        </w:rPr>
        <w:t>.</w:t>
      </w:r>
    </w:p>
    <w:p w14:paraId="45F113AA" w14:textId="77777777" w:rsidR="00413C5E" w:rsidRPr="00307AA9" w:rsidRDefault="00413C5E" w:rsidP="00E248BE">
      <w:pPr>
        <w:pStyle w:val="ListParagraph"/>
        <w:keepLines/>
        <w:widowControl w:val="0"/>
        <w:spacing w:after="0" w:line="240" w:lineRule="auto"/>
        <w:rPr>
          <w:sz w:val="24"/>
          <w:szCs w:val="24"/>
        </w:rPr>
      </w:pPr>
    </w:p>
    <w:p w14:paraId="742885F8" w14:textId="4A9FEFFD" w:rsidR="008E0F59" w:rsidRPr="00307AA9" w:rsidRDefault="003B0A96" w:rsidP="00571DB9">
      <w:pPr>
        <w:pStyle w:val="Heading1nospaceafterparagraph"/>
        <w:numPr>
          <w:ilvl w:val="0"/>
          <w:numId w:val="6"/>
        </w:numPr>
      </w:pPr>
      <w:r w:rsidRPr="00307AA9">
        <w:t>ADJOURN</w:t>
      </w:r>
    </w:p>
    <w:sectPr w:rsidR="008E0F59" w:rsidRPr="00307AA9" w:rsidSect="004B1BAB">
      <w:headerReference w:type="default" r:id="rId14"/>
      <w:footerReference w:type="default" r:id="rId15"/>
      <w:pgSz w:w="12240" w:h="15840"/>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5687" w14:textId="77777777" w:rsidR="00C41344" w:rsidRDefault="00C41344" w:rsidP="003C0F13">
      <w:r>
        <w:separator/>
      </w:r>
    </w:p>
  </w:endnote>
  <w:endnote w:type="continuationSeparator" w:id="0">
    <w:p w14:paraId="218B7EF3" w14:textId="77777777" w:rsidR="00C41344" w:rsidRDefault="00C41344" w:rsidP="003C0F13">
      <w:r>
        <w:continuationSeparator/>
      </w:r>
    </w:p>
  </w:endnote>
  <w:endnote w:type="continuationNotice" w:id="1">
    <w:p w14:paraId="1C84A1A6" w14:textId="77777777" w:rsidR="00C41344" w:rsidRDefault="00C41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9474641"/>
      <w:docPartObj>
        <w:docPartGallery w:val="Page Numbers (Bottom of Page)"/>
        <w:docPartUnique/>
      </w:docPartObj>
    </w:sdtPr>
    <w:sdtEndPr>
      <w:rPr>
        <w:rFonts w:cstheme="minorHAnsi"/>
        <w:noProof/>
      </w:rPr>
    </w:sdtEndPr>
    <w:sdtContent>
      <w:p w14:paraId="3D0AC2D0" w14:textId="3C4B8E76" w:rsidR="00DA4E0C" w:rsidRPr="00DA4E0C" w:rsidRDefault="00DA4E0C" w:rsidP="00DA4E0C">
        <w:pPr>
          <w:pStyle w:val="Footer"/>
          <w:tabs>
            <w:tab w:val="left" w:pos="1520"/>
          </w:tabs>
          <w:spacing w:before="240"/>
          <w:rPr>
            <w:sz w:val="18"/>
            <w:szCs w:val="18"/>
          </w:rPr>
        </w:pPr>
        <w:r w:rsidRPr="00790FC2">
          <w:rPr>
            <w:rFonts w:cstheme="minorHAnsi"/>
            <w:noProof/>
            <w:sz w:val="18"/>
            <w:szCs w:val="18"/>
          </w:rPr>
          <mc:AlternateContent>
            <mc:Choice Requires="wps">
              <w:drawing>
                <wp:anchor distT="0" distB="0" distL="114300" distR="114300" simplePos="0" relativeHeight="251657728" behindDoc="0" locked="1" layoutInCell="1" allowOverlap="1" wp14:anchorId="6EF08D72" wp14:editId="1D6F4E9E">
                  <wp:simplePos x="0" y="0"/>
                  <wp:positionH relativeFrom="margin">
                    <wp:align>center</wp:align>
                  </wp:positionH>
                  <wp:positionV relativeFrom="paragraph">
                    <wp:posOffset>34925</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cmpd="sng" algn="ctr">
                            <a:solidFill>
                              <a:srgbClr val="8F323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1BAC5" id="Straight Connector 6"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" strokecolor="#8f3237" strokeweight="3pt">
                  <w10:wrap anchorx="margin"/>
                  <w10:anchorlock/>
                </v:line>
              </w:pict>
            </mc:Fallback>
          </mc:AlternateContent>
        </w:r>
        <w:r w:rsidR="00350189">
          <w:rPr>
            <w:sz w:val="18"/>
            <w:szCs w:val="18"/>
          </w:rPr>
          <w:t>PSPRS LOCAL BOARD</w:t>
        </w:r>
        <w:r w:rsidR="00C06565" w:rsidRPr="00C06565">
          <w:rPr>
            <w:rFonts w:ascii="Calibri" w:eastAsia="Calibri" w:hAnsi="Calibri" w:cs="Calibri"/>
            <w:caps/>
            <w:sz w:val="18"/>
            <w:szCs w:val="18"/>
          </w:rPr>
          <w:t xml:space="preserve"> </w:t>
        </w:r>
        <w:r>
          <w:rPr>
            <w:rFonts w:cstheme="minorHAnsi"/>
            <w:sz w:val="18"/>
            <w:szCs w:val="18"/>
          </w:rPr>
          <w:t xml:space="preserve">│ </w:t>
        </w:r>
        <w:sdt>
          <w:sdtPr>
            <w:rPr>
              <w:rFonts w:ascii="Calibri" w:eastAsia="Calibri" w:hAnsi="Calibri" w:cs="Calibri"/>
              <w:caps/>
              <w:sz w:val="18"/>
              <w:szCs w:val="18"/>
            </w:rPr>
            <w:alias w:val="Meeting Date"/>
            <w:tag w:val="Meeting Date"/>
            <w:id w:val="1337039487"/>
            <w:dataBinding w:prefixMappings="xmlns:ns0='http://schemas.microsoft.com/office/2006/coverPageProps' " w:xpath="/ns0:CoverPageProperties[1]/ns0:Abstract[1]" w:storeItemID="{55AF091B-3C7A-41E3-B477-F2FDAA23CFDA}"/>
            <w:text/>
          </w:sdtPr>
          <w:sdtEndPr/>
          <w:sdtContent>
            <w:r w:rsidR="00373B54">
              <w:rPr>
                <w:rFonts w:ascii="Calibri" w:eastAsia="Calibri" w:hAnsi="Calibri" w:cs="Calibri"/>
                <w:caps/>
                <w:sz w:val="18"/>
                <w:szCs w:val="18"/>
              </w:rPr>
              <w:t>October 21, 2025</w:t>
            </w:r>
          </w:sdtContent>
        </w:sdt>
        <w:r w:rsidRPr="00790FC2">
          <w:rPr>
            <w:rFonts w:cstheme="minorHAnsi"/>
            <w:sz w:val="18"/>
            <w:szCs w:val="18"/>
          </w:rPr>
          <w:tab/>
        </w:r>
        <w:r>
          <w:rPr>
            <w:rFonts w:cstheme="minorHAnsi"/>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8004" w14:textId="77777777" w:rsidR="00C41344" w:rsidRDefault="00C41344" w:rsidP="003C0F13">
      <w:r>
        <w:separator/>
      </w:r>
    </w:p>
  </w:footnote>
  <w:footnote w:type="continuationSeparator" w:id="0">
    <w:p w14:paraId="3A8F0412" w14:textId="77777777" w:rsidR="00C41344" w:rsidRDefault="00C41344" w:rsidP="003C0F13">
      <w:r>
        <w:continuationSeparator/>
      </w:r>
    </w:p>
  </w:footnote>
  <w:footnote w:type="continuationNotice" w:id="1">
    <w:p w14:paraId="4BB8D00C" w14:textId="77777777" w:rsidR="00C41344" w:rsidRDefault="00C41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1096" w14:textId="62EC10D2" w:rsidR="003C0F13" w:rsidRDefault="00010877">
    <w:pPr>
      <w:pStyle w:val="Header"/>
    </w:pPr>
    <w:r>
      <w:rPr>
        <w:noProof/>
      </w:rPr>
      <mc:AlternateContent>
        <mc:Choice Requires="wpc">
          <w:drawing>
            <wp:anchor distT="0" distB="0" distL="114300" distR="114300" simplePos="0" relativeHeight="251656704" behindDoc="1" locked="0" layoutInCell="1" allowOverlap="0" wp14:anchorId="46F87011" wp14:editId="43F0260D">
              <wp:simplePos x="0" y="0"/>
              <wp:positionH relativeFrom="margin">
                <wp:align>center</wp:align>
              </wp:positionH>
              <wp:positionV relativeFrom="paragraph">
                <wp:posOffset>0</wp:posOffset>
              </wp:positionV>
              <wp:extent cx="5943600" cy="745490"/>
              <wp:effectExtent l="0" t="0" r="0" b="0"/>
              <wp:wrapNone/>
              <wp:docPr id="1862123393" name="Canvas 186212339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15" name="Group 15"/>
                      <wpg:cNvGrpSpPr/>
                      <wpg:grpSpPr>
                        <a:xfrm>
                          <a:off x="0" y="0"/>
                          <a:ext cx="5943600" cy="658368"/>
                          <a:chOff x="0" y="0"/>
                          <a:chExt cx="5943600" cy="658368"/>
                        </a:xfrm>
                      </wpg:grpSpPr>
                      <pic:pic xmlns:pic="http://schemas.openxmlformats.org/drawingml/2006/picture">
                        <pic:nvPicPr>
                          <pic:cNvPr id="8" name="Picture 8"/>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658368"/>
                          </a:xfrm>
                          <a:prstGeom prst="rect">
                            <a:avLst/>
                          </a:prstGeom>
                          <a:noFill/>
                          <a:ln>
                            <a:noFill/>
                          </a:ln>
                        </pic:spPr>
                      </pic:pic>
                      <wps:wsp>
                        <wps:cNvPr id="14" name="Text Box 14"/>
                        <wps:cNvSpPr txBox="1"/>
                        <wps:spPr>
                          <a:xfrm>
                            <a:off x="3886200" y="0"/>
                            <a:ext cx="2057400" cy="356616"/>
                          </a:xfrm>
                          <a:prstGeom prst="rect">
                            <a:avLst/>
                          </a:prstGeom>
                          <a:noFill/>
                          <a:ln w="6350">
                            <a:noFill/>
                          </a:ln>
                        </wps:spPr>
                        <wps:txbx>
                          <w:txbxContent>
                            <w:p w14:paraId="6F289CA5" w14:textId="115D2B01" w:rsidR="00010877" w:rsidRPr="00010877" w:rsidRDefault="00010877" w:rsidP="00010877">
                              <w:pPr>
                                <w:jc w:val="right"/>
                                <w:rPr>
                                  <w:sz w:val="32"/>
                                  <w:szCs w:val="32"/>
                                </w:rPr>
                              </w:pPr>
                              <w:r w:rsidRPr="00010877">
                                <w:rPr>
                                  <w:sz w:val="32"/>
                                  <w:szCs w:val="32"/>
                                </w:rPr>
                                <w:t>AGENDA</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46F87011" id="Canvas 1862123393" o:spid="_x0000_s1026" editas="canvas" style="position:absolute;left:0;text-align:left;margin-left:0;margin-top:0;width:468pt;height:58.7pt;z-index:-251659776;mso-position-horizontal:center;mso-position-horizontal-relative:margin;mso-width-relative:margin;mso-height-relative:margin" coordsize="59436,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454;visibility:visible;mso-wrap-style:square" filled="t">
                <v:fill o:detectmouseclick="t"/>
                <v:path o:connecttype="none"/>
              </v:shape>
              <v:group id="Group 15" o:spid="_x0000_s1028" style="position:absolute;width:59436;height:6583" coordsize="59436,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8" o:spid="_x0000_s1029" type="#_x0000_t75" style="position:absolute;width:59436;height:6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">
                  <v:imagedata r:id="rId2" o:title=""/>
                  <o:lock v:ext="edit" aspectratio="f"/>
                </v:shape>
                <v:shapetype id="_x0000_t202" coordsize="21600,21600" o:spt="202" path="m,l,21600r21600,l21600,xe">
                  <v:stroke joinstyle="miter"/>
                  <v:path gradientshapeok="t" o:connecttype="rect"/>
                </v:shapetype>
                <v:shape id="Text Box 14" o:spid="_x0000_s1030" type="#_x0000_t202" style="position:absolute;left:38862;width:20574;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" filled="f" stroked="f" strokeweight=".5pt">
                  <v:textbox inset=",,0">
                    <w:txbxContent>
                      <w:p w14:paraId="6F289CA5" w14:textId="115D2B01" w:rsidR="00010877" w:rsidRPr="00010877" w:rsidRDefault="00010877" w:rsidP="00010877">
                        <w:pPr>
                          <w:jc w:val="right"/>
                          <w:rPr>
                            <w:sz w:val="32"/>
                            <w:szCs w:val="32"/>
                          </w:rPr>
                        </w:pPr>
                        <w:r w:rsidRPr="00010877">
                          <w:rPr>
                            <w:sz w:val="32"/>
                            <w:szCs w:val="32"/>
                          </w:rPr>
                          <w:t>AGENDA</w:t>
                        </w: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771"/>
    <w:multiLevelType w:val="hybridMultilevel"/>
    <w:tmpl w:val="5726BDD6"/>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02012"/>
    <w:multiLevelType w:val="hybridMultilevel"/>
    <w:tmpl w:val="F09C54C2"/>
    <w:lvl w:ilvl="0" w:tplc="71926914">
      <w:start w:val="1"/>
      <w:numFmt w:val="lowerLetter"/>
      <w:pStyle w:val="Heading2"/>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2EF"/>
    <w:multiLevelType w:val="hybridMultilevel"/>
    <w:tmpl w:val="41780C92"/>
    <w:lvl w:ilvl="0" w:tplc="FFFFFFFF">
      <w:start w:val="1"/>
      <w:numFmt w:val="lowerLetter"/>
      <w:lvlText w:val="%1."/>
      <w:lvlJc w:val="left"/>
      <w:pPr>
        <w:ind w:left="720" w:hanging="360"/>
      </w:pPr>
      <w:rPr>
        <w:rFonts w:asciiTheme="minorHAnsi" w:eastAsia="Calibri" w:hAnsiTheme="minorHAnsi" w:cs="Times New Roman"/>
        <w:b/>
        <w:i w:val="0"/>
      </w:rPr>
    </w:lvl>
    <w:lvl w:ilvl="1" w:tplc="FFFFFFFF">
      <w:start w:val="1"/>
      <w:numFmt w:val="lowerRoman"/>
      <w:lvlText w:val="%2."/>
      <w:lvlJc w:val="righ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59C411C"/>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7524A0A"/>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B55A36"/>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1D43E03"/>
    <w:multiLevelType w:val="hybridMultilevel"/>
    <w:tmpl w:val="05CEF70E"/>
    <w:lvl w:ilvl="0" w:tplc="87E83B00">
      <w:start w:val="1"/>
      <w:numFmt w:val="decimal"/>
      <w:lvlText w:val="%1."/>
      <w:lvlJc w:val="left"/>
      <w:pPr>
        <w:ind w:left="360" w:hanging="360"/>
      </w:pPr>
      <w:rPr>
        <w:rFonts w:hint="default"/>
        <w:b/>
        <w:bCs/>
      </w:rPr>
    </w:lvl>
    <w:lvl w:ilvl="1" w:tplc="5E101406">
      <w:start w:val="1"/>
      <w:numFmt w:val="lowerLetter"/>
      <w:lvlText w:val="%2."/>
      <w:lvlJc w:val="left"/>
      <w:pPr>
        <w:ind w:left="1080" w:hanging="360"/>
      </w:pPr>
      <w:rPr>
        <w:b/>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30367D"/>
    <w:multiLevelType w:val="hybridMultilevel"/>
    <w:tmpl w:val="E11480D8"/>
    <w:lvl w:ilvl="0" w:tplc="5B4E45A0">
      <w:start w:val="1"/>
      <w:numFmt w:val="lowerRoman"/>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CBB1116"/>
    <w:multiLevelType w:val="hybridMultilevel"/>
    <w:tmpl w:val="50FA169E"/>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A805B48"/>
    <w:multiLevelType w:val="hybridMultilevel"/>
    <w:tmpl w:val="3E363184"/>
    <w:lvl w:ilvl="0" w:tplc="FFFFFFFF">
      <w:start w:val="1"/>
      <w:numFmt w:val="lowerRoman"/>
      <w:lvlText w:val="%1."/>
      <w:lvlJc w:val="left"/>
      <w:pPr>
        <w:ind w:left="0" w:firstLine="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071EAF"/>
    <w:multiLevelType w:val="hybridMultilevel"/>
    <w:tmpl w:val="0C989E18"/>
    <w:lvl w:ilvl="0" w:tplc="7EE6D622">
      <w:start w:val="1"/>
      <w:numFmt w:val="lowerLetter"/>
      <w:lvlText w:val="%1."/>
      <w:lvlJc w:val="left"/>
      <w:pPr>
        <w:ind w:left="360" w:hanging="360"/>
      </w:pPr>
      <w:rPr>
        <w:rFonts w:hint="default"/>
        <w:b/>
        <w:bCs/>
      </w:rPr>
    </w:lvl>
    <w:lvl w:ilvl="1" w:tplc="675A85C6">
      <w:start w:val="1"/>
      <w:numFmt w:val="lowerLetter"/>
      <w:lvlText w:val="%2."/>
      <w:lvlJc w:val="left"/>
      <w:pPr>
        <w:ind w:left="1080" w:hanging="360"/>
      </w:pPr>
      <w:rPr>
        <w:rFonts w:hint="default"/>
        <w:b/>
        <w:bCs/>
      </w:rPr>
    </w:lvl>
    <w:lvl w:ilvl="2" w:tplc="4BA8D848">
      <w:start w:val="1"/>
      <w:numFmt w:val="lowerRoman"/>
      <w:pStyle w:val="Heading3"/>
      <w:lvlText w:val="%3."/>
      <w:lvlJc w:val="left"/>
      <w:pPr>
        <w:ind w:left="1620" w:hanging="18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C7359"/>
    <w:multiLevelType w:val="hybridMultilevel"/>
    <w:tmpl w:val="D8E0A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F4B55"/>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5D31D51"/>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D4C5DB2"/>
    <w:multiLevelType w:val="hybridMultilevel"/>
    <w:tmpl w:val="7256CA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1481A5D"/>
    <w:multiLevelType w:val="hybridMultilevel"/>
    <w:tmpl w:val="41780C92"/>
    <w:lvl w:ilvl="0" w:tplc="DEBA2038">
      <w:start w:val="1"/>
      <w:numFmt w:val="lowerLetter"/>
      <w:lvlText w:val="%1."/>
      <w:lvlJc w:val="left"/>
      <w:pPr>
        <w:ind w:left="1080" w:hanging="360"/>
      </w:pPr>
      <w:rPr>
        <w:rFonts w:asciiTheme="minorHAnsi" w:eastAsia="Calibri" w:hAnsiTheme="minorHAnsi" w:cs="Times New Roman"/>
        <w:b/>
        <w:i w:val="0"/>
      </w:r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94066159">
    <w:abstractNumId w:val="10"/>
  </w:num>
  <w:num w:numId="2" w16cid:durableId="1912235716">
    <w:abstractNumId w:val="0"/>
  </w:num>
  <w:num w:numId="3" w16cid:durableId="377241847">
    <w:abstractNumId w:val="8"/>
  </w:num>
  <w:num w:numId="4" w16cid:durableId="1086800483">
    <w:abstractNumId w:val="1"/>
  </w:num>
  <w:num w:numId="5" w16cid:durableId="1024988202">
    <w:abstractNumId w:val="12"/>
  </w:num>
  <w:num w:numId="6" w16cid:durableId="702364003">
    <w:abstractNumId w:val="6"/>
  </w:num>
  <w:num w:numId="7" w16cid:durableId="1933779691">
    <w:abstractNumId w:val="13"/>
  </w:num>
  <w:num w:numId="8" w16cid:durableId="907959548">
    <w:abstractNumId w:val="3"/>
  </w:num>
  <w:num w:numId="9" w16cid:durableId="646983284">
    <w:abstractNumId w:val="4"/>
  </w:num>
  <w:num w:numId="10" w16cid:durableId="1899513667">
    <w:abstractNumId w:val="2"/>
  </w:num>
  <w:num w:numId="11" w16cid:durableId="518129344">
    <w:abstractNumId w:val="7"/>
  </w:num>
  <w:num w:numId="12" w16cid:durableId="113839835">
    <w:abstractNumId w:val="5"/>
  </w:num>
  <w:num w:numId="13" w16cid:durableId="512113904">
    <w:abstractNumId w:val="9"/>
  </w:num>
  <w:num w:numId="14" w16cid:durableId="440958923">
    <w:abstractNumId w:val="11"/>
  </w:num>
  <w:num w:numId="15" w16cid:durableId="233471300">
    <w:abstractNumId w:val="14"/>
  </w:num>
  <w:num w:numId="16" w16cid:durableId="144122228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CA"/>
    <w:rsid w:val="000001A0"/>
    <w:rsid w:val="000006D5"/>
    <w:rsid w:val="00000FDA"/>
    <w:rsid w:val="000048B3"/>
    <w:rsid w:val="00005DF7"/>
    <w:rsid w:val="00010877"/>
    <w:rsid w:val="00015B25"/>
    <w:rsid w:val="00022CB3"/>
    <w:rsid w:val="00023979"/>
    <w:rsid w:val="00024147"/>
    <w:rsid w:val="0003062B"/>
    <w:rsid w:val="000325BC"/>
    <w:rsid w:val="00033F79"/>
    <w:rsid w:val="00035092"/>
    <w:rsid w:val="00035EC0"/>
    <w:rsid w:val="00042454"/>
    <w:rsid w:val="000437D1"/>
    <w:rsid w:val="00047BEB"/>
    <w:rsid w:val="0005097F"/>
    <w:rsid w:val="00060172"/>
    <w:rsid w:val="00061FB0"/>
    <w:rsid w:val="00066B40"/>
    <w:rsid w:val="000711C2"/>
    <w:rsid w:val="00072C28"/>
    <w:rsid w:val="00073A2B"/>
    <w:rsid w:val="000743F7"/>
    <w:rsid w:val="00081E72"/>
    <w:rsid w:val="000929A9"/>
    <w:rsid w:val="00093D08"/>
    <w:rsid w:val="00093E10"/>
    <w:rsid w:val="00097FC8"/>
    <w:rsid w:val="000A3DEE"/>
    <w:rsid w:val="000B1BAD"/>
    <w:rsid w:val="000B5BAB"/>
    <w:rsid w:val="000B60BB"/>
    <w:rsid w:val="000C0CA8"/>
    <w:rsid w:val="000D113A"/>
    <w:rsid w:val="000D4C99"/>
    <w:rsid w:val="000D68AC"/>
    <w:rsid w:val="000D7861"/>
    <w:rsid w:val="000F136B"/>
    <w:rsid w:val="000F1A84"/>
    <w:rsid w:val="000F31A5"/>
    <w:rsid w:val="0010056A"/>
    <w:rsid w:val="00101770"/>
    <w:rsid w:val="0011097E"/>
    <w:rsid w:val="00134CEB"/>
    <w:rsid w:val="00135A0E"/>
    <w:rsid w:val="0014021A"/>
    <w:rsid w:val="0014117A"/>
    <w:rsid w:val="00141C0F"/>
    <w:rsid w:val="00145967"/>
    <w:rsid w:val="00146DED"/>
    <w:rsid w:val="00147A02"/>
    <w:rsid w:val="00150CD2"/>
    <w:rsid w:val="00157E1B"/>
    <w:rsid w:val="00160A67"/>
    <w:rsid w:val="00161C81"/>
    <w:rsid w:val="00161CA0"/>
    <w:rsid w:val="00162B9B"/>
    <w:rsid w:val="0016364F"/>
    <w:rsid w:val="001848F6"/>
    <w:rsid w:val="00184D26"/>
    <w:rsid w:val="001865E2"/>
    <w:rsid w:val="0019307C"/>
    <w:rsid w:val="00193C42"/>
    <w:rsid w:val="00194674"/>
    <w:rsid w:val="001A2434"/>
    <w:rsid w:val="001A708E"/>
    <w:rsid w:val="001B2C73"/>
    <w:rsid w:val="001B4608"/>
    <w:rsid w:val="001B5D37"/>
    <w:rsid w:val="001B7599"/>
    <w:rsid w:val="001C1CD2"/>
    <w:rsid w:val="001C2C0C"/>
    <w:rsid w:val="001C4A7F"/>
    <w:rsid w:val="001C7E94"/>
    <w:rsid w:val="001C7EE3"/>
    <w:rsid w:val="001D06C2"/>
    <w:rsid w:val="001D18A6"/>
    <w:rsid w:val="001D1B9C"/>
    <w:rsid w:val="001D595B"/>
    <w:rsid w:val="001E2760"/>
    <w:rsid w:val="001E2A3A"/>
    <w:rsid w:val="001E2B4E"/>
    <w:rsid w:val="001E5CE4"/>
    <w:rsid w:val="00200C0B"/>
    <w:rsid w:val="00207805"/>
    <w:rsid w:val="00207E3F"/>
    <w:rsid w:val="002112D7"/>
    <w:rsid w:val="00213167"/>
    <w:rsid w:val="0021486A"/>
    <w:rsid w:val="00217EC5"/>
    <w:rsid w:val="00222CC9"/>
    <w:rsid w:val="00224931"/>
    <w:rsid w:val="00232E13"/>
    <w:rsid w:val="00233BAA"/>
    <w:rsid w:val="00241740"/>
    <w:rsid w:val="00246B4A"/>
    <w:rsid w:val="002522D6"/>
    <w:rsid w:val="00252BF3"/>
    <w:rsid w:val="00255BAF"/>
    <w:rsid w:val="00263D95"/>
    <w:rsid w:val="00264892"/>
    <w:rsid w:val="0028178F"/>
    <w:rsid w:val="00286A68"/>
    <w:rsid w:val="00290156"/>
    <w:rsid w:val="00291B80"/>
    <w:rsid w:val="00295B86"/>
    <w:rsid w:val="002A41C8"/>
    <w:rsid w:val="002A46E3"/>
    <w:rsid w:val="002A608F"/>
    <w:rsid w:val="002A7006"/>
    <w:rsid w:val="002B4A16"/>
    <w:rsid w:val="002D5595"/>
    <w:rsid w:val="002E0FF4"/>
    <w:rsid w:val="002E3C11"/>
    <w:rsid w:val="002E4470"/>
    <w:rsid w:val="002E70B0"/>
    <w:rsid w:val="002E7FC7"/>
    <w:rsid w:val="002F77DE"/>
    <w:rsid w:val="0030197B"/>
    <w:rsid w:val="00307AA9"/>
    <w:rsid w:val="003106D1"/>
    <w:rsid w:val="00311F1E"/>
    <w:rsid w:val="003138FA"/>
    <w:rsid w:val="00316720"/>
    <w:rsid w:val="00322364"/>
    <w:rsid w:val="003272D8"/>
    <w:rsid w:val="003278BA"/>
    <w:rsid w:val="00330C1C"/>
    <w:rsid w:val="00335537"/>
    <w:rsid w:val="00335AB4"/>
    <w:rsid w:val="00335B2B"/>
    <w:rsid w:val="00340B26"/>
    <w:rsid w:val="00340BF4"/>
    <w:rsid w:val="003425DB"/>
    <w:rsid w:val="003436EF"/>
    <w:rsid w:val="003437D8"/>
    <w:rsid w:val="00347A88"/>
    <w:rsid w:val="00350189"/>
    <w:rsid w:val="00355F3F"/>
    <w:rsid w:val="00361842"/>
    <w:rsid w:val="0036245B"/>
    <w:rsid w:val="00363911"/>
    <w:rsid w:val="00365E7B"/>
    <w:rsid w:val="00367AAA"/>
    <w:rsid w:val="00370E6C"/>
    <w:rsid w:val="00372B3C"/>
    <w:rsid w:val="00373814"/>
    <w:rsid w:val="00373B54"/>
    <w:rsid w:val="00375E73"/>
    <w:rsid w:val="0037668C"/>
    <w:rsid w:val="00382798"/>
    <w:rsid w:val="00387DF5"/>
    <w:rsid w:val="00394337"/>
    <w:rsid w:val="00397A1C"/>
    <w:rsid w:val="003A2A47"/>
    <w:rsid w:val="003A4698"/>
    <w:rsid w:val="003A5CEA"/>
    <w:rsid w:val="003A7209"/>
    <w:rsid w:val="003A723F"/>
    <w:rsid w:val="003A72E6"/>
    <w:rsid w:val="003B0A96"/>
    <w:rsid w:val="003B0D08"/>
    <w:rsid w:val="003B7BE3"/>
    <w:rsid w:val="003C0F13"/>
    <w:rsid w:val="003D4376"/>
    <w:rsid w:val="003E0C91"/>
    <w:rsid w:val="003E4CC7"/>
    <w:rsid w:val="003E70AB"/>
    <w:rsid w:val="003F02BD"/>
    <w:rsid w:val="004027EC"/>
    <w:rsid w:val="00405B63"/>
    <w:rsid w:val="0040663B"/>
    <w:rsid w:val="004075EB"/>
    <w:rsid w:val="00411E06"/>
    <w:rsid w:val="00413C5E"/>
    <w:rsid w:val="004208FA"/>
    <w:rsid w:val="004232F5"/>
    <w:rsid w:val="00423FA0"/>
    <w:rsid w:val="00427642"/>
    <w:rsid w:val="004309B0"/>
    <w:rsid w:val="0043271D"/>
    <w:rsid w:val="00433A95"/>
    <w:rsid w:val="004345A5"/>
    <w:rsid w:val="00437645"/>
    <w:rsid w:val="004440DC"/>
    <w:rsid w:val="00450D1A"/>
    <w:rsid w:val="0045136A"/>
    <w:rsid w:val="004539D5"/>
    <w:rsid w:val="004543AC"/>
    <w:rsid w:val="00472C13"/>
    <w:rsid w:val="00474DC7"/>
    <w:rsid w:val="00483428"/>
    <w:rsid w:val="00486014"/>
    <w:rsid w:val="00487D01"/>
    <w:rsid w:val="00494C65"/>
    <w:rsid w:val="004A1761"/>
    <w:rsid w:val="004A7CF9"/>
    <w:rsid w:val="004B0C07"/>
    <w:rsid w:val="004B1BAB"/>
    <w:rsid w:val="004B2B08"/>
    <w:rsid w:val="004B43B3"/>
    <w:rsid w:val="004C12FA"/>
    <w:rsid w:val="004C2517"/>
    <w:rsid w:val="004C3DB3"/>
    <w:rsid w:val="004C42A3"/>
    <w:rsid w:val="004D0686"/>
    <w:rsid w:val="004D0DD6"/>
    <w:rsid w:val="004D1874"/>
    <w:rsid w:val="004D18B5"/>
    <w:rsid w:val="004D1C4C"/>
    <w:rsid w:val="00504E04"/>
    <w:rsid w:val="00506650"/>
    <w:rsid w:val="00510A58"/>
    <w:rsid w:val="00510D44"/>
    <w:rsid w:val="0051499A"/>
    <w:rsid w:val="0051592A"/>
    <w:rsid w:val="0051770F"/>
    <w:rsid w:val="00520295"/>
    <w:rsid w:val="005301C3"/>
    <w:rsid w:val="0053063A"/>
    <w:rsid w:val="0054188E"/>
    <w:rsid w:val="005421C2"/>
    <w:rsid w:val="00543684"/>
    <w:rsid w:val="005463DE"/>
    <w:rsid w:val="00547281"/>
    <w:rsid w:val="00556653"/>
    <w:rsid w:val="005571F8"/>
    <w:rsid w:val="00560D75"/>
    <w:rsid w:val="005733FD"/>
    <w:rsid w:val="005749BA"/>
    <w:rsid w:val="00582BE3"/>
    <w:rsid w:val="005838DC"/>
    <w:rsid w:val="00591F82"/>
    <w:rsid w:val="00593808"/>
    <w:rsid w:val="005A537C"/>
    <w:rsid w:val="005A7AC9"/>
    <w:rsid w:val="005B32FC"/>
    <w:rsid w:val="005C02FD"/>
    <w:rsid w:val="005C7EE0"/>
    <w:rsid w:val="005E21B7"/>
    <w:rsid w:val="005F2966"/>
    <w:rsid w:val="006066F0"/>
    <w:rsid w:val="006078CC"/>
    <w:rsid w:val="00611B10"/>
    <w:rsid w:val="0061282C"/>
    <w:rsid w:val="00615209"/>
    <w:rsid w:val="00621C25"/>
    <w:rsid w:val="006254D1"/>
    <w:rsid w:val="00625B97"/>
    <w:rsid w:val="0062630D"/>
    <w:rsid w:val="00636F50"/>
    <w:rsid w:val="006371CD"/>
    <w:rsid w:val="00642B89"/>
    <w:rsid w:val="00644929"/>
    <w:rsid w:val="0065293B"/>
    <w:rsid w:val="00655E8B"/>
    <w:rsid w:val="0066252C"/>
    <w:rsid w:val="00662F08"/>
    <w:rsid w:val="00670292"/>
    <w:rsid w:val="00671B8E"/>
    <w:rsid w:val="0068121A"/>
    <w:rsid w:val="006911C3"/>
    <w:rsid w:val="00693878"/>
    <w:rsid w:val="006938CA"/>
    <w:rsid w:val="006A4068"/>
    <w:rsid w:val="006A5579"/>
    <w:rsid w:val="006B0EF8"/>
    <w:rsid w:val="006B1875"/>
    <w:rsid w:val="006B3883"/>
    <w:rsid w:val="006C037F"/>
    <w:rsid w:val="006C4425"/>
    <w:rsid w:val="006C6465"/>
    <w:rsid w:val="006D11AF"/>
    <w:rsid w:val="006D63FC"/>
    <w:rsid w:val="006D67F3"/>
    <w:rsid w:val="006E0B2E"/>
    <w:rsid w:val="006E3B1D"/>
    <w:rsid w:val="006E5155"/>
    <w:rsid w:val="006F2367"/>
    <w:rsid w:val="006F3332"/>
    <w:rsid w:val="006F4202"/>
    <w:rsid w:val="006F4592"/>
    <w:rsid w:val="006F4DCD"/>
    <w:rsid w:val="006F589E"/>
    <w:rsid w:val="006F59A4"/>
    <w:rsid w:val="006F61C4"/>
    <w:rsid w:val="00707555"/>
    <w:rsid w:val="00710340"/>
    <w:rsid w:val="0071347A"/>
    <w:rsid w:val="00714A58"/>
    <w:rsid w:val="00715710"/>
    <w:rsid w:val="0071590D"/>
    <w:rsid w:val="00722601"/>
    <w:rsid w:val="007227F3"/>
    <w:rsid w:val="007277E3"/>
    <w:rsid w:val="007279F6"/>
    <w:rsid w:val="00733438"/>
    <w:rsid w:val="00735C14"/>
    <w:rsid w:val="00744D84"/>
    <w:rsid w:val="007472BE"/>
    <w:rsid w:val="00753A17"/>
    <w:rsid w:val="00753CEB"/>
    <w:rsid w:val="007664CC"/>
    <w:rsid w:val="0077712A"/>
    <w:rsid w:val="0078330B"/>
    <w:rsid w:val="00791868"/>
    <w:rsid w:val="007B224D"/>
    <w:rsid w:val="007C32E8"/>
    <w:rsid w:val="007C6264"/>
    <w:rsid w:val="007C6BB6"/>
    <w:rsid w:val="007C7A71"/>
    <w:rsid w:val="007D1A7F"/>
    <w:rsid w:val="007E50A8"/>
    <w:rsid w:val="007F043B"/>
    <w:rsid w:val="007F6791"/>
    <w:rsid w:val="0080131A"/>
    <w:rsid w:val="00801F51"/>
    <w:rsid w:val="00803C19"/>
    <w:rsid w:val="00804FA6"/>
    <w:rsid w:val="00806EC5"/>
    <w:rsid w:val="008071F2"/>
    <w:rsid w:val="00815F5F"/>
    <w:rsid w:val="00817C21"/>
    <w:rsid w:val="008231DB"/>
    <w:rsid w:val="00823DF6"/>
    <w:rsid w:val="008279DF"/>
    <w:rsid w:val="008364A5"/>
    <w:rsid w:val="00841B21"/>
    <w:rsid w:val="00852BE1"/>
    <w:rsid w:val="00854715"/>
    <w:rsid w:val="00857466"/>
    <w:rsid w:val="0086245C"/>
    <w:rsid w:val="00862ECA"/>
    <w:rsid w:val="00863D33"/>
    <w:rsid w:val="008666CF"/>
    <w:rsid w:val="0087603E"/>
    <w:rsid w:val="00887C79"/>
    <w:rsid w:val="00892020"/>
    <w:rsid w:val="008971C8"/>
    <w:rsid w:val="00897E9C"/>
    <w:rsid w:val="008A745C"/>
    <w:rsid w:val="008B2B4F"/>
    <w:rsid w:val="008B4D23"/>
    <w:rsid w:val="008C20A3"/>
    <w:rsid w:val="008C20C6"/>
    <w:rsid w:val="008C2A9D"/>
    <w:rsid w:val="008C2C64"/>
    <w:rsid w:val="008C539E"/>
    <w:rsid w:val="008C55FA"/>
    <w:rsid w:val="008C6917"/>
    <w:rsid w:val="008D286A"/>
    <w:rsid w:val="008E098E"/>
    <w:rsid w:val="008E09A7"/>
    <w:rsid w:val="008E0F59"/>
    <w:rsid w:val="008E57D7"/>
    <w:rsid w:val="008F006E"/>
    <w:rsid w:val="008F0528"/>
    <w:rsid w:val="008F397C"/>
    <w:rsid w:val="008F4287"/>
    <w:rsid w:val="008F6170"/>
    <w:rsid w:val="00910CC2"/>
    <w:rsid w:val="00933AF6"/>
    <w:rsid w:val="00934B14"/>
    <w:rsid w:val="009358E8"/>
    <w:rsid w:val="00937390"/>
    <w:rsid w:val="00944249"/>
    <w:rsid w:val="00953412"/>
    <w:rsid w:val="00964637"/>
    <w:rsid w:val="009655A7"/>
    <w:rsid w:val="009663E4"/>
    <w:rsid w:val="009701CA"/>
    <w:rsid w:val="00975275"/>
    <w:rsid w:val="00977D51"/>
    <w:rsid w:val="009874D0"/>
    <w:rsid w:val="009875A5"/>
    <w:rsid w:val="00991C5D"/>
    <w:rsid w:val="00991F08"/>
    <w:rsid w:val="009970F4"/>
    <w:rsid w:val="009A0A6F"/>
    <w:rsid w:val="009A183E"/>
    <w:rsid w:val="009A25E8"/>
    <w:rsid w:val="009A405F"/>
    <w:rsid w:val="009A586E"/>
    <w:rsid w:val="009A6422"/>
    <w:rsid w:val="009B0A32"/>
    <w:rsid w:val="009B42A6"/>
    <w:rsid w:val="009B7299"/>
    <w:rsid w:val="009B7C26"/>
    <w:rsid w:val="009C2D64"/>
    <w:rsid w:val="009C4CFC"/>
    <w:rsid w:val="009D0718"/>
    <w:rsid w:val="009D2D6D"/>
    <w:rsid w:val="009D4B76"/>
    <w:rsid w:val="009E09E5"/>
    <w:rsid w:val="009E1830"/>
    <w:rsid w:val="009E3214"/>
    <w:rsid w:val="009F01CF"/>
    <w:rsid w:val="009F0C16"/>
    <w:rsid w:val="009F23F6"/>
    <w:rsid w:val="009F3678"/>
    <w:rsid w:val="009F4248"/>
    <w:rsid w:val="009F46F8"/>
    <w:rsid w:val="00A019D2"/>
    <w:rsid w:val="00A06179"/>
    <w:rsid w:val="00A071E2"/>
    <w:rsid w:val="00A155FB"/>
    <w:rsid w:val="00A15EED"/>
    <w:rsid w:val="00A20092"/>
    <w:rsid w:val="00A21A02"/>
    <w:rsid w:val="00A225E1"/>
    <w:rsid w:val="00A257B1"/>
    <w:rsid w:val="00A26207"/>
    <w:rsid w:val="00A26492"/>
    <w:rsid w:val="00A3090F"/>
    <w:rsid w:val="00A34DB2"/>
    <w:rsid w:val="00A366E8"/>
    <w:rsid w:val="00A37C57"/>
    <w:rsid w:val="00A4055A"/>
    <w:rsid w:val="00A42D5A"/>
    <w:rsid w:val="00A51D8C"/>
    <w:rsid w:val="00A5237A"/>
    <w:rsid w:val="00A5453E"/>
    <w:rsid w:val="00A55025"/>
    <w:rsid w:val="00A57A0F"/>
    <w:rsid w:val="00A57D58"/>
    <w:rsid w:val="00A61440"/>
    <w:rsid w:val="00A7223B"/>
    <w:rsid w:val="00A74F62"/>
    <w:rsid w:val="00A76203"/>
    <w:rsid w:val="00A81D28"/>
    <w:rsid w:val="00A82FA8"/>
    <w:rsid w:val="00A918F2"/>
    <w:rsid w:val="00A92B20"/>
    <w:rsid w:val="00A93642"/>
    <w:rsid w:val="00A93680"/>
    <w:rsid w:val="00A9695A"/>
    <w:rsid w:val="00A9759B"/>
    <w:rsid w:val="00AA0B7B"/>
    <w:rsid w:val="00AA5DD3"/>
    <w:rsid w:val="00AA64FD"/>
    <w:rsid w:val="00AA6AF9"/>
    <w:rsid w:val="00AB61E7"/>
    <w:rsid w:val="00AC362E"/>
    <w:rsid w:val="00AC4282"/>
    <w:rsid w:val="00AC4865"/>
    <w:rsid w:val="00AC7F6B"/>
    <w:rsid w:val="00AD00C1"/>
    <w:rsid w:val="00AD1B18"/>
    <w:rsid w:val="00AD603F"/>
    <w:rsid w:val="00AD6AEC"/>
    <w:rsid w:val="00AE1830"/>
    <w:rsid w:val="00AE1C87"/>
    <w:rsid w:val="00AE5368"/>
    <w:rsid w:val="00AF3177"/>
    <w:rsid w:val="00AF5500"/>
    <w:rsid w:val="00AF69D4"/>
    <w:rsid w:val="00AF6DBC"/>
    <w:rsid w:val="00B06372"/>
    <w:rsid w:val="00B074D9"/>
    <w:rsid w:val="00B121F9"/>
    <w:rsid w:val="00B129C4"/>
    <w:rsid w:val="00B33769"/>
    <w:rsid w:val="00B35A0F"/>
    <w:rsid w:val="00B36433"/>
    <w:rsid w:val="00B366A3"/>
    <w:rsid w:val="00B3696B"/>
    <w:rsid w:val="00B42E1A"/>
    <w:rsid w:val="00B46D53"/>
    <w:rsid w:val="00B62417"/>
    <w:rsid w:val="00B72ADD"/>
    <w:rsid w:val="00BA439B"/>
    <w:rsid w:val="00BA50E7"/>
    <w:rsid w:val="00BA69A9"/>
    <w:rsid w:val="00BA7B8A"/>
    <w:rsid w:val="00BB7143"/>
    <w:rsid w:val="00BC1B8F"/>
    <w:rsid w:val="00BC73E2"/>
    <w:rsid w:val="00BD4C48"/>
    <w:rsid w:val="00BD4C7F"/>
    <w:rsid w:val="00BD7889"/>
    <w:rsid w:val="00BE147C"/>
    <w:rsid w:val="00BE16B4"/>
    <w:rsid w:val="00BE284D"/>
    <w:rsid w:val="00BE3685"/>
    <w:rsid w:val="00BE6E2C"/>
    <w:rsid w:val="00BE7A3B"/>
    <w:rsid w:val="00BF1D5E"/>
    <w:rsid w:val="00BF2E2C"/>
    <w:rsid w:val="00C02CE1"/>
    <w:rsid w:val="00C0650F"/>
    <w:rsid w:val="00C06565"/>
    <w:rsid w:val="00C07CB3"/>
    <w:rsid w:val="00C10556"/>
    <w:rsid w:val="00C11470"/>
    <w:rsid w:val="00C11D06"/>
    <w:rsid w:val="00C12A2A"/>
    <w:rsid w:val="00C12E83"/>
    <w:rsid w:val="00C16349"/>
    <w:rsid w:val="00C2077C"/>
    <w:rsid w:val="00C30BC7"/>
    <w:rsid w:val="00C33DAC"/>
    <w:rsid w:val="00C41344"/>
    <w:rsid w:val="00C50D43"/>
    <w:rsid w:val="00C54E14"/>
    <w:rsid w:val="00C57099"/>
    <w:rsid w:val="00C5778D"/>
    <w:rsid w:val="00C57F3F"/>
    <w:rsid w:val="00C60CD7"/>
    <w:rsid w:val="00C65289"/>
    <w:rsid w:val="00C75F82"/>
    <w:rsid w:val="00C775E6"/>
    <w:rsid w:val="00C8018A"/>
    <w:rsid w:val="00C822B2"/>
    <w:rsid w:val="00C8588E"/>
    <w:rsid w:val="00C945BE"/>
    <w:rsid w:val="00CA0B34"/>
    <w:rsid w:val="00CA4566"/>
    <w:rsid w:val="00CA5234"/>
    <w:rsid w:val="00CB3F0C"/>
    <w:rsid w:val="00CB5A54"/>
    <w:rsid w:val="00CC0AE2"/>
    <w:rsid w:val="00CC1A8A"/>
    <w:rsid w:val="00CC2F7D"/>
    <w:rsid w:val="00CC6CB2"/>
    <w:rsid w:val="00CD5FC3"/>
    <w:rsid w:val="00CD6783"/>
    <w:rsid w:val="00CD74CF"/>
    <w:rsid w:val="00CD7903"/>
    <w:rsid w:val="00CE423A"/>
    <w:rsid w:val="00CE482B"/>
    <w:rsid w:val="00CE56E9"/>
    <w:rsid w:val="00CE7884"/>
    <w:rsid w:val="00CF1693"/>
    <w:rsid w:val="00CF3241"/>
    <w:rsid w:val="00CF3727"/>
    <w:rsid w:val="00CF747A"/>
    <w:rsid w:val="00D0177A"/>
    <w:rsid w:val="00D05848"/>
    <w:rsid w:val="00D107EA"/>
    <w:rsid w:val="00D15869"/>
    <w:rsid w:val="00D16A9A"/>
    <w:rsid w:val="00D22DFD"/>
    <w:rsid w:val="00D23FB4"/>
    <w:rsid w:val="00D24495"/>
    <w:rsid w:val="00D24F54"/>
    <w:rsid w:val="00D53142"/>
    <w:rsid w:val="00D552BB"/>
    <w:rsid w:val="00D559DC"/>
    <w:rsid w:val="00D56E57"/>
    <w:rsid w:val="00D610F2"/>
    <w:rsid w:val="00D635E4"/>
    <w:rsid w:val="00D64F61"/>
    <w:rsid w:val="00D73693"/>
    <w:rsid w:val="00D764EF"/>
    <w:rsid w:val="00D84238"/>
    <w:rsid w:val="00D84C87"/>
    <w:rsid w:val="00D87B5A"/>
    <w:rsid w:val="00D9259E"/>
    <w:rsid w:val="00D94F0E"/>
    <w:rsid w:val="00D96027"/>
    <w:rsid w:val="00D974A4"/>
    <w:rsid w:val="00DA0C9F"/>
    <w:rsid w:val="00DA1573"/>
    <w:rsid w:val="00DA4E0C"/>
    <w:rsid w:val="00DB19F1"/>
    <w:rsid w:val="00DB5A0B"/>
    <w:rsid w:val="00DC1915"/>
    <w:rsid w:val="00DC3F11"/>
    <w:rsid w:val="00DC5033"/>
    <w:rsid w:val="00DD486A"/>
    <w:rsid w:val="00DD5AAE"/>
    <w:rsid w:val="00DE4E6B"/>
    <w:rsid w:val="00DE70D1"/>
    <w:rsid w:val="00DE7D3F"/>
    <w:rsid w:val="00DF67F8"/>
    <w:rsid w:val="00E00AF1"/>
    <w:rsid w:val="00E03D94"/>
    <w:rsid w:val="00E0406F"/>
    <w:rsid w:val="00E15A2F"/>
    <w:rsid w:val="00E248BE"/>
    <w:rsid w:val="00E331A1"/>
    <w:rsid w:val="00E33AB3"/>
    <w:rsid w:val="00E43BA1"/>
    <w:rsid w:val="00E50CAF"/>
    <w:rsid w:val="00E51308"/>
    <w:rsid w:val="00E55EAA"/>
    <w:rsid w:val="00E561C4"/>
    <w:rsid w:val="00E60806"/>
    <w:rsid w:val="00E61FC6"/>
    <w:rsid w:val="00E620D0"/>
    <w:rsid w:val="00E72ED8"/>
    <w:rsid w:val="00E73DFE"/>
    <w:rsid w:val="00E77A16"/>
    <w:rsid w:val="00E810B6"/>
    <w:rsid w:val="00E83D2A"/>
    <w:rsid w:val="00E85957"/>
    <w:rsid w:val="00E8647E"/>
    <w:rsid w:val="00E86D11"/>
    <w:rsid w:val="00E9474F"/>
    <w:rsid w:val="00E94AA1"/>
    <w:rsid w:val="00E9637C"/>
    <w:rsid w:val="00EA1276"/>
    <w:rsid w:val="00EA2FB4"/>
    <w:rsid w:val="00EB4482"/>
    <w:rsid w:val="00EB4509"/>
    <w:rsid w:val="00EB6755"/>
    <w:rsid w:val="00EE2F33"/>
    <w:rsid w:val="00EE42F4"/>
    <w:rsid w:val="00EE621B"/>
    <w:rsid w:val="00EF1A2E"/>
    <w:rsid w:val="00EF3ED8"/>
    <w:rsid w:val="00F014B5"/>
    <w:rsid w:val="00F027F4"/>
    <w:rsid w:val="00F06023"/>
    <w:rsid w:val="00F10E99"/>
    <w:rsid w:val="00F20137"/>
    <w:rsid w:val="00F205F9"/>
    <w:rsid w:val="00F21C7C"/>
    <w:rsid w:val="00F23C75"/>
    <w:rsid w:val="00F30068"/>
    <w:rsid w:val="00F321D5"/>
    <w:rsid w:val="00F50F03"/>
    <w:rsid w:val="00F51F89"/>
    <w:rsid w:val="00F6176A"/>
    <w:rsid w:val="00F67409"/>
    <w:rsid w:val="00F67440"/>
    <w:rsid w:val="00F7116E"/>
    <w:rsid w:val="00F83B0E"/>
    <w:rsid w:val="00F8756A"/>
    <w:rsid w:val="00F979C2"/>
    <w:rsid w:val="00FA219B"/>
    <w:rsid w:val="00FA2DD0"/>
    <w:rsid w:val="00FA60BA"/>
    <w:rsid w:val="00FB2718"/>
    <w:rsid w:val="00FB6EE1"/>
    <w:rsid w:val="00FB73FB"/>
    <w:rsid w:val="00FC1407"/>
    <w:rsid w:val="00FC4DD0"/>
    <w:rsid w:val="00FD2EDA"/>
    <w:rsid w:val="00FF1CFD"/>
    <w:rsid w:val="00FF562C"/>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EC68A"/>
  <w15:chartTrackingRefBased/>
  <w15:docId w15:val="{E5BF1CA9-F2B1-4E43-8A25-96061AB8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BA"/>
    <w:pPr>
      <w:spacing w:after="0" w:line="240" w:lineRule="auto"/>
      <w:jc w:val="both"/>
    </w:pPr>
    <w:rPr>
      <w:sz w:val="24"/>
    </w:rPr>
  </w:style>
  <w:style w:type="paragraph" w:styleId="Heading1">
    <w:name w:val="heading 1"/>
    <w:basedOn w:val="ListParagraph"/>
    <w:next w:val="Normal"/>
    <w:link w:val="Heading1Char"/>
    <w:uiPriority w:val="9"/>
    <w:qFormat/>
    <w:rsid w:val="00C11470"/>
    <w:pPr>
      <w:spacing w:after="120" w:line="240" w:lineRule="auto"/>
      <w:ind w:left="0"/>
      <w:contextualSpacing w:val="0"/>
      <w:outlineLvl w:val="0"/>
    </w:pPr>
    <w:rPr>
      <w:rFonts w:cstheme="minorHAnsi"/>
      <w:b/>
      <w:bCs/>
      <w:sz w:val="24"/>
      <w:szCs w:val="24"/>
      <w:u w:val="single"/>
    </w:rPr>
  </w:style>
  <w:style w:type="paragraph" w:styleId="Heading2">
    <w:name w:val="heading 2"/>
    <w:basedOn w:val="ListParagraph"/>
    <w:next w:val="Normal"/>
    <w:link w:val="Heading2Char"/>
    <w:uiPriority w:val="9"/>
    <w:unhideWhenUsed/>
    <w:qFormat/>
    <w:rsid w:val="008D286A"/>
    <w:pPr>
      <w:numPr>
        <w:numId w:val="4"/>
      </w:numPr>
      <w:spacing w:after="120" w:line="240" w:lineRule="auto"/>
      <w:ind w:left="1080"/>
      <w:contextualSpacing w:val="0"/>
      <w:outlineLvl w:val="1"/>
    </w:pPr>
    <w:rPr>
      <w:rFonts w:cstheme="minorHAnsi"/>
      <w:b/>
      <w:bCs/>
      <w:sz w:val="24"/>
      <w:szCs w:val="24"/>
    </w:rPr>
  </w:style>
  <w:style w:type="paragraph" w:styleId="Heading3">
    <w:name w:val="heading 3"/>
    <w:basedOn w:val="ListParagraph"/>
    <w:next w:val="Normal"/>
    <w:link w:val="Heading3Char"/>
    <w:uiPriority w:val="9"/>
    <w:unhideWhenUsed/>
    <w:qFormat/>
    <w:rsid w:val="008A745C"/>
    <w:pPr>
      <w:numPr>
        <w:ilvl w:val="2"/>
        <w:numId w:val="1"/>
      </w:numPr>
      <w:spacing w:after="0" w:line="240" w:lineRule="auto"/>
      <w:ind w:left="1800" w:hanging="360"/>
      <w:contextualSpacing w:val="0"/>
      <w:outlineLvl w:val="2"/>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F13"/>
    <w:pPr>
      <w:tabs>
        <w:tab w:val="center" w:pos="4680"/>
        <w:tab w:val="right" w:pos="9360"/>
      </w:tabs>
    </w:pPr>
  </w:style>
  <w:style w:type="character" w:customStyle="1" w:styleId="HeaderChar">
    <w:name w:val="Header Char"/>
    <w:basedOn w:val="DefaultParagraphFont"/>
    <w:link w:val="Header"/>
    <w:uiPriority w:val="99"/>
    <w:rsid w:val="003C0F13"/>
    <w:rPr>
      <w:sz w:val="24"/>
    </w:rPr>
  </w:style>
  <w:style w:type="paragraph" w:styleId="Footer">
    <w:name w:val="footer"/>
    <w:basedOn w:val="Normal"/>
    <w:link w:val="FooterChar"/>
    <w:uiPriority w:val="99"/>
    <w:unhideWhenUsed/>
    <w:rsid w:val="003C0F13"/>
    <w:pPr>
      <w:tabs>
        <w:tab w:val="center" w:pos="4680"/>
        <w:tab w:val="right" w:pos="9360"/>
      </w:tabs>
    </w:pPr>
  </w:style>
  <w:style w:type="character" w:customStyle="1" w:styleId="FooterChar">
    <w:name w:val="Footer Char"/>
    <w:basedOn w:val="DefaultParagraphFont"/>
    <w:link w:val="Footer"/>
    <w:uiPriority w:val="99"/>
    <w:rsid w:val="003C0F13"/>
    <w:rPr>
      <w:sz w:val="24"/>
    </w:rPr>
  </w:style>
  <w:style w:type="paragraph" w:styleId="NoSpacing">
    <w:name w:val="No Spacing"/>
    <w:uiPriority w:val="1"/>
    <w:qFormat/>
    <w:rsid w:val="00010877"/>
    <w:pPr>
      <w:spacing w:after="0" w:line="240" w:lineRule="auto"/>
    </w:pPr>
  </w:style>
  <w:style w:type="character" w:styleId="Hyperlink">
    <w:name w:val="Hyperlink"/>
    <w:basedOn w:val="DefaultParagraphFont"/>
    <w:uiPriority w:val="99"/>
    <w:unhideWhenUsed/>
    <w:rsid w:val="0068121A"/>
    <w:rPr>
      <w:color w:val="0563C1" w:themeColor="hyperlink"/>
      <w:u w:val="single"/>
    </w:rPr>
  </w:style>
  <w:style w:type="character" w:styleId="PlaceholderText">
    <w:name w:val="Placeholder Text"/>
    <w:basedOn w:val="DefaultParagraphFont"/>
    <w:uiPriority w:val="99"/>
    <w:semiHidden/>
    <w:rsid w:val="0068121A"/>
    <w:rPr>
      <w:color w:val="808080"/>
    </w:rPr>
  </w:style>
  <w:style w:type="paragraph" w:styleId="ListParagraph">
    <w:name w:val="List Paragraph"/>
    <w:basedOn w:val="Normal"/>
    <w:link w:val="ListParagraphChar"/>
    <w:uiPriority w:val="34"/>
    <w:qFormat/>
    <w:rsid w:val="0068121A"/>
    <w:pPr>
      <w:spacing w:after="160" w:line="259" w:lineRule="auto"/>
      <w:ind w:left="720"/>
      <w:contextualSpacing/>
    </w:pPr>
    <w:rPr>
      <w:sz w:val="22"/>
    </w:rPr>
  </w:style>
  <w:style w:type="character" w:styleId="UnresolvedMention">
    <w:name w:val="Unresolved Mention"/>
    <w:basedOn w:val="DefaultParagraphFont"/>
    <w:uiPriority w:val="99"/>
    <w:semiHidden/>
    <w:unhideWhenUsed/>
    <w:rsid w:val="001B5D37"/>
    <w:rPr>
      <w:color w:val="605E5C"/>
      <w:shd w:val="clear" w:color="auto" w:fill="E1DFDD"/>
    </w:rPr>
  </w:style>
  <w:style w:type="character" w:customStyle="1" w:styleId="Heading1Char">
    <w:name w:val="Heading 1 Char"/>
    <w:basedOn w:val="DefaultParagraphFont"/>
    <w:link w:val="Heading1"/>
    <w:uiPriority w:val="9"/>
    <w:rsid w:val="004C2517"/>
    <w:rPr>
      <w:rFonts w:cstheme="minorHAnsi"/>
      <w:b/>
      <w:bCs/>
      <w:sz w:val="24"/>
      <w:szCs w:val="24"/>
      <w:u w:val="single"/>
    </w:rPr>
  </w:style>
  <w:style w:type="character" w:customStyle="1" w:styleId="Heading2Char">
    <w:name w:val="Heading 2 Char"/>
    <w:basedOn w:val="DefaultParagraphFont"/>
    <w:link w:val="Heading2"/>
    <w:uiPriority w:val="9"/>
    <w:rsid w:val="008D286A"/>
    <w:rPr>
      <w:rFonts w:cstheme="minorHAnsi"/>
      <w:b/>
      <w:bCs/>
      <w:sz w:val="24"/>
      <w:szCs w:val="24"/>
    </w:rPr>
  </w:style>
  <w:style w:type="table" w:styleId="TableGrid">
    <w:name w:val="Table Grid"/>
    <w:basedOn w:val="TableNormal"/>
    <w:uiPriority w:val="59"/>
    <w:rsid w:val="008B2B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745C"/>
    <w:rPr>
      <w:rFonts w:cstheme="minorHAnsi"/>
      <w:sz w:val="24"/>
      <w:szCs w:val="24"/>
    </w:rPr>
  </w:style>
  <w:style w:type="paragraph" w:customStyle="1" w:styleId="Heading2nospaceafterparagraph">
    <w:name w:val="Heading 2 (no space after paragraph)"/>
    <w:basedOn w:val="Heading2"/>
    <w:link w:val="Heading2nospaceafterparagraphChar"/>
    <w:qFormat/>
    <w:rsid w:val="008D286A"/>
    <w:pPr>
      <w:numPr>
        <w:numId w:val="0"/>
      </w:numPr>
      <w:spacing w:after="0"/>
    </w:pPr>
  </w:style>
  <w:style w:type="paragraph" w:customStyle="1" w:styleId="Heading1nospaceafterparagraph">
    <w:name w:val="Heading 1 (no space after paragraph)"/>
    <w:basedOn w:val="Heading1"/>
    <w:link w:val="Heading1nospaceafterparagraphChar"/>
    <w:qFormat/>
    <w:rsid w:val="00C11470"/>
    <w:pPr>
      <w:spacing w:after="0"/>
    </w:pPr>
    <w:rPr>
      <w:bCs w:val="0"/>
    </w:rPr>
  </w:style>
  <w:style w:type="character" w:customStyle="1" w:styleId="Heading2nospaceafterparagraphChar">
    <w:name w:val="Heading 2 (no space after paragraph) Char"/>
    <w:basedOn w:val="Heading2Char"/>
    <w:link w:val="Heading2nospaceafterparagraph"/>
    <w:rsid w:val="008E57D7"/>
    <w:rPr>
      <w:rFonts w:cstheme="minorHAnsi"/>
      <w:b/>
      <w:bCs/>
      <w:sz w:val="24"/>
      <w:szCs w:val="24"/>
    </w:rPr>
  </w:style>
  <w:style w:type="character" w:customStyle="1" w:styleId="ListParagraphChar">
    <w:name w:val="List Paragraph Char"/>
    <w:basedOn w:val="DefaultParagraphFont"/>
    <w:link w:val="ListParagraph"/>
    <w:uiPriority w:val="34"/>
    <w:rsid w:val="008E57D7"/>
  </w:style>
  <w:style w:type="character" w:customStyle="1" w:styleId="Heading1nospaceafterparagraphChar">
    <w:name w:val="Heading 1 (no space after paragraph) Char"/>
    <w:basedOn w:val="ListParagraphChar"/>
    <w:link w:val="Heading1nospaceafterparagraph"/>
    <w:rsid w:val="006A5579"/>
    <w:rPr>
      <w:rFonts w:cstheme="minorHAnsi"/>
      <w:b/>
      <w:sz w:val="24"/>
      <w:szCs w:val="24"/>
      <w:u w:val="single"/>
    </w:rPr>
  </w:style>
  <w:style w:type="paragraph" w:styleId="Revision">
    <w:name w:val="Revision"/>
    <w:hidden/>
    <w:uiPriority w:val="99"/>
    <w:semiHidden/>
    <w:rsid w:val="00615209"/>
    <w:pPr>
      <w:spacing w:after="0" w:line="240" w:lineRule="auto"/>
    </w:pPr>
    <w:rPr>
      <w:sz w:val="24"/>
    </w:rPr>
  </w:style>
  <w:style w:type="character" w:styleId="CommentReference">
    <w:name w:val="annotation reference"/>
    <w:basedOn w:val="DefaultParagraphFont"/>
    <w:uiPriority w:val="99"/>
    <w:semiHidden/>
    <w:unhideWhenUsed/>
    <w:rsid w:val="00E03D94"/>
    <w:rPr>
      <w:sz w:val="16"/>
      <w:szCs w:val="16"/>
    </w:rPr>
  </w:style>
  <w:style w:type="paragraph" w:styleId="CommentText">
    <w:name w:val="annotation text"/>
    <w:basedOn w:val="Normal"/>
    <w:link w:val="CommentTextChar"/>
    <w:uiPriority w:val="99"/>
    <w:unhideWhenUsed/>
    <w:rsid w:val="00E03D94"/>
    <w:rPr>
      <w:sz w:val="20"/>
      <w:szCs w:val="20"/>
    </w:rPr>
  </w:style>
  <w:style w:type="character" w:customStyle="1" w:styleId="CommentTextChar">
    <w:name w:val="Comment Text Char"/>
    <w:basedOn w:val="DefaultParagraphFont"/>
    <w:link w:val="CommentText"/>
    <w:uiPriority w:val="99"/>
    <w:rsid w:val="00E03D94"/>
    <w:rPr>
      <w:sz w:val="20"/>
      <w:szCs w:val="20"/>
    </w:rPr>
  </w:style>
  <w:style w:type="paragraph" w:styleId="CommentSubject">
    <w:name w:val="annotation subject"/>
    <w:basedOn w:val="CommentText"/>
    <w:next w:val="CommentText"/>
    <w:link w:val="CommentSubjectChar"/>
    <w:uiPriority w:val="99"/>
    <w:semiHidden/>
    <w:unhideWhenUsed/>
    <w:rsid w:val="00E03D94"/>
    <w:rPr>
      <w:b/>
      <w:bCs/>
    </w:rPr>
  </w:style>
  <w:style w:type="character" w:customStyle="1" w:styleId="CommentSubjectChar">
    <w:name w:val="Comment Subject Char"/>
    <w:basedOn w:val="CommentTextChar"/>
    <w:link w:val="CommentSubject"/>
    <w:uiPriority w:val="99"/>
    <w:semiHidden/>
    <w:rsid w:val="00E03D94"/>
    <w:rPr>
      <w:b/>
      <w:bCs/>
      <w:sz w:val="20"/>
      <w:szCs w:val="20"/>
    </w:rPr>
  </w:style>
  <w:style w:type="character" w:styleId="FollowedHyperlink">
    <w:name w:val="FollowedHyperlink"/>
    <w:basedOn w:val="DefaultParagraphFont"/>
    <w:uiPriority w:val="99"/>
    <w:semiHidden/>
    <w:unhideWhenUsed/>
    <w:rsid w:val="00406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zleg.gov/viewdocument/?docName=https://www.azleg.gov/ars/38/00431-03.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zleg.gov/viewdocument/?docName=https://www.azleg.gov/ars/38/00431-02.ht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nes\OneDrive%20-%20Tucson%20Airport%20Authority\Documents\Custom%20Office%20Templates\Agenda%20Template%20(2023-03-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6CBB601687496393C1B1804B03463B"/>
        <w:category>
          <w:name w:val="General"/>
          <w:gallery w:val="placeholder"/>
        </w:category>
        <w:types>
          <w:type w:val="bbPlcHdr"/>
        </w:types>
        <w:behaviors>
          <w:behavior w:val="content"/>
        </w:behaviors>
        <w:guid w:val="{FE4B48DE-D48C-45DC-8803-D7E44A79D4B5}"/>
      </w:docPartPr>
      <w:docPartBody>
        <w:p w:rsidR="004C2254" w:rsidRDefault="00E2512D" w:rsidP="00E2512D">
          <w:pPr>
            <w:pStyle w:val="266CBB601687496393C1B1804B03463B"/>
          </w:pPr>
          <w:r w:rsidRPr="0068121A">
            <w:rPr>
              <w:rFonts w:cstheme="minorHAnsi"/>
              <w:color w:val="808080"/>
              <w:sz w:val="24"/>
              <w:szCs w:val="24"/>
            </w:rPr>
            <w:t>[</w:t>
          </w:r>
          <w:r w:rsidRPr="0068121A">
            <w:rPr>
              <w:rFonts w:cstheme="minorHAnsi"/>
              <w:color w:val="808080"/>
              <w:sz w:val="24"/>
              <w:szCs w:val="24"/>
              <w:highlight w:val="yellow"/>
            </w:rPr>
            <w:t>DATE</w:t>
          </w:r>
          <w:r w:rsidRPr="0068121A">
            <w:rPr>
              <w:rFonts w:cstheme="minorHAnsi"/>
              <w:color w:val="808080"/>
              <w:sz w:val="24"/>
              <w:szCs w:val="24"/>
            </w:rPr>
            <w:t>]</w:t>
          </w:r>
        </w:p>
      </w:docPartBody>
    </w:docPart>
    <w:docPart>
      <w:docPartPr>
        <w:name w:val="21DC3C2910374E1EB36DA18F5605D963"/>
        <w:category>
          <w:name w:val="General"/>
          <w:gallery w:val="placeholder"/>
        </w:category>
        <w:types>
          <w:type w:val="bbPlcHdr"/>
        </w:types>
        <w:behaviors>
          <w:behavior w:val="content"/>
        </w:behaviors>
        <w:guid w:val="{1B5B294B-05A4-4355-8DBC-B49F9B4E991C}"/>
      </w:docPartPr>
      <w:docPartBody>
        <w:p w:rsidR="004C2254" w:rsidRDefault="00E2512D" w:rsidP="00E2512D">
          <w:pPr>
            <w:pStyle w:val="21DC3C2910374E1EB36DA18F5605D963"/>
          </w:pPr>
          <w:r w:rsidRPr="0068121A">
            <w:rPr>
              <w:rFonts w:cstheme="minorHAnsi"/>
              <w:color w:val="808080"/>
              <w:sz w:val="24"/>
              <w:szCs w:val="24"/>
            </w:rPr>
            <w:t>[</w:t>
          </w:r>
          <w:r w:rsidRPr="0068121A">
            <w:rPr>
              <w:rFonts w:cstheme="minorHAnsi"/>
              <w:color w:val="808080"/>
              <w:sz w:val="24"/>
              <w:szCs w:val="24"/>
              <w:highlight w:val="yellow"/>
            </w:rPr>
            <w:t>MEETING TIME a.m./p.m.</w:t>
          </w:r>
          <w:r w:rsidRPr="0068121A">
            <w:rPr>
              <w:rFonts w:cstheme="minorHAnsi"/>
              <w:color w:val="808080"/>
              <w:sz w:val="24"/>
              <w:szCs w:val="24"/>
            </w:rPr>
            <w:t>]</w:t>
          </w:r>
        </w:p>
      </w:docPartBody>
    </w:docPart>
    <w:docPart>
      <w:docPartPr>
        <w:name w:val="3A3E84B9B1714FAB950A92AFA2378CEB"/>
        <w:category>
          <w:name w:val="General"/>
          <w:gallery w:val="placeholder"/>
        </w:category>
        <w:types>
          <w:type w:val="bbPlcHdr"/>
        </w:types>
        <w:behaviors>
          <w:behavior w:val="content"/>
        </w:behaviors>
        <w:guid w:val="{B1D59EB7-3376-4494-8BCF-ADEA39DA06CE}"/>
      </w:docPartPr>
      <w:docPartBody>
        <w:p w:rsidR="004C2254" w:rsidRDefault="00E2512D" w:rsidP="00E2512D">
          <w:pPr>
            <w:pStyle w:val="3A3E84B9B1714FAB950A92AFA2378CEB"/>
          </w:pPr>
          <w:r w:rsidRPr="00134CEB">
            <w:rPr>
              <w:rStyle w:val="PlaceholderText"/>
              <w:szCs w:val="24"/>
            </w:rPr>
            <w:t>[DAY]</w:t>
          </w:r>
        </w:p>
      </w:docPartBody>
    </w:docPart>
    <w:docPart>
      <w:docPartPr>
        <w:name w:val="BC43934625CE48F08F5385940ACB3A6E"/>
        <w:category>
          <w:name w:val="General"/>
          <w:gallery w:val="placeholder"/>
        </w:category>
        <w:types>
          <w:type w:val="bbPlcHdr"/>
        </w:types>
        <w:behaviors>
          <w:behavior w:val="content"/>
        </w:behaviors>
        <w:guid w:val="{775B1F85-2C99-457E-8623-BEEB087DE75F}"/>
      </w:docPartPr>
      <w:docPartBody>
        <w:p w:rsidR="004C2254" w:rsidRDefault="00E2512D" w:rsidP="00E2512D">
          <w:pPr>
            <w:pStyle w:val="BC43934625CE48F08F5385940ACB3A6E"/>
          </w:pPr>
          <w:r w:rsidRPr="00134CEB">
            <w:rPr>
              <w:color w:val="808080"/>
              <w:szCs w:val="24"/>
            </w:rPr>
            <w:t>[DATE]</w:t>
          </w:r>
        </w:p>
      </w:docPartBody>
    </w:docPart>
    <w:docPart>
      <w:docPartPr>
        <w:name w:val="B52D8901AAF54557B9D21237E62A8DDE"/>
        <w:category>
          <w:name w:val="General"/>
          <w:gallery w:val="placeholder"/>
        </w:category>
        <w:types>
          <w:type w:val="bbPlcHdr"/>
        </w:types>
        <w:behaviors>
          <w:behavior w:val="content"/>
        </w:behaviors>
        <w:guid w:val="{60685D03-4F7F-421E-9295-EAC35B356740}"/>
      </w:docPartPr>
      <w:docPartBody>
        <w:p w:rsidR="004C2254" w:rsidRDefault="00E2512D" w:rsidP="00E2512D">
          <w:pPr>
            <w:pStyle w:val="B52D8901AAF54557B9D21237E62A8DDE"/>
          </w:pPr>
          <w:r w:rsidRPr="00134CEB">
            <w:rPr>
              <w:color w:val="808080"/>
              <w:szCs w:val="24"/>
            </w:rPr>
            <w:t>[MEETING TIME 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D"/>
    <w:rsid w:val="00000FDA"/>
    <w:rsid w:val="00073A2B"/>
    <w:rsid w:val="000F136B"/>
    <w:rsid w:val="000F30B5"/>
    <w:rsid w:val="00141C0F"/>
    <w:rsid w:val="00160A67"/>
    <w:rsid w:val="001C2002"/>
    <w:rsid w:val="0022670F"/>
    <w:rsid w:val="002E4470"/>
    <w:rsid w:val="00394337"/>
    <w:rsid w:val="003C25E0"/>
    <w:rsid w:val="004345A5"/>
    <w:rsid w:val="00461440"/>
    <w:rsid w:val="004C2254"/>
    <w:rsid w:val="004D1874"/>
    <w:rsid w:val="004E22D3"/>
    <w:rsid w:val="00573B6E"/>
    <w:rsid w:val="00591E2A"/>
    <w:rsid w:val="005C6FF0"/>
    <w:rsid w:val="005E0D2F"/>
    <w:rsid w:val="00635641"/>
    <w:rsid w:val="00697117"/>
    <w:rsid w:val="006B6EDD"/>
    <w:rsid w:val="007B7985"/>
    <w:rsid w:val="008975E4"/>
    <w:rsid w:val="009874D0"/>
    <w:rsid w:val="009A405F"/>
    <w:rsid w:val="00A155FB"/>
    <w:rsid w:val="00A603D3"/>
    <w:rsid w:val="00A76203"/>
    <w:rsid w:val="00AD780C"/>
    <w:rsid w:val="00B074D9"/>
    <w:rsid w:val="00BD4C48"/>
    <w:rsid w:val="00C07CB3"/>
    <w:rsid w:val="00C57F3F"/>
    <w:rsid w:val="00DA736F"/>
    <w:rsid w:val="00E2512D"/>
    <w:rsid w:val="00E945BB"/>
    <w:rsid w:val="00EE5049"/>
    <w:rsid w:val="00F701FD"/>
    <w:rsid w:val="00FA3DFE"/>
    <w:rsid w:val="00FF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12D"/>
    <w:rPr>
      <w:color w:val="808080"/>
    </w:rPr>
  </w:style>
  <w:style w:type="paragraph" w:customStyle="1" w:styleId="266CBB601687496393C1B1804B03463B">
    <w:name w:val="266CBB601687496393C1B1804B03463B"/>
    <w:rsid w:val="00E2512D"/>
  </w:style>
  <w:style w:type="paragraph" w:customStyle="1" w:styleId="21DC3C2910374E1EB36DA18F5605D963">
    <w:name w:val="21DC3C2910374E1EB36DA18F5605D963"/>
    <w:rsid w:val="00E2512D"/>
  </w:style>
  <w:style w:type="paragraph" w:customStyle="1" w:styleId="3A3E84B9B1714FAB950A92AFA2378CEB">
    <w:name w:val="3A3E84B9B1714FAB950A92AFA2378CEB"/>
    <w:rsid w:val="00E2512D"/>
  </w:style>
  <w:style w:type="paragraph" w:customStyle="1" w:styleId="BC43934625CE48F08F5385940ACB3A6E">
    <w:name w:val="BC43934625CE48F08F5385940ACB3A6E"/>
    <w:rsid w:val="00E2512D"/>
  </w:style>
  <w:style w:type="paragraph" w:customStyle="1" w:styleId="B52D8901AAF54557B9D21237E62A8DDE">
    <w:name w:val="B52D8901AAF54557B9D21237E62A8DDE"/>
    <w:rsid w:val="00E25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October 21,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B30AF69951A479EFE33866F59D2C2" ma:contentTypeVersion="12" ma:contentTypeDescription="Create a new document." ma:contentTypeScope="" ma:versionID="8702526554278cab74fc28a518872705">
  <xsd:schema xmlns:xsd="http://www.w3.org/2001/XMLSchema" xmlns:xs="http://www.w3.org/2001/XMLSchema" xmlns:p="http://schemas.microsoft.com/office/2006/metadata/properties" xmlns:ns2="de135642-b087-4b86-ac79-4f6bca7b2ecc" xmlns:ns3="3b5109be-fb88-4d07-8561-f784eb927c9a" targetNamespace="http://schemas.microsoft.com/office/2006/metadata/properties" ma:root="true" ma:fieldsID="f025cf97d1cbb6348dea0d83a1e252bd" ns2:_="" ns3:_="">
    <xsd:import namespace="de135642-b087-4b86-ac79-4f6bca7b2ecc"/>
    <xsd:import namespace="3b5109be-fb88-4d07-8561-f784eb927c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35642-b087-4b86-ac79-4f6bca7b2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99fe34-dc05-496c-a879-c385c2a8b5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109be-fb88-4d07-8561-f784eb927c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4a8eec-a4f6-47f7-adce-b002289ca531}" ma:internalName="TaxCatchAll" ma:showField="CatchAllData" ma:web="3b5109be-fb88-4d07-8561-f784eb927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135642-b087-4b86-ac79-4f6bca7b2ecc">
      <Terms xmlns="http://schemas.microsoft.com/office/infopath/2007/PartnerControls"/>
    </lcf76f155ced4ddcb4097134ff3c332f>
    <TaxCatchAll xmlns="3b5109be-fb88-4d07-8561-f784eb927c9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18DE2-02CD-4E20-BDA7-E4960FABCF55}">
  <ds:schemaRefs>
    <ds:schemaRef ds:uri="http://schemas.microsoft.com/sharepoint/v3/contenttype/forms"/>
  </ds:schemaRefs>
</ds:datastoreItem>
</file>

<file path=customXml/itemProps3.xml><?xml version="1.0" encoding="utf-8"?>
<ds:datastoreItem xmlns:ds="http://schemas.openxmlformats.org/officeDocument/2006/customXml" ds:itemID="{56ADD74A-372A-4290-B330-31237D9A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35642-b087-4b86-ac79-4f6bca7b2ecc"/>
    <ds:schemaRef ds:uri="3b5109be-fb88-4d07-8561-f784eb927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F959-49A5-45A1-A787-EBF92631865E}">
  <ds:schemaRefs>
    <ds:schemaRef ds:uri="http://schemas.openxmlformats.org/officeDocument/2006/bibliography"/>
  </ds:schemaRefs>
</ds:datastoreItem>
</file>

<file path=customXml/itemProps5.xml><?xml version="1.0" encoding="utf-8"?>
<ds:datastoreItem xmlns:ds="http://schemas.openxmlformats.org/officeDocument/2006/customXml" ds:itemID="{98110F1A-C578-4A7C-8D78-7A7D476BAAB9}">
  <ds:schemaRefs>
    <ds:schemaRef ds:uri="http://schemas.microsoft.com/office/2006/metadata/properties"/>
    <ds:schemaRef ds:uri="http://schemas.microsoft.com/office/infopath/2007/PartnerControls"/>
    <ds:schemaRef ds:uri="de135642-b087-4b86-ac79-4f6bca7b2ecc"/>
    <ds:schemaRef ds:uri="3b5109be-fb88-4d07-8561-f784eb927c9a"/>
  </ds:schemaRefs>
</ds:datastoreItem>
</file>

<file path=docProps/app.xml><?xml version="1.0" encoding="utf-8"?>
<Properties xmlns="http://schemas.openxmlformats.org/officeDocument/2006/extended-properties" xmlns:vt="http://schemas.openxmlformats.org/officeDocument/2006/docPropsVTypes">
  <Template>Agenda Template (2023-03-24)</Template>
  <TotalTime>474</TotalTime>
  <Pages>2</Pages>
  <Words>395</Words>
  <Characters>2252</Characters>
  <Application>Microsoft Office Word</Application>
  <DocSecurity>0</DocSecurity>
  <PresentationFormat>15|.DOCX</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Manager>8:00 a.m.</Manager>
  <Company/>
  <LinksUpToDate>false</LinksUpToDate>
  <CharactersWithSpaces>2642</CharactersWithSpaces>
  <SharedDoc>false</SharedDoc>
  <HLinks>
    <vt:vector size="18" baseType="variant">
      <vt:variant>
        <vt:i4>2031657</vt:i4>
      </vt:variant>
      <vt:variant>
        <vt:i4>6</vt:i4>
      </vt:variant>
      <vt:variant>
        <vt:i4>0</vt:i4>
      </vt:variant>
      <vt:variant>
        <vt:i4>5</vt:i4>
      </vt:variant>
      <vt:variant>
        <vt:lpwstr>mailto:bjones@flytucson.com</vt:lpwstr>
      </vt:variant>
      <vt:variant>
        <vt:lpwstr/>
      </vt:variant>
      <vt:variant>
        <vt:i4>5636153</vt:i4>
      </vt:variant>
      <vt:variant>
        <vt:i4>3</vt:i4>
      </vt:variant>
      <vt:variant>
        <vt:i4>0</vt:i4>
      </vt:variant>
      <vt:variant>
        <vt:i4>5</vt:i4>
      </vt:variant>
      <vt:variant>
        <vt:lpwstr>https://events.teams.microsoft.com/event/7abc61c5-35ce-45dc-af61-681b2fa0443b@6c0e8e5d-c636-4b29-9aec-ae19fd6ad245</vt:lpwstr>
      </vt:variant>
      <vt:variant>
        <vt:lpwstr/>
      </vt:variant>
      <vt:variant>
        <vt:i4>5636153</vt:i4>
      </vt:variant>
      <vt:variant>
        <vt:i4>0</vt:i4>
      </vt:variant>
      <vt:variant>
        <vt:i4>0</vt:i4>
      </vt:variant>
      <vt:variant>
        <vt:i4>5</vt:i4>
      </vt:variant>
      <vt:variant>
        <vt:lpwstr>https://events.teams.microsoft.com/event/7abc61c5-35ce-45dc-af61-681b2fa0443b@6c0e8e5d-c636-4b29-9aec-ae19fd6ad245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Tucson Airport Authority | Joint Fire and Police PSPRS Local Board Regualr - October 15, 2024</dc:subject>
  <dc:creator>Byron M. Jones</dc:creator>
  <cp:keywords>Tucson Airport Authority | Joint Fire and Police PSPRS Local Board Regualr - October 15, 2024</cp:keywords>
  <dc:description>Tuesday</dc:description>
  <cp:lastModifiedBy>Jenn Shields</cp:lastModifiedBy>
  <cp:revision>159</cp:revision>
  <dcterms:created xsi:type="dcterms:W3CDTF">2024-07-09T18:08:00Z</dcterms:created>
  <dcterms:modified xsi:type="dcterms:W3CDTF">2025-10-14T16:40:00Z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0x010100812B30AF69951A479EFE33866F59D2C2</vt:lpwstr>
  </property>
  <property fmtid="{D5CDD505-2E9C-101B-9397-08002B2CF9AE}" pid="3" name="MediaServiceImageTags">
    <vt:lpwstr/>
  </property>
  <property fmtid="{D5CDD505-2E9C-101B-9397-08002B2CF9AE}" pid="4" name="Resolution Dept.">
    <vt:lpwstr>Select</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PacketReady">
    <vt:bool>false</vt:bool>
  </property>
  <property fmtid="{D5CDD505-2E9C-101B-9397-08002B2CF9AE}" pid="9" name="_activity">
    <vt:lpwstr>{"FileActivityType":"9","FileActivityTimeStamp":"2023-04-05T23:42:35.633Z","FileActivityUsersOnPage":[{"DisplayName":"Byron Jones","Id":"bjones@flytucson.com"}],"FileActivityNavigationId":null}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Status-PacketReady">
    <vt:lpwstr>No</vt:lpwstr>
  </property>
  <property fmtid="{D5CDD505-2E9C-101B-9397-08002B2CF9AE}" pid="13" name="xd_Signature">
    <vt:bool>false</vt:bool>
  </property>
</Properties>
</file>