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180D7" w14:textId="77777777" w:rsidR="00420C37" w:rsidRPr="006B2D24" w:rsidRDefault="00420C37" w:rsidP="0068121A">
      <w:pPr>
        <w:pStyle w:val="NoSpacing"/>
        <w:jc w:val="right"/>
        <w:rPr>
          <w:rFonts w:cstheme="minorHAnsi"/>
          <w:b/>
          <w:bCs/>
          <w:sz w:val="24"/>
          <w:szCs w:val="24"/>
        </w:rPr>
      </w:pPr>
      <w:r w:rsidRPr="006B2D24">
        <w:rPr>
          <w:rFonts w:cstheme="minorHAnsi"/>
          <w:b/>
          <w:bCs/>
          <w:sz w:val="24"/>
          <w:szCs w:val="24"/>
        </w:rPr>
        <w:t xml:space="preserve">TUCSON AIRPORT AUTHORITY | </w:t>
      </w:r>
      <w:r w:rsidR="00CF35B6" w:rsidRPr="006B2D24">
        <w:rPr>
          <w:rFonts w:cstheme="minorHAnsi"/>
          <w:b/>
          <w:bCs/>
          <w:sz w:val="24"/>
          <w:szCs w:val="24"/>
        </w:rPr>
        <w:t>Audit</w:t>
      </w:r>
      <w:r w:rsidR="00595047" w:rsidRPr="006B2D24">
        <w:rPr>
          <w:rFonts w:cstheme="minorHAnsi"/>
          <w:b/>
          <w:bCs/>
          <w:sz w:val="24"/>
          <w:szCs w:val="24"/>
        </w:rPr>
        <w:t xml:space="preserve"> Council</w:t>
      </w:r>
      <w:r w:rsidR="008B792C" w:rsidRPr="006B2D24">
        <w:rPr>
          <w:rFonts w:cstheme="minorHAnsi"/>
          <w:b/>
          <w:bCs/>
          <w:sz w:val="24"/>
          <w:szCs w:val="24"/>
        </w:rPr>
        <w:t xml:space="preserve"> Meeting</w:t>
      </w:r>
    </w:p>
    <w:p w14:paraId="1AC8AB6C" w14:textId="2D5FA52A" w:rsidR="00420C37" w:rsidRDefault="00C47D45" w:rsidP="0068121A">
      <w:pPr>
        <w:pStyle w:val="NoSpacing"/>
        <w:jc w:val="right"/>
        <w:rPr>
          <w:rFonts w:cstheme="minorHAnsi"/>
          <w:b/>
          <w:bCs/>
          <w:sz w:val="24"/>
          <w:szCs w:val="24"/>
        </w:rPr>
      </w:pPr>
      <w:r w:rsidRPr="00936788">
        <w:rPr>
          <w:rFonts w:cstheme="minorHAnsi"/>
          <w:b/>
          <w:bCs/>
          <w:sz w:val="24"/>
          <w:szCs w:val="24"/>
        </w:rPr>
        <w:t>Tuesday, April</w:t>
      </w:r>
      <w:r w:rsidR="001200F8" w:rsidRPr="00936788">
        <w:rPr>
          <w:rFonts w:cstheme="minorHAnsi"/>
          <w:b/>
          <w:bCs/>
          <w:sz w:val="24"/>
          <w:szCs w:val="24"/>
        </w:rPr>
        <w:t xml:space="preserve"> </w:t>
      </w:r>
      <w:r w:rsidRPr="00936788">
        <w:rPr>
          <w:rFonts w:cstheme="minorHAnsi"/>
          <w:b/>
          <w:bCs/>
          <w:sz w:val="24"/>
          <w:szCs w:val="24"/>
        </w:rPr>
        <w:t>1</w:t>
      </w:r>
      <w:r w:rsidR="00D1109C" w:rsidRPr="00936788">
        <w:rPr>
          <w:rFonts w:cstheme="minorHAnsi"/>
          <w:b/>
          <w:bCs/>
          <w:sz w:val="24"/>
          <w:szCs w:val="24"/>
        </w:rPr>
        <w:t xml:space="preserve">, </w:t>
      </w:r>
      <w:proofErr w:type="gramStart"/>
      <w:r w:rsidR="00D1109C" w:rsidRPr="00936788">
        <w:rPr>
          <w:rFonts w:cstheme="minorHAnsi"/>
          <w:b/>
          <w:bCs/>
          <w:sz w:val="24"/>
          <w:szCs w:val="24"/>
        </w:rPr>
        <w:t>202</w:t>
      </w:r>
      <w:r w:rsidR="001200F8" w:rsidRPr="00936788">
        <w:rPr>
          <w:rFonts w:cstheme="minorHAnsi"/>
          <w:b/>
          <w:bCs/>
          <w:sz w:val="24"/>
          <w:szCs w:val="24"/>
        </w:rPr>
        <w:t>5</w:t>
      </w:r>
      <w:proofErr w:type="gramEnd"/>
      <w:r w:rsidR="00420C37" w:rsidRPr="00936788">
        <w:rPr>
          <w:rFonts w:cstheme="minorHAnsi"/>
          <w:b/>
          <w:bCs/>
          <w:sz w:val="24"/>
          <w:szCs w:val="24"/>
        </w:rPr>
        <w:t xml:space="preserve"> | </w:t>
      </w:r>
      <w:r w:rsidRPr="00936788">
        <w:rPr>
          <w:rFonts w:cstheme="minorHAnsi"/>
          <w:b/>
          <w:bCs/>
          <w:sz w:val="24"/>
          <w:szCs w:val="24"/>
        </w:rPr>
        <w:t>10:00 a.m.</w:t>
      </w:r>
      <w:r w:rsidR="00420C37" w:rsidRPr="006B2D24">
        <w:rPr>
          <w:rFonts w:cstheme="minorHAnsi"/>
          <w:b/>
          <w:bCs/>
          <w:sz w:val="24"/>
          <w:szCs w:val="24"/>
        </w:rPr>
        <w:t xml:space="preserve"> </w:t>
      </w:r>
    </w:p>
    <w:p w14:paraId="5FB420C3" w14:textId="4742681D" w:rsidR="00506B04" w:rsidRDefault="00506B04" w:rsidP="0068121A">
      <w:pPr>
        <w:pStyle w:val="NoSpacing"/>
        <w:jc w:val="right"/>
        <w:rPr>
          <w:rStyle w:val="Hyperlink"/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7250 S. Tucson Blvd. </w:t>
      </w:r>
      <w:r w:rsidR="00387CE1">
        <w:rPr>
          <w:rFonts w:cstheme="minorHAnsi"/>
          <w:b/>
          <w:bCs/>
          <w:sz w:val="24"/>
          <w:szCs w:val="24"/>
        </w:rPr>
        <w:t>85756</w:t>
      </w:r>
      <w:r w:rsidR="00387CE1" w:rsidRPr="006B2D24">
        <w:rPr>
          <w:rFonts w:cstheme="minorHAnsi"/>
          <w:b/>
          <w:bCs/>
          <w:sz w:val="24"/>
          <w:szCs w:val="24"/>
        </w:rPr>
        <w:t xml:space="preserve"> |</w:t>
      </w:r>
      <w:r w:rsidR="00387CE1">
        <w:rPr>
          <w:rFonts w:cstheme="minorHAnsi"/>
          <w:b/>
          <w:bCs/>
          <w:sz w:val="24"/>
          <w:szCs w:val="24"/>
        </w:rPr>
        <w:t>TAA Bo</w:t>
      </w:r>
      <w:r w:rsidR="00B74D5B">
        <w:rPr>
          <w:rFonts w:cstheme="minorHAnsi"/>
          <w:b/>
          <w:bCs/>
          <w:sz w:val="24"/>
          <w:szCs w:val="24"/>
        </w:rPr>
        <w:t>ardroom/TEAMS</w:t>
      </w:r>
    </w:p>
    <w:p w14:paraId="1F65169E" w14:textId="77777777" w:rsidR="00420C37" w:rsidRPr="00C33F94" w:rsidRDefault="00420C37" w:rsidP="0068121A">
      <w:pPr>
        <w:pStyle w:val="NoSpacing"/>
        <w:rPr>
          <w:rFonts w:cstheme="minorHAnsi"/>
          <w:b/>
          <w:bCs/>
          <w:color w:val="8F3237"/>
          <w:sz w:val="24"/>
          <w:szCs w:val="24"/>
        </w:rPr>
      </w:pPr>
      <w:r w:rsidRPr="00C33F94">
        <w:rPr>
          <w:rFonts w:cstheme="minorHAnsi"/>
          <w:b/>
          <w:bCs/>
          <w:noProof/>
          <w:color w:val="8F323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73782AD2" wp14:editId="640FAC1A">
                <wp:simplePos x="0" y="0"/>
                <wp:positionH relativeFrom="page">
                  <wp:posOffset>914400</wp:posOffset>
                </wp:positionH>
                <wp:positionV relativeFrom="paragraph">
                  <wp:posOffset>90805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088411DC" id="Straight Connector 2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in,7.15pt" to="540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" strokecolor="#632523">
                <w10:wrap anchorx="page"/>
                <w10:anchorlock/>
              </v:line>
            </w:pict>
          </mc:Fallback>
        </mc:AlternateContent>
      </w:r>
    </w:p>
    <w:p w14:paraId="042170B6" w14:textId="24886475" w:rsidR="00AC781A" w:rsidRDefault="00420C37" w:rsidP="00C31678">
      <w:pPr>
        <w:rPr>
          <w:szCs w:val="24"/>
        </w:rPr>
      </w:pPr>
      <w:r w:rsidRPr="009D32C7">
        <w:rPr>
          <w:szCs w:val="24"/>
        </w:rPr>
        <w:t xml:space="preserve">Pursuant to </w:t>
      </w:r>
      <w:hyperlink r:id="rId12" w:history="1">
        <w:r w:rsidRPr="009D32C7">
          <w:rPr>
            <w:rStyle w:val="Hyperlink"/>
            <w:szCs w:val="24"/>
          </w:rPr>
          <w:t>A.R.S. § 38-431.02</w:t>
        </w:r>
      </w:hyperlink>
      <w:r w:rsidRPr="009D32C7">
        <w:rPr>
          <w:szCs w:val="24"/>
        </w:rPr>
        <w:t xml:space="preserve">, notice is hereby given to the members of the Tucson Airport Authority (TAA) and to the public that the </w:t>
      </w:r>
      <w:r w:rsidR="00CF35B6" w:rsidRPr="009D32C7">
        <w:rPr>
          <w:rFonts w:cstheme="minorHAnsi"/>
          <w:b/>
          <w:bCs/>
          <w:szCs w:val="24"/>
        </w:rPr>
        <w:t>Audit Council</w:t>
      </w:r>
      <w:r w:rsidRPr="009D32C7">
        <w:rPr>
          <w:szCs w:val="24"/>
        </w:rPr>
        <w:t xml:space="preserve"> will hold a meeting open to the public on </w:t>
      </w:r>
      <w:r w:rsidR="00B74D5B" w:rsidRPr="00936788">
        <w:rPr>
          <w:b/>
          <w:bCs/>
          <w:szCs w:val="24"/>
        </w:rPr>
        <w:t xml:space="preserve">Tuesday, April 1, </w:t>
      </w:r>
      <w:r w:rsidR="00D1109C" w:rsidRPr="00936788">
        <w:rPr>
          <w:b/>
          <w:bCs/>
          <w:szCs w:val="24"/>
        </w:rPr>
        <w:t>202</w:t>
      </w:r>
      <w:r w:rsidR="001200F8" w:rsidRPr="00936788">
        <w:rPr>
          <w:b/>
          <w:bCs/>
          <w:szCs w:val="24"/>
        </w:rPr>
        <w:t>5</w:t>
      </w:r>
      <w:r w:rsidRPr="00936788">
        <w:rPr>
          <w:b/>
          <w:bCs/>
          <w:szCs w:val="24"/>
        </w:rPr>
        <w:t xml:space="preserve">, beginning at </w:t>
      </w:r>
      <w:r w:rsidR="00CF6562" w:rsidRPr="00936788">
        <w:rPr>
          <w:b/>
          <w:bCs/>
          <w:szCs w:val="24"/>
        </w:rPr>
        <w:t>10:00 a.m</w:t>
      </w:r>
      <w:r w:rsidR="00EA543D" w:rsidRPr="00936788">
        <w:rPr>
          <w:b/>
          <w:bCs/>
          <w:szCs w:val="24"/>
        </w:rPr>
        <w:t>.</w:t>
      </w:r>
      <w:r w:rsidRPr="009D32C7">
        <w:rPr>
          <w:b/>
          <w:bCs/>
          <w:szCs w:val="24"/>
        </w:rPr>
        <w:t xml:space="preserve"> </w:t>
      </w:r>
    </w:p>
    <w:p w14:paraId="7112012A" w14:textId="77777777" w:rsidR="003D510D" w:rsidRDefault="003D510D" w:rsidP="00C31678">
      <w:pPr>
        <w:rPr>
          <w:szCs w:val="24"/>
        </w:rPr>
      </w:pPr>
    </w:p>
    <w:p w14:paraId="748EFFF6" w14:textId="43CA169D" w:rsidR="003D510D" w:rsidRPr="003C23EB" w:rsidRDefault="003C23EB" w:rsidP="00C31678">
      <w:pPr>
        <w:rPr>
          <w:szCs w:val="24"/>
        </w:rPr>
      </w:pPr>
      <w:r>
        <w:rPr>
          <w:b/>
          <w:bCs/>
          <w:szCs w:val="24"/>
        </w:rPr>
        <w:t>In Person</w:t>
      </w:r>
      <w:r>
        <w:rPr>
          <w:szCs w:val="24"/>
        </w:rPr>
        <w:t xml:space="preserve">: The TAA Board Room is on the departure level of the Tucson International </w:t>
      </w:r>
      <w:r w:rsidR="00AD5B06">
        <w:rPr>
          <w:szCs w:val="24"/>
        </w:rPr>
        <w:t>Airport terminal and is situated on the second level between the Delta and Southwest ticket counters</w:t>
      </w:r>
      <w:r w:rsidR="00CA328B">
        <w:rPr>
          <w:szCs w:val="24"/>
        </w:rPr>
        <w:t>, and behind the Arroyo Trading Post.</w:t>
      </w:r>
    </w:p>
    <w:p w14:paraId="11EDAA45" w14:textId="77777777" w:rsidR="00A307DC" w:rsidRPr="009D32C7" w:rsidRDefault="00A307DC" w:rsidP="00A307DC">
      <w:pPr>
        <w:rPr>
          <w:szCs w:val="24"/>
        </w:rPr>
      </w:pPr>
    </w:p>
    <w:p w14:paraId="62471D64" w14:textId="77777777" w:rsidR="00AF6B83" w:rsidRPr="00AA7639" w:rsidRDefault="00AF6B83" w:rsidP="006F59A4">
      <w:pPr>
        <w:rPr>
          <w:rFonts w:ascii="Calibri" w:eastAsia="Calibri" w:hAnsi="Calibri" w:cs="Calibri"/>
          <w:szCs w:val="24"/>
        </w:rPr>
      </w:pPr>
      <w:r w:rsidRPr="00AA7639">
        <w:rPr>
          <w:rFonts w:ascii="Calibri" w:eastAsia="Calibri" w:hAnsi="Calibri" w:cs="Calibri"/>
          <w:szCs w:val="24"/>
        </w:rPr>
        <w:t>The agenda for the meeting is as follows:</w:t>
      </w:r>
    </w:p>
    <w:p w14:paraId="5D3F7E1C" w14:textId="77777777" w:rsidR="00AF6B83" w:rsidRPr="00AA7639" w:rsidRDefault="00AF6B83" w:rsidP="00DA4E0C">
      <w:pPr>
        <w:rPr>
          <w:szCs w:val="24"/>
        </w:rPr>
      </w:pPr>
    </w:p>
    <w:p w14:paraId="67D5F0E1" w14:textId="77777777" w:rsidR="00AF6B83" w:rsidRPr="00AA7639" w:rsidRDefault="00AF6B83" w:rsidP="00AF6B83">
      <w:pPr>
        <w:pStyle w:val="Heading1"/>
        <w:keepNext/>
        <w:numPr>
          <w:ilvl w:val="0"/>
          <w:numId w:val="11"/>
        </w:numPr>
        <w:spacing w:line="259" w:lineRule="auto"/>
      </w:pPr>
      <w:r w:rsidRPr="00AA7639">
        <w:t>CALL TO ORDER │ ROLL CALL</w:t>
      </w:r>
    </w:p>
    <w:p w14:paraId="420DC6BB" w14:textId="77777777" w:rsidR="00C86B7D" w:rsidRDefault="00C86B7D" w:rsidP="00156909">
      <w:pPr>
        <w:rPr>
          <w:szCs w:val="24"/>
        </w:rPr>
      </w:pPr>
      <w:r>
        <w:rPr>
          <w:szCs w:val="24"/>
        </w:rPr>
        <w:t xml:space="preserve">     </w:t>
      </w:r>
      <w:r>
        <w:rPr>
          <w:szCs w:val="24"/>
        </w:rPr>
        <w:tab/>
      </w:r>
      <w:r w:rsidR="00A271AE">
        <w:rPr>
          <w:szCs w:val="24"/>
        </w:rPr>
        <w:tab/>
        <w:t>John Parker, Chair</w:t>
      </w:r>
    </w:p>
    <w:p w14:paraId="2F40B06A" w14:textId="7580A8E3" w:rsidR="00A271AE" w:rsidRDefault="00A271AE" w:rsidP="00156909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Isaac Figueroa, Vice Chair</w:t>
      </w:r>
    </w:p>
    <w:p w14:paraId="0A777E1D" w14:textId="146B1230" w:rsidR="00A271AE" w:rsidRDefault="00A271AE" w:rsidP="00156909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A55CDE">
        <w:rPr>
          <w:szCs w:val="24"/>
        </w:rPr>
        <w:t>David Lyons</w:t>
      </w:r>
    </w:p>
    <w:p w14:paraId="6B06B15D" w14:textId="61F36C0B" w:rsidR="00A55CDE" w:rsidRDefault="00A55CDE" w:rsidP="00156909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Cristina Baena</w:t>
      </w:r>
    </w:p>
    <w:p w14:paraId="48E1D585" w14:textId="594AF3ED" w:rsidR="00A55CDE" w:rsidRDefault="00A55CDE" w:rsidP="00156909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Nancy McClure</w:t>
      </w:r>
    </w:p>
    <w:p w14:paraId="6C036C7D" w14:textId="25D248D3" w:rsidR="00A55CDE" w:rsidRDefault="00A55CDE" w:rsidP="00156909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Amanda Wiggins</w:t>
      </w:r>
    </w:p>
    <w:p w14:paraId="1586D97B" w14:textId="7C8EE1AE" w:rsidR="00A271AE" w:rsidRPr="00AA7639" w:rsidRDefault="00A55CDE" w:rsidP="00156909">
      <w:pPr>
        <w:rPr>
          <w:szCs w:val="24"/>
        </w:rPr>
        <w:sectPr w:rsidR="00A271AE" w:rsidRPr="00AA7639" w:rsidSect="003F6E03">
          <w:headerReference w:type="default" r:id="rId13"/>
          <w:footerReference w:type="default" r:id="rId14"/>
          <w:pgSz w:w="12240" w:h="15840"/>
          <w:pgMar w:top="1872" w:right="1440" w:bottom="1440" w:left="1440" w:header="720" w:footer="576" w:gutter="0"/>
          <w:cols w:space="0"/>
          <w:docGrid w:linePitch="360"/>
        </w:sectPr>
      </w:pPr>
      <w:r>
        <w:rPr>
          <w:szCs w:val="24"/>
        </w:rPr>
        <w:tab/>
      </w:r>
      <w:r>
        <w:rPr>
          <w:szCs w:val="24"/>
        </w:rPr>
        <w:tab/>
        <w:t>Shannon Murphy</w:t>
      </w:r>
    </w:p>
    <w:p w14:paraId="4B15AA47" w14:textId="77777777" w:rsidR="00A528F4" w:rsidRPr="00A528F4" w:rsidRDefault="00A528F4" w:rsidP="00A528F4"/>
    <w:p w14:paraId="19323C7D" w14:textId="77777777" w:rsidR="00AF6B83" w:rsidRPr="00AA7639" w:rsidRDefault="008169FD" w:rsidP="00DC7A05">
      <w:pPr>
        <w:pStyle w:val="Heading1"/>
        <w:keepNext/>
        <w:numPr>
          <w:ilvl w:val="0"/>
          <w:numId w:val="11"/>
        </w:numPr>
        <w:spacing w:line="259" w:lineRule="auto"/>
      </w:pPr>
      <w:r>
        <w:t>APPROVAL OF MINUTES</w:t>
      </w:r>
    </w:p>
    <w:p w14:paraId="374740F5" w14:textId="740C0E4D" w:rsidR="00AC5DBD" w:rsidRDefault="00AF6B83" w:rsidP="008A4FAF">
      <w:pPr>
        <w:spacing w:after="120"/>
        <w:ind w:left="720"/>
        <w:rPr>
          <w:szCs w:val="24"/>
        </w:rPr>
      </w:pPr>
      <w:r w:rsidRPr="007E7FFA">
        <w:rPr>
          <w:szCs w:val="24"/>
        </w:rPr>
        <w:t xml:space="preserve">Approve the minutes of the </w:t>
      </w:r>
      <w:r w:rsidR="00DE5873">
        <w:rPr>
          <w:szCs w:val="24"/>
        </w:rPr>
        <w:t xml:space="preserve">Audit Council </w:t>
      </w:r>
      <w:r w:rsidR="008A4FAF">
        <w:rPr>
          <w:szCs w:val="24"/>
        </w:rPr>
        <w:t xml:space="preserve">meeting </w:t>
      </w:r>
      <w:r w:rsidR="00FF46CD" w:rsidRPr="007E7FFA">
        <w:rPr>
          <w:szCs w:val="24"/>
        </w:rPr>
        <w:t xml:space="preserve">held </w:t>
      </w:r>
      <w:r w:rsidR="00494C90" w:rsidRPr="007E7FFA">
        <w:rPr>
          <w:szCs w:val="24"/>
        </w:rPr>
        <w:t xml:space="preserve">on </w:t>
      </w:r>
      <w:r w:rsidR="006974C7">
        <w:rPr>
          <w:szCs w:val="24"/>
        </w:rPr>
        <w:t>September</w:t>
      </w:r>
      <w:r w:rsidR="00745800">
        <w:rPr>
          <w:szCs w:val="24"/>
        </w:rPr>
        <w:t xml:space="preserve"> </w:t>
      </w:r>
      <w:r w:rsidR="006974C7">
        <w:rPr>
          <w:szCs w:val="24"/>
        </w:rPr>
        <w:t>21</w:t>
      </w:r>
      <w:r w:rsidR="00DE5873">
        <w:rPr>
          <w:szCs w:val="24"/>
        </w:rPr>
        <w:t>, 2023</w:t>
      </w:r>
      <w:r w:rsidR="00494C90" w:rsidRPr="007E7FFA">
        <w:rPr>
          <w:szCs w:val="24"/>
        </w:rPr>
        <w:t>.</w:t>
      </w:r>
    </w:p>
    <w:p w14:paraId="4393BDA9" w14:textId="77777777" w:rsidR="007F5BDE" w:rsidRPr="00AA7639" w:rsidRDefault="007F5BDE" w:rsidP="00C65A0C">
      <w:pPr>
        <w:ind w:left="720"/>
        <w:rPr>
          <w:szCs w:val="24"/>
        </w:rPr>
      </w:pPr>
    </w:p>
    <w:p w14:paraId="15DFE140" w14:textId="77777777" w:rsidR="00CB6FB0" w:rsidRPr="00AA7639" w:rsidRDefault="00AF6B83" w:rsidP="00CB6FB0">
      <w:pPr>
        <w:pStyle w:val="Heading1"/>
        <w:keepNext/>
        <w:numPr>
          <w:ilvl w:val="0"/>
          <w:numId w:val="11"/>
        </w:numPr>
        <w:spacing w:line="259" w:lineRule="auto"/>
      </w:pPr>
      <w:r w:rsidRPr="00AA7639">
        <w:t>PRESIDENT/CEO REPORT</w:t>
      </w:r>
    </w:p>
    <w:p w14:paraId="48D11A75" w14:textId="77777777" w:rsidR="00FB3ED5" w:rsidRDefault="005A2678" w:rsidP="00EA74DF">
      <w:pPr>
        <w:ind w:left="720"/>
        <w:rPr>
          <w:b/>
          <w:bCs/>
        </w:rPr>
      </w:pPr>
      <w:r w:rsidRPr="00AA7639">
        <w:t>State of the Industry │ Updat</w:t>
      </w:r>
      <w:r>
        <w:t>e</w:t>
      </w:r>
    </w:p>
    <w:p w14:paraId="18F0DBEA" w14:textId="77777777" w:rsidR="00EA74DF" w:rsidRPr="00EA74DF" w:rsidRDefault="00EA74DF" w:rsidP="00EA74DF"/>
    <w:p w14:paraId="6B315894" w14:textId="77777777" w:rsidR="00FB3ED5" w:rsidRPr="00AA7639" w:rsidRDefault="00BB4E7F" w:rsidP="00FB3ED5">
      <w:pPr>
        <w:pStyle w:val="Heading1"/>
        <w:keepNext/>
        <w:numPr>
          <w:ilvl w:val="0"/>
          <w:numId w:val="11"/>
        </w:numPr>
        <w:spacing w:line="259" w:lineRule="auto"/>
      </w:pPr>
      <w:r>
        <w:t>PRESENTATION/DISCUSSION</w:t>
      </w:r>
    </w:p>
    <w:p w14:paraId="5F2004EC" w14:textId="406E6F09" w:rsidR="00FB3ED5" w:rsidRDefault="00A40A12" w:rsidP="00863592">
      <w:pPr>
        <w:ind w:left="720"/>
      </w:pPr>
      <w:r>
        <w:t xml:space="preserve">Representatives from the independent audit firm </w:t>
      </w:r>
      <w:proofErr w:type="spellStart"/>
      <w:r>
        <w:t>BeachFleischman</w:t>
      </w:r>
      <w:proofErr w:type="spellEnd"/>
      <w:r>
        <w:t xml:space="preserve">, PLLC, will present to the Council its report and </w:t>
      </w:r>
      <w:r w:rsidR="00DF005E">
        <w:t xml:space="preserve">audit </w:t>
      </w:r>
      <w:r>
        <w:t xml:space="preserve">findings </w:t>
      </w:r>
      <w:r w:rsidR="00DF005E">
        <w:t>in</w:t>
      </w:r>
      <w:r>
        <w:t xml:space="preserve"> the TAA’s FY 202</w:t>
      </w:r>
      <w:r w:rsidR="00DE5873">
        <w:t>3</w:t>
      </w:r>
      <w:r>
        <w:t xml:space="preserve"> </w:t>
      </w:r>
      <w:r w:rsidR="00B25173">
        <w:t>and FY 2022</w:t>
      </w:r>
      <w:r w:rsidR="00462AB8">
        <w:t xml:space="preserve"> (Comparative)</w:t>
      </w:r>
      <w:r w:rsidR="00B25173">
        <w:t xml:space="preserve"> </w:t>
      </w:r>
      <w:r>
        <w:t>Annual Comprehensive Financial Report</w:t>
      </w:r>
      <w:r w:rsidR="00B25173">
        <w:t xml:space="preserve">, the </w:t>
      </w:r>
      <w:r w:rsidR="0005318A">
        <w:t>FY 2023 Passenger Facility Charge Program Report, the FY 2023 Single Audit Report</w:t>
      </w:r>
      <w:r>
        <w:t xml:space="preserve"> and related items.</w:t>
      </w:r>
    </w:p>
    <w:p w14:paraId="6A69C5F2" w14:textId="77777777" w:rsidR="00132B91" w:rsidRDefault="00132B91" w:rsidP="008F7D24">
      <w:pPr>
        <w:ind w:left="1080"/>
        <w:rPr>
          <w:szCs w:val="24"/>
        </w:rPr>
      </w:pPr>
    </w:p>
    <w:p w14:paraId="76DBCA8C" w14:textId="77777777" w:rsidR="004E1653" w:rsidRDefault="004E1653" w:rsidP="004E1653">
      <w:pPr>
        <w:pStyle w:val="Heading1"/>
        <w:keepNext/>
        <w:numPr>
          <w:ilvl w:val="0"/>
          <w:numId w:val="11"/>
        </w:numPr>
        <w:spacing w:line="259" w:lineRule="auto"/>
      </w:pPr>
      <w:r>
        <w:lastRenderedPageBreak/>
        <w:t>ACTION ITEM</w:t>
      </w:r>
      <w:r w:rsidR="00693CEC">
        <w:t>(S)</w:t>
      </w:r>
    </w:p>
    <w:p w14:paraId="68F663CE" w14:textId="00AF56F9" w:rsidR="00A8274F" w:rsidRPr="009B320F" w:rsidRDefault="00A40A12" w:rsidP="009A0AA7">
      <w:pPr>
        <w:pStyle w:val="ListParagraph"/>
        <w:keepNext/>
        <w:numPr>
          <w:ilvl w:val="1"/>
          <w:numId w:val="11"/>
        </w:numPr>
        <w:outlineLvl w:val="0"/>
        <w:rPr>
          <w:rFonts w:cstheme="minorHAnsi"/>
          <w:b/>
          <w:bCs/>
          <w:sz w:val="24"/>
          <w:szCs w:val="24"/>
        </w:rPr>
      </w:pPr>
      <w:r w:rsidRPr="009B320F">
        <w:rPr>
          <w:rFonts w:cstheme="minorHAnsi"/>
          <w:b/>
          <w:bCs/>
          <w:sz w:val="24"/>
          <w:szCs w:val="24"/>
        </w:rPr>
        <w:t xml:space="preserve">TAA </w:t>
      </w:r>
      <w:r w:rsidR="00AD1984" w:rsidRPr="009B320F">
        <w:rPr>
          <w:rFonts w:cstheme="minorHAnsi"/>
          <w:b/>
          <w:bCs/>
          <w:sz w:val="24"/>
          <w:szCs w:val="24"/>
        </w:rPr>
        <w:t>FY 202</w:t>
      </w:r>
      <w:r w:rsidR="00DE5873" w:rsidRPr="009B320F">
        <w:rPr>
          <w:rFonts w:cstheme="minorHAnsi"/>
          <w:b/>
          <w:bCs/>
          <w:sz w:val="24"/>
          <w:szCs w:val="24"/>
        </w:rPr>
        <w:t>3</w:t>
      </w:r>
      <w:r w:rsidR="00AD1984" w:rsidRPr="009B320F">
        <w:rPr>
          <w:rFonts w:cstheme="minorHAnsi"/>
          <w:b/>
          <w:bCs/>
          <w:sz w:val="24"/>
          <w:szCs w:val="24"/>
        </w:rPr>
        <w:t xml:space="preserve"> </w:t>
      </w:r>
      <w:r w:rsidR="009A0AA7" w:rsidRPr="009B320F">
        <w:rPr>
          <w:rFonts w:cstheme="minorHAnsi"/>
          <w:b/>
          <w:bCs/>
          <w:sz w:val="24"/>
          <w:szCs w:val="24"/>
        </w:rPr>
        <w:t xml:space="preserve">and FY 2022 </w:t>
      </w:r>
      <w:r w:rsidRPr="009B320F">
        <w:rPr>
          <w:rFonts w:cstheme="minorHAnsi"/>
          <w:b/>
          <w:bCs/>
          <w:sz w:val="24"/>
          <w:szCs w:val="24"/>
        </w:rPr>
        <w:t>Annual Comprehensive Financial Report</w:t>
      </w:r>
    </w:p>
    <w:p w14:paraId="4F5FB4EB" w14:textId="07C73BD8" w:rsidR="00AD1984" w:rsidRDefault="00AD1984" w:rsidP="00C56FB1">
      <w:pPr>
        <w:ind w:left="1080"/>
      </w:pPr>
      <w:r w:rsidRPr="00AD1984">
        <w:t xml:space="preserve">The Council will consider and may vote to recommend to the Board of </w:t>
      </w:r>
      <w:r w:rsidR="006001DF" w:rsidRPr="00AD1984">
        <w:t xml:space="preserve">Directors </w:t>
      </w:r>
      <w:r w:rsidR="006001DF">
        <w:t>whether</w:t>
      </w:r>
      <w:r w:rsidR="002F572F">
        <w:t xml:space="preserve"> to accept </w:t>
      </w:r>
      <w:r w:rsidR="00C252B7">
        <w:t xml:space="preserve">the FY 2023 </w:t>
      </w:r>
      <w:r w:rsidR="00FD3297">
        <w:t xml:space="preserve">and FY 2022 </w:t>
      </w:r>
      <w:r w:rsidR="00462AB8">
        <w:t xml:space="preserve">(Comparative) </w:t>
      </w:r>
      <w:r w:rsidR="00C252B7">
        <w:t xml:space="preserve">Annual Comprehensive Financial Report and the associated audit opinion as presented by </w:t>
      </w:r>
      <w:proofErr w:type="spellStart"/>
      <w:r w:rsidR="00C252B7">
        <w:t>BeachFleischman</w:t>
      </w:r>
      <w:proofErr w:type="spellEnd"/>
      <w:r w:rsidR="00C252B7">
        <w:t>, PLLC.</w:t>
      </w:r>
    </w:p>
    <w:p w14:paraId="6C81A8C4" w14:textId="77777777" w:rsidR="00B91291" w:rsidRDefault="00B91291" w:rsidP="003F6E03">
      <w:pPr>
        <w:ind w:left="720"/>
      </w:pPr>
    </w:p>
    <w:p w14:paraId="01E0C70A" w14:textId="644470D7" w:rsidR="00B91291" w:rsidRPr="009B320F" w:rsidRDefault="00FD3297" w:rsidP="00B91291">
      <w:pPr>
        <w:pStyle w:val="ListParagraph"/>
        <w:numPr>
          <w:ilvl w:val="1"/>
          <w:numId w:val="11"/>
        </w:numPr>
        <w:rPr>
          <w:b/>
          <w:bCs/>
          <w:sz w:val="24"/>
          <w:szCs w:val="24"/>
        </w:rPr>
      </w:pPr>
      <w:r w:rsidRPr="009B320F">
        <w:rPr>
          <w:b/>
          <w:bCs/>
          <w:sz w:val="24"/>
          <w:szCs w:val="24"/>
        </w:rPr>
        <w:t>TAA FY 2023 Passenger Facility Charge Program Report</w:t>
      </w:r>
    </w:p>
    <w:p w14:paraId="12C83495" w14:textId="3E561895" w:rsidR="00D625FD" w:rsidRDefault="00E470B3" w:rsidP="00C56FB1">
      <w:pPr>
        <w:ind w:left="1080"/>
      </w:pPr>
      <w:bookmarkStart w:id="0" w:name="_Hlk192580954"/>
      <w:r w:rsidRPr="00E470B3">
        <w:t xml:space="preserve">The Council will consider and may vote to recommend to the Board of Directors whether to accept the FY 2023 </w:t>
      </w:r>
      <w:r w:rsidR="000B026B">
        <w:t>Passenger Facility Charge Program Report</w:t>
      </w:r>
      <w:r w:rsidRPr="00E470B3">
        <w:t xml:space="preserve"> and the associated audit opinion as presented by </w:t>
      </w:r>
      <w:proofErr w:type="spellStart"/>
      <w:r w:rsidRPr="00E470B3">
        <w:t>BeachFleischman</w:t>
      </w:r>
      <w:proofErr w:type="spellEnd"/>
      <w:r w:rsidRPr="00E470B3">
        <w:t>, PLLC.</w:t>
      </w:r>
    </w:p>
    <w:bookmarkEnd w:id="0"/>
    <w:p w14:paraId="17713E5B" w14:textId="77777777" w:rsidR="000B026B" w:rsidRPr="00E470B3" w:rsidRDefault="000B026B" w:rsidP="00D625FD">
      <w:pPr>
        <w:ind w:left="720"/>
      </w:pPr>
    </w:p>
    <w:p w14:paraId="0F8B9D8B" w14:textId="1D8FB250" w:rsidR="00C74050" w:rsidRPr="009B320F" w:rsidRDefault="00361448" w:rsidP="00B91291">
      <w:pPr>
        <w:pStyle w:val="ListParagraph"/>
        <w:numPr>
          <w:ilvl w:val="1"/>
          <w:numId w:val="11"/>
        </w:numPr>
        <w:rPr>
          <w:b/>
          <w:bCs/>
          <w:sz w:val="24"/>
          <w:szCs w:val="24"/>
        </w:rPr>
      </w:pPr>
      <w:r w:rsidRPr="009B320F">
        <w:rPr>
          <w:b/>
          <w:bCs/>
          <w:sz w:val="24"/>
          <w:szCs w:val="24"/>
        </w:rPr>
        <w:t>TAA FY</w:t>
      </w:r>
      <w:r w:rsidR="00E85B03" w:rsidRPr="009B320F">
        <w:rPr>
          <w:b/>
          <w:bCs/>
          <w:sz w:val="24"/>
          <w:szCs w:val="24"/>
        </w:rPr>
        <w:t xml:space="preserve"> 2023 Single Audit Report</w:t>
      </w:r>
    </w:p>
    <w:p w14:paraId="34E5E876" w14:textId="2E5181EA" w:rsidR="000B026B" w:rsidRPr="000B026B" w:rsidRDefault="000B026B" w:rsidP="00C56FB1">
      <w:pPr>
        <w:ind w:left="1080"/>
      </w:pPr>
      <w:r w:rsidRPr="000B026B">
        <w:t xml:space="preserve">The Council will consider and may vote to recommend to the Board of Directors whether to accept the FY 2023 </w:t>
      </w:r>
      <w:r>
        <w:t>Single Audit</w:t>
      </w:r>
      <w:r w:rsidRPr="000B026B">
        <w:t xml:space="preserve"> Report and the associated audit opinion as presented by </w:t>
      </w:r>
      <w:proofErr w:type="spellStart"/>
      <w:r w:rsidRPr="000B026B">
        <w:t>BeachFleischman</w:t>
      </w:r>
      <w:proofErr w:type="spellEnd"/>
      <w:r w:rsidRPr="000B026B">
        <w:t>, PLLC.</w:t>
      </w:r>
    </w:p>
    <w:p w14:paraId="3C46CE0D" w14:textId="77777777" w:rsidR="003F6E03" w:rsidRPr="00AD1984" w:rsidRDefault="003F6E03" w:rsidP="003F6E03">
      <w:pPr>
        <w:ind w:left="720"/>
      </w:pPr>
    </w:p>
    <w:p w14:paraId="3E80EFB1" w14:textId="77777777" w:rsidR="00E560C9" w:rsidRPr="00AA7639" w:rsidRDefault="00AF6B83" w:rsidP="00BC73DB">
      <w:pPr>
        <w:pStyle w:val="Heading1"/>
        <w:keepNext/>
        <w:numPr>
          <w:ilvl w:val="0"/>
          <w:numId w:val="11"/>
        </w:numPr>
        <w:spacing w:after="0"/>
      </w:pPr>
      <w:r w:rsidRPr="00AA7639">
        <w:t>ADJOURN</w:t>
      </w:r>
    </w:p>
    <w:sectPr w:rsidR="00E560C9" w:rsidRPr="00AA7639" w:rsidSect="00E4698D">
      <w:headerReference w:type="even" r:id="rId15"/>
      <w:headerReference w:type="default" r:id="rId16"/>
      <w:headerReference w:type="first" r:id="rId17"/>
      <w:type w:val="continuous"/>
      <w:pgSz w:w="12240" w:h="15840"/>
      <w:pgMar w:top="2074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989F4" w14:textId="77777777" w:rsidR="00922579" w:rsidRDefault="00922579" w:rsidP="003C0F13">
      <w:r>
        <w:separator/>
      </w:r>
    </w:p>
  </w:endnote>
  <w:endnote w:type="continuationSeparator" w:id="0">
    <w:p w14:paraId="054B5050" w14:textId="77777777" w:rsidR="00922579" w:rsidRDefault="00922579" w:rsidP="003C0F13">
      <w:r>
        <w:continuationSeparator/>
      </w:r>
    </w:p>
  </w:endnote>
  <w:endnote w:type="continuationNotice" w:id="1">
    <w:p w14:paraId="0EB907D4" w14:textId="77777777" w:rsidR="00922579" w:rsidRDefault="009225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386935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8718" w14:textId="2B424A3E" w:rsidR="00AF6B83" w:rsidRPr="002F72FC" w:rsidRDefault="00AF6B83" w:rsidP="00DA4E0C">
        <w:pPr>
          <w:pStyle w:val="Footer"/>
          <w:tabs>
            <w:tab w:val="left" w:pos="1520"/>
          </w:tabs>
          <w:spacing w:before="240"/>
          <w:rPr>
            <w:sz w:val="18"/>
            <w:szCs w:val="18"/>
          </w:rPr>
        </w:pPr>
        <w:r w:rsidRPr="002F72FC">
          <w:rPr>
            <w:rFonts w:cstheme="minorHAnsi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8242" behindDoc="0" locked="1" layoutInCell="1" allowOverlap="1" wp14:anchorId="52B7D162" wp14:editId="70E88593">
                  <wp:simplePos x="0" y="0"/>
                  <wp:positionH relativeFrom="margin">
                    <wp:align>center</wp:align>
                  </wp:positionH>
                  <wp:positionV relativeFrom="paragraph">
                    <wp:posOffset>34925</wp:posOffset>
                  </wp:positionV>
                  <wp:extent cx="5943600" cy="0"/>
                  <wp:effectExtent l="0" t="19050" r="19050" b="19050"/>
                  <wp:wrapNone/>
                  <wp:docPr id="746341887" name="Straight Connector 74634188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4360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8F3237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rto="http://schemas.microsoft.com/office/word/2006/arto">
              <w:pict>
                <v:line w14:anchorId="39AB1950" id="Straight Connector 746341887" o:spid="_x0000_s1026" style="position:absolute;z-index:2516582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75pt" to="46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" strokecolor="#8f3237" strokeweight="3pt">
                  <w10:wrap anchorx="margin"/>
                  <w10:anchorlock/>
                </v:line>
              </w:pict>
            </mc:Fallback>
          </mc:AlternateContent>
        </w:r>
        <w:r w:rsidR="006B2D24">
          <w:rPr>
            <w:rStyle w:val="AgendaBodyName-Footer"/>
            <w:szCs w:val="18"/>
          </w:rPr>
          <w:t>audit council</w:t>
        </w:r>
        <w:r w:rsidR="0007224C" w:rsidRPr="002F72FC">
          <w:rPr>
            <w:rFonts w:ascii="Calibri" w:eastAsia="Calibri" w:hAnsi="Calibri" w:cs="Calibri"/>
            <w:sz w:val="18"/>
            <w:szCs w:val="18"/>
          </w:rPr>
          <w:t xml:space="preserve"> </w:t>
        </w:r>
        <w:r w:rsidR="008220B9">
          <w:rPr>
            <w:rFonts w:cstheme="minorHAnsi"/>
            <w:sz w:val="18"/>
            <w:szCs w:val="18"/>
          </w:rPr>
          <w:t xml:space="preserve">| April 1, </w:t>
        </w:r>
        <w:proofErr w:type="gramStart"/>
        <w:r w:rsidR="008220B9">
          <w:rPr>
            <w:rFonts w:cstheme="minorHAnsi"/>
            <w:sz w:val="18"/>
            <w:szCs w:val="18"/>
          </w:rPr>
          <w:t>2025</w:t>
        </w:r>
        <w:proofErr w:type="gramEnd"/>
        <w:r w:rsidR="0007224C" w:rsidRPr="002F72FC">
          <w:rPr>
            <w:rFonts w:cstheme="minorHAnsi"/>
            <w:sz w:val="18"/>
            <w:szCs w:val="18"/>
          </w:rPr>
          <w:tab/>
        </w:r>
        <w:r w:rsidR="0007224C" w:rsidRPr="002F72FC">
          <w:rPr>
            <w:rFonts w:cstheme="minorHAnsi"/>
            <w:sz w:val="18"/>
            <w:szCs w:val="18"/>
          </w:rPr>
          <w:tab/>
        </w:r>
        <w:r w:rsidRPr="002F72FC">
          <w:rPr>
            <w:rFonts w:cstheme="minorHAnsi"/>
            <w:sz w:val="18"/>
            <w:szCs w:val="18"/>
          </w:rPr>
          <w:fldChar w:fldCharType="begin"/>
        </w:r>
        <w:r w:rsidRPr="002F72FC">
          <w:rPr>
            <w:rFonts w:cstheme="minorHAnsi"/>
            <w:sz w:val="18"/>
            <w:szCs w:val="18"/>
          </w:rPr>
          <w:instrText xml:space="preserve"> PAGE   \* MERGEFORMAT </w:instrText>
        </w:r>
        <w:r w:rsidRPr="002F72FC">
          <w:rPr>
            <w:rFonts w:cstheme="minorHAnsi"/>
            <w:sz w:val="18"/>
            <w:szCs w:val="18"/>
          </w:rPr>
          <w:fldChar w:fldCharType="separate"/>
        </w:r>
        <w:r w:rsidR="0007224C" w:rsidRPr="002F72FC">
          <w:rPr>
            <w:rFonts w:cstheme="minorHAnsi"/>
            <w:sz w:val="18"/>
            <w:szCs w:val="18"/>
          </w:rPr>
          <w:t>1</w:t>
        </w:r>
        <w:r w:rsidRPr="002F72FC">
          <w:rPr>
            <w:rFonts w:cstheme="minorHAnsi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A6E6D" w14:textId="77777777" w:rsidR="00922579" w:rsidRDefault="00922579" w:rsidP="003C0F13">
      <w:r>
        <w:separator/>
      </w:r>
    </w:p>
  </w:footnote>
  <w:footnote w:type="continuationSeparator" w:id="0">
    <w:p w14:paraId="020737F7" w14:textId="77777777" w:rsidR="00922579" w:rsidRDefault="00922579" w:rsidP="003C0F13">
      <w:r>
        <w:continuationSeparator/>
      </w:r>
    </w:p>
  </w:footnote>
  <w:footnote w:type="continuationNotice" w:id="1">
    <w:p w14:paraId="50DB7534" w14:textId="77777777" w:rsidR="00922579" w:rsidRDefault="009225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969BD" w14:textId="77777777" w:rsidR="00AF6B83" w:rsidRDefault="00AF6B83">
    <w:pPr>
      <w:pStyle w:val="Header"/>
    </w:pPr>
    <w:r>
      <w:rPr>
        <w:noProof/>
      </w:rPr>
      <mc:AlternateContent>
        <mc:Choice Requires="wpc">
          <w:drawing>
            <wp:anchor distT="0" distB="0" distL="114300" distR="114300" simplePos="0" relativeHeight="251658241" behindDoc="1" locked="0" layoutInCell="1" allowOverlap="0" wp14:anchorId="109B7F55" wp14:editId="3870995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943600" cy="745490"/>
              <wp:effectExtent l="0" t="0" r="0" b="0"/>
              <wp:wrapNone/>
              <wp:docPr id="989835030" name="Canvas 989835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prstClr val="white"/>
                      </a:solidFill>
                    </wpc:bg>
                    <wpc:whole/>
                    <wpg:wgp>
                      <wpg:cNvPr id="776495512" name="Group 776495512"/>
                      <wpg:cNvGrpSpPr/>
                      <wpg:grpSpPr>
                        <a:xfrm>
                          <a:off x="0" y="0"/>
                          <a:ext cx="5943600" cy="658368"/>
                          <a:chOff x="0" y="0"/>
                          <a:chExt cx="5943600" cy="658368"/>
                        </a:xfrm>
                      </wpg:grpSpPr>
                      <pic:pic xmlns:pic="http://schemas.openxmlformats.org/drawingml/2006/picture">
                        <pic:nvPicPr>
                          <pic:cNvPr id="2050914719" name="Picture 2050914719"/>
                          <pic:cNvPicPr preferRelativeResize="0">
                            <a:picLocks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658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43937046" name="Text Box 2143937046"/>
                        <wps:cNvSpPr txBox="1"/>
                        <wps:spPr>
                          <a:xfrm>
                            <a:off x="3886200" y="0"/>
                            <a:ext cx="2057400" cy="3566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9A1CC4" w14:textId="77777777" w:rsidR="00AF6B83" w:rsidRPr="00010877" w:rsidRDefault="00AF6B83" w:rsidP="00010877">
                              <w:pPr>
                                <w:jc w:val="right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010877">
                                <w:rPr>
                                  <w:sz w:val="32"/>
                                  <w:szCs w:val="32"/>
                                </w:rPr>
                                <w:t>AGENDA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9B7F55" id="Canvas 989835030" o:spid="_x0000_s1026" editas="canvas" style="position:absolute;left:0;text-align:left;margin-left:0;margin-top:0;width:468pt;height:58.7pt;z-index:-251658239;mso-position-horizontal:center;mso-position-horizontal-relative:margin;mso-width-relative:margin;mso-height-relative:margin" coordsize="59436,7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" o:allowoverlap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436;height:7454;visibility:visible;mso-wrap-style:square" filled="t">
                <v:fill o:detectmouseclick="t"/>
                <v:path o:connecttype="none"/>
              </v:shape>
              <v:group id="Group 776495512" o:spid="_x0000_s1028" style="position:absolute;width:59436;height:6583" coordsize="59436,6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">
                <v:shape id="Picture 2050914719" o:spid="_x0000_s1029" type="#_x0000_t75" style="position:absolute;width:59436;height:658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">
                  <v:imagedata r:id="rId2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43937046" o:spid="_x0000_s1030" type="#_x0000_t202" style="position:absolute;left:38862;width:20574;height:3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" filled="f" stroked="f" strokeweight=".5pt">
                  <v:textbox inset=",,0">
                    <w:txbxContent>
                      <w:p w14:paraId="2C9A1CC4" w14:textId="77777777" w:rsidR="00AF6B83" w:rsidRPr="00010877" w:rsidRDefault="00AF6B83" w:rsidP="00010877">
                        <w:pPr>
                          <w:jc w:val="right"/>
                          <w:rPr>
                            <w:sz w:val="32"/>
                            <w:szCs w:val="32"/>
                          </w:rPr>
                        </w:pPr>
                        <w:r w:rsidRPr="00010877">
                          <w:rPr>
                            <w:sz w:val="32"/>
                            <w:szCs w:val="32"/>
                          </w:rPr>
                          <w:t>AGENDA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F8CA1" w14:textId="77777777" w:rsidR="00257EBB" w:rsidRDefault="00257E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9B142" w14:textId="77777777" w:rsidR="003C0F13" w:rsidRDefault="00010877">
    <w:pPr>
      <w:pStyle w:val="Header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0" wp14:anchorId="2359449A" wp14:editId="32A9868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943600" cy="745490"/>
              <wp:effectExtent l="0" t="0" r="0" b="0"/>
              <wp:wrapNone/>
              <wp:docPr id="49476470" name="Canvas 494764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prstClr val="white"/>
                      </a:solidFill>
                    </wpc:bg>
                    <wpc:whole/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943600" cy="658368"/>
                          <a:chOff x="0" y="0"/>
                          <a:chExt cx="5943600" cy="658368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 preferRelativeResize="0">
                            <a:picLocks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658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3886200" y="0"/>
                            <a:ext cx="2057400" cy="3566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0B62B7" w14:textId="77777777" w:rsidR="00010877" w:rsidRPr="00010877" w:rsidRDefault="00010877" w:rsidP="00010877">
                              <w:pPr>
                                <w:jc w:val="right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010877">
                                <w:rPr>
                                  <w:sz w:val="32"/>
                                  <w:szCs w:val="32"/>
                                </w:rPr>
                                <w:t>AGENDA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59449A" id="Canvas 49476470" o:spid="_x0000_s1031" editas="canvas" style="position:absolute;left:0;text-align:left;margin-left:0;margin-top:0;width:468pt;height:58.7pt;z-index:-251658240;mso-position-horizontal:center;mso-position-horizontal-relative:margin;mso-width-relative:margin;mso-height-relative:margin" coordsize="59436,7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" o:allowoverlap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position:absolute;width:59436;height:7454;visibility:visible;mso-wrap-style:square" filled="t">
                <v:fill o:detectmouseclick="t"/>
                <v:path o:connecttype="none"/>
              </v:shape>
              <v:group id="Group 15" o:spid="_x0000_s1033" style="position:absolute;width:59436;height:6583" coordsize="59436,6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Picture 8" o:spid="_x0000_s1034" type="#_x0000_t75" style="position:absolute;width:59436;height:658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">
                  <v:imagedata r:id="rId2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5" type="#_x0000_t202" style="position:absolute;left:38862;width:20574;height:3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" filled="f" stroked="f" strokeweight=".5pt">
                  <v:textbox inset=",,0">
                    <w:txbxContent>
                      <w:p w14:paraId="6E0B62B7" w14:textId="77777777" w:rsidR="00010877" w:rsidRPr="00010877" w:rsidRDefault="00010877" w:rsidP="00010877">
                        <w:pPr>
                          <w:jc w:val="right"/>
                          <w:rPr>
                            <w:sz w:val="32"/>
                            <w:szCs w:val="32"/>
                          </w:rPr>
                        </w:pPr>
                        <w:r w:rsidRPr="00010877">
                          <w:rPr>
                            <w:sz w:val="32"/>
                            <w:szCs w:val="32"/>
                          </w:rPr>
                          <w:t>AGENDA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CF013" w14:textId="77777777" w:rsidR="00257EBB" w:rsidRDefault="00257E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02012"/>
    <w:multiLevelType w:val="hybridMultilevel"/>
    <w:tmpl w:val="F09C54C2"/>
    <w:lvl w:ilvl="0" w:tplc="71926914">
      <w:start w:val="1"/>
      <w:numFmt w:val="lowerLetter"/>
      <w:pStyle w:val="Heading2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79793D"/>
    <w:multiLevelType w:val="multilevel"/>
    <w:tmpl w:val="6AA2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2" w15:restartNumberingAfterBreak="0">
    <w:nsid w:val="11B860D9"/>
    <w:multiLevelType w:val="hybridMultilevel"/>
    <w:tmpl w:val="80B4D954"/>
    <w:lvl w:ilvl="0" w:tplc="3CD8A08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F33D8E"/>
    <w:multiLevelType w:val="hybridMultilevel"/>
    <w:tmpl w:val="A9C69A88"/>
    <w:lvl w:ilvl="0" w:tplc="0EC047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A8170D"/>
    <w:multiLevelType w:val="hybridMultilevel"/>
    <w:tmpl w:val="F97A6F18"/>
    <w:lvl w:ilvl="0" w:tplc="3CD8A08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7914AA"/>
    <w:multiLevelType w:val="multilevel"/>
    <w:tmpl w:val="6AA2511A"/>
    <w:numStyleLink w:val="AgendaHeadings"/>
  </w:abstractNum>
  <w:abstractNum w:abstractNumId="6" w15:restartNumberingAfterBreak="0">
    <w:nsid w:val="21DD4EE2"/>
    <w:multiLevelType w:val="multilevel"/>
    <w:tmpl w:val="6AA2511A"/>
    <w:styleLink w:val="AgendaHeading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7" w15:restartNumberingAfterBreak="0">
    <w:nsid w:val="28D77D83"/>
    <w:multiLevelType w:val="hybridMultilevel"/>
    <w:tmpl w:val="AF9EDE82"/>
    <w:lvl w:ilvl="0" w:tplc="6CEAB7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531987"/>
    <w:multiLevelType w:val="hybridMultilevel"/>
    <w:tmpl w:val="0C184EEE"/>
    <w:lvl w:ilvl="0" w:tplc="93AA6EE4">
      <w:start w:val="1"/>
      <w:numFmt w:val="lowerLetter"/>
      <w:lvlText w:val="%1."/>
      <w:lvlJc w:val="righ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43E03"/>
    <w:multiLevelType w:val="hybridMultilevel"/>
    <w:tmpl w:val="D744F6D8"/>
    <w:lvl w:ilvl="0" w:tplc="87E83B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B60628"/>
    <w:multiLevelType w:val="hybridMultilevel"/>
    <w:tmpl w:val="D6A0358C"/>
    <w:lvl w:ilvl="0" w:tplc="B9D23DDA">
      <w:start w:val="1"/>
      <w:numFmt w:val="lowerLetter"/>
      <w:pStyle w:val="Heading3"/>
      <w:lvlText w:val="%1."/>
      <w:lvlJc w:val="righ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377CC9"/>
    <w:multiLevelType w:val="hybridMultilevel"/>
    <w:tmpl w:val="16B460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A7575A"/>
    <w:multiLevelType w:val="hybridMultilevel"/>
    <w:tmpl w:val="B4662302"/>
    <w:lvl w:ilvl="0" w:tplc="57B66462">
      <w:start w:val="1"/>
      <w:numFmt w:val="bullet"/>
      <w:pStyle w:val="Heading4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3946465"/>
    <w:multiLevelType w:val="multilevel"/>
    <w:tmpl w:val="659439B8"/>
    <w:lvl w:ilvl="0">
      <w:start w:val="1"/>
      <w:numFmt w:val="lowerLetter"/>
      <w:lvlText w:val="%1."/>
      <w:lvlJc w:val="righ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94B23"/>
    <w:multiLevelType w:val="multilevel"/>
    <w:tmpl w:val="6AA2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15" w15:restartNumberingAfterBreak="0">
    <w:nsid w:val="6AC6777E"/>
    <w:multiLevelType w:val="hybridMultilevel"/>
    <w:tmpl w:val="C46038DA"/>
    <w:lvl w:ilvl="0" w:tplc="3CD8A08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2E770F"/>
    <w:multiLevelType w:val="multilevel"/>
    <w:tmpl w:val="DBEC83D4"/>
    <w:lvl w:ilvl="0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7" w15:restartNumberingAfterBreak="0">
    <w:nsid w:val="736B2744"/>
    <w:multiLevelType w:val="hybridMultilevel"/>
    <w:tmpl w:val="26945A66"/>
    <w:lvl w:ilvl="0" w:tplc="3CD8A08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843344"/>
    <w:multiLevelType w:val="hybridMultilevel"/>
    <w:tmpl w:val="F9C6D05C"/>
    <w:lvl w:ilvl="0" w:tplc="3CD8A08C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86800483">
    <w:abstractNumId w:val="0"/>
  </w:num>
  <w:num w:numId="2" w16cid:durableId="952057943">
    <w:abstractNumId w:val="5"/>
    <w:lvlOverride w:ilvl="0">
      <w:lvl w:ilvl="0">
        <w:numFmt w:val="decimal"/>
        <w:lvlText w:val=""/>
        <w:lvlJc w:val="left"/>
      </w:lvl>
    </w:lvlOverride>
  </w:num>
  <w:num w:numId="3" w16cid:durableId="485168081">
    <w:abstractNumId w:val="15"/>
  </w:num>
  <w:num w:numId="4" w16cid:durableId="2092001040">
    <w:abstractNumId w:val="2"/>
  </w:num>
  <w:num w:numId="5" w16cid:durableId="686756110">
    <w:abstractNumId w:val="6"/>
  </w:num>
  <w:num w:numId="6" w16cid:durableId="1731735313">
    <w:abstractNumId w:val="12"/>
  </w:num>
  <w:num w:numId="7" w16cid:durableId="842475764">
    <w:abstractNumId w:val="9"/>
  </w:num>
  <w:num w:numId="8" w16cid:durableId="1572034825">
    <w:abstractNumId w:val="5"/>
  </w:num>
  <w:num w:numId="9" w16cid:durableId="1296445572">
    <w:abstractNumId w:val="12"/>
  </w:num>
  <w:num w:numId="10" w16cid:durableId="258833224">
    <w:abstractNumId w:val="5"/>
  </w:num>
  <w:num w:numId="11" w16cid:durableId="1139810166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b/>
          <w:bCs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3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0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7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4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2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920" w:hanging="180"/>
        </w:pPr>
        <w:rPr>
          <w:rFonts w:hint="default"/>
        </w:rPr>
      </w:lvl>
    </w:lvlOverride>
  </w:num>
  <w:num w:numId="12" w16cid:durableId="1824159666">
    <w:abstractNumId w:val="10"/>
  </w:num>
  <w:num w:numId="13" w16cid:durableId="844128913">
    <w:abstractNumId w:val="8"/>
  </w:num>
  <w:num w:numId="14" w16cid:durableId="1144547975">
    <w:abstractNumId w:val="16"/>
  </w:num>
  <w:num w:numId="15" w16cid:durableId="909117088">
    <w:abstractNumId w:val="13"/>
  </w:num>
  <w:num w:numId="16" w16cid:durableId="145517440">
    <w:abstractNumId w:val="12"/>
  </w:num>
  <w:num w:numId="17" w16cid:durableId="323897310">
    <w:abstractNumId w:val="12"/>
  </w:num>
  <w:num w:numId="18" w16cid:durableId="571819661">
    <w:abstractNumId w:val="12"/>
  </w:num>
  <w:num w:numId="19" w16cid:durableId="573856756">
    <w:abstractNumId w:val="17"/>
  </w:num>
  <w:num w:numId="20" w16cid:durableId="1091853638">
    <w:abstractNumId w:val="4"/>
  </w:num>
  <w:num w:numId="21" w16cid:durableId="1580557386">
    <w:abstractNumId w:val="0"/>
  </w:num>
  <w:num w:numId="22" w16cid:durableId="827862237">
    <w:abstractNumId w:val="7"/>
  </w:num>
  <w:num w:numId="23" w16cid:durableId="1662541065">
    <w:abstractNumId w:val="18"/>
  </w:num>
  <w:num w:numId="24" w16cid:durableId="1870414776">
    <w:abstractNumId w:val="0"/>
  </w:num>
  <w:num w:numId="25" w16cid:durableId="1537352106">
    <w:abstractNumId w:val="0"/>
  </w:num>
  <w:num w:numId="26" w16cid:durableId="241061499">
    <w:abstractNumId w:val="3"/>
  </w:num>
  <w:num w:numId="27" w16cid:durableId="16320750">
    <w:abstractNumId w:val="11"/>
  </w:num>
  <w:num w:numId="28" w16cid:durableId="914245222">
    <w:abstractNumId w:val="14"/>
  </w:num>
  <w:num w:numId="29" w16cid:durableId="154124260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EB"/>
    <w:rsid w:val="00000E41"/>
    <w:rsid w:val="00001186"/>
    <w:rsid w:val="000014E2"/>
    <w:rsid w:val="00003954"/>
    <w:rsid w:val="000045C7"/>
    <w:rsid w:val="0000753D"/>
    <w:rsid w:val="00010877"/>
    <w:rsid w:val="00010ABE"/>
    <w:rsid w:val="000123BD"/>
    <w:rsid w:val="00015531"/>
    <w:rsid w:val="000159EA"/>
    <w:rsid w:val="0001610D"/>
    <w:rsid w:val="00016812"/>
    <w:rsid w:val="00017559"/>
    <w:rsid w:val="0001759D"/>
    <w:rsid w:val="000200DC"/>
    <w:rsid w:val="00021CF1"/>
    <w:rsid w:val="0002364E"/>
    <w:rsid w:val="000242F1"/>
    <w:rsid w:val="00025134"/>
    <w:rsid w:val="00025C43"/>
    <w:rsid w:val="000270C7"/>
    <w:rsid w:val="0002715E"/>
    <w:rsid w:val="000271A4"/>
    <w:rsid w:val="00027B8C"/>
    <w:rsid w:val="0003241B"/>
    <w:rsid w:val="000324A5"/>
    <w:rsid w:val="0004028D"/>
    <w:rsid w:val="0004094D"/>
    <w:rsid w:val="0004229C"/>
    <w:rsid w:val="0004231E"/>
    <w:rsid w:val="00043ABD"/>
    <w:rsid w:val="000444D3"/>
    <w:rsid w:val="0004451A"/>
    <w:rsid w:val="000448F2"/>
    <w:rsid w:val="00044CED"/>
    <w:rsid w:val="000477F3"/>
    <w:rsid w:val="000503D2"/>
    <w:rsid w:val="000507C7"/>
    <w:rsid w:val="0005318A"/>
    <w:rsid w:val="00053B27"/>
    <w:rsid w:val="00053D8C"/>
    <w:rsid w:val="00057611"/>
    <w:rsid w:val="00057E1F"/>
    <w:rsid w:val="00060316"/>
    <w:rsid w:val="000604AD"/>
    <w:rsid w:val="00061173"/>
    <w:rsid w:val="00061DF9"/>
    <w:rsid w:val="00062382"/>
    <w:rsid w:val="000630C3"/>
    <w:rsid w:val="00063AC4"/>
    <w:rsid w:val="000646B7"/>
    <w:rsid w:val="00066B40"/>
    <w:rsid w:val="0006724A"/>
    <w:rsid w:val="0007103A"/>
    <w:rsid w:val="0007224C"/>
    <w:rsid w:val="0007467C"/>
    <w:rsid w:val="0007588E"/>
    <w:rsid w:val="000903C8"/>
    <w:rsid w:val="000911D9"/>
    <w:rsid w:val="0009701E"/>
    <w:rsid w:val="000A1D5F"/>
    <w:rsid w:val="000A2B7D"/>
    <w:rsid w:val="000A3580"/>
    <w:rsid w:val="000A3EEC"/>
    <w:rsid w:val="000A6B2A"/>
    <w:rsid w:val="000A7F95"/>
    <w:rsid w:val="000B026B"/>
    <w:rsid w:val="000B2537"/>
    <w:rsid w:val="000B2A76"/>
    <w:rsid w:val="000B4C65"/>
    <w:rsid w:val="000B50D8"/>
    <w:rsid w:val="000B66DD"/>
    <w:rsid w:val="000B715D"/>
    <w:rsid w:val="000C1E2C"/>
    <w:rsid w:val="000C2298"/>
    <w:rsid w:val="000C2F00"/>
    <w:rsid w:val="000C3359"/>
    <w:rsid w:val="000C36AC"/>
    <w:rsid w:val="000C5B41"/>
    <w:rsid w:val="000C607E"/>
    <w:rsid w:val="000D0F66"/>
    <w:rsid w:val="000D103D"/>
    <w:rsid w:val="000D1F51"/>
    <w:rsid w:val="000D22FC"/>
    <w:rsid w:val="000D27FF"/>
    <w:rsid w:val="000D306A"/>
    <w:rsid w:val="000D4404"/>
    <w:rsid w:val="000D63BA"/>
    <w:rsid w:val="000D7995"/>
    <w:rsid w:val="000E0295"/>
    <w:rsid w:val="000E1EBB"/>
    <w:rsid w:val="000E39DE"/>
    <w:rsid w:val="000E3DF6"/>
    <w:rsid w:val="000E5D92"/>
    <w:rsid w:val="000E6B0C"/>
    <w:rsid w:val="000E6CEC"/>
    <w:rsid w:val="000E7272"/>
    <w:rsid w:val="000F0022"/>
    <w:rsid w:val="000F10F2"/>
    <w:rsid w:val="000F31A5"/>
    <w:rsid w:val="000F6E80"/>
    <w:rsid w:val="000F7662"/>
    <w:rsid w:val="00100053"/>
    <w:rsid w:val="00100327"/>
    <w:rsid w:val="001010F2"/>
    <w:rsid w:val="00102FA8"/>
    <w:rsid w:val="001039FA"/>
    <w:rsid w:val="00103CD5"/>
    <w:rsid w:val="00104719"/>
    <w:rsid w:val="00104FE2"/>
    <w:rsid w:val="00105C1E"/>
    <w:rsid w:val="00107C7A"/>
    <w:rsid w:val="0011033E"/>
    <w:rsid w:val="001148C3"/>
    <w:rsid w:val="00114E57"/>
    <w:rsid w:val="00117187"/>
    <w:rsid w:val="001200F8"/>
    <w:rsid w:val="001241A5"/>
    <w:rsid w:val="00126274"/>
    <w:rsid w:val="001272F7"/>
    <w:rsid w:val="00132895"/>
    <w:rsid w:val="00132B91"/>
    <w:rsid w:val="001336EF"/>
    <w:rsid w:val="00134CEB"/>
    <w:rsid w:val="00140691"/>
    <w:rsid w:val="001423A6"/>
    <w:rsid w:val="001438B5"/>
    <w:rsid w:val="0014399D"/>
    <w:rsid w:val="001446CB"/>
    <w:rsid w:val="00144E92"/>
    <w:rsid w:val="00144F3E"/>
    <w:rsid w:val="001459A6"/>
    <w:rsid w:val="00146921"/>
    <w:rsid w:val="00146C7F"/>
    <w:rsid w:val="00147103"/>
    <w:rsid w:val="00150238"/>
    <w:rsid w:val="00151778"/>
    <w:rsid w:val="00151BAF"/>
    <w:rsid w:val="00155C7C"/>
    <w:rsid w:val="00156909"/>
    <w:rsid w:val="00156DA5"/>
    <w:rsid w:val="00157D09"/>
    <w:rsid w:val="00157F80"/>
    <w:rsid w:val="00160EE6"/>
    <w:rsid w:val="00161BB7"/>
    <w:rsid w:val="00162613"/>
    <w:rsid w:val="00163181"/>
    <w:rsid w:val="0016364F"/>
    <w:rsid w:val="00165239"/>
    <w:rsid w:val="00166B18"/>
    <w:rsid w:val="001671BA"/>
    <w:rsid w:val="00167F2C"/>
    <w:rsid w:val="00174BE8"/>
    <w:rsid w:val="0017588B"/>
    <w:rsid w:val="00176030"/>
    <w:rsid w:val="0018102A"/>
    <w:rsid w:val="00181924"/>
    <w:rsid w:val="00182422"/>
    <w:rsid w:val="00182455"/>
    <w:rsid w:val="001847FD"/>
    <w:rsid w:val="00184C6B"/>
    <w:rsid w:val="001850A2"/>
    <w:rsid w:val="001858FC"/>
    <w:rsid w:val="00190C1F"/>
    <w:rsid w:val="00190E8A"/>
    <w:rsid w:val="00193BD3"/>
    <w:rsid w:val="00194364"/>
    <w:rsid w:val="001951A8"/>
    <w:rsid w:val="00195E3B"/>
    <w:rsid w:val="0019632A"/>
    <w:rsid w:val="001963E9"/>
    <w:rsid w:val="0019794B"/>
    <w:rsid w:val="001A2706"/>
    <w:rsid w:val="001A2E14"/>
    <w:rsid w:val="001A44C9"/>
    <w:rsid w:val="001B2219"/>
    <w:rsid w:val="001B248A"/>
    <w:rsid w:val="001B3239"/>
    <w:rsid w:val="001B400B"/>
    <w:rsid w:val="001B5279"/>
    <w:rsid w:val="001B5D1F"/>
    <w:rsid w:val="001B5D37"/>
    <w:rsid w:val="001B6BBB"/>
    <w:rsid w:val="001C1488"/>
    <w:rsid w:val="001C3B9D"/>
    <w:rsid w:val="001C4236"/>
    <w:rsid w:val="001C6FE4"/>
    <w:rsid w:val="001C7574"/>
    <w:rsid w:val="001C7EE3"/>
    <w:rsid w:val="001C7F78"/>
    <w:rsid w:val="001D1452"/>
    <w:rsid w:val="001D16CE"/>
    <w:rsid w:val="001D1FB5"/>
    <w:rsid w:val="001D5910"/>
    <w:rsid w:val="001D6C3A"/>
    <w:rsid w:val="001D6DD4"/>
    <w:rsid w:val="001E088F"/>
    <w:rsid w:val="001E5839"/>
    <w:rsid w:val="001E5A34"/>
    <w:rsid w:val="001F1333"/>
    <w:rsid w:val="001F4212"/>
    <w:rsid w:val="00201A19"/>
    <w:rsid w:val="00202C4F"/>
    <w:rsid w:val="002033FF"/>
    <w:rsid w:val="002043EB"/>
    <w:rsid w:val="00204C63"/>
    <w:rsid w:val="00205B0B"/>
    <w:rsid w:val="002070E6"/>
    <w:rsid w:val="00207791"/>
    <w:rsid w:val="00210D39"/>
    <w:rsid w:val="002117E8"/>
    <w:rsid w:val="00211D05"/>
    <w:rsid w:val="00212A07"/>
    <w:rsid w:val="00215E9C"/>
    <w:rsid w:val="002165E7"/>
    <w:rsid w:val="002166AE"/>
    <w:rsid w:val="0021749D"/>
    <w:rsid w:val="00217833"/>
    <w:rsid w:val="0022260F"/>
    <w:rsid w:val="00223A22"/>
    <w:rsid w:val="00223D54"/>
    <w:rsid w:val="0022468D"/>
    <w:rsid w:val="00224931"/>
    <w:rsid w:val="00224B64"/>
    <w:rsid w:val="00226557"/>
    <w:rsid w:val="00226F8D"/>
    <w:rsid w:val="00227AC9"/>
    <w:rsid w:val="00227F91"/>
    <w:rsid w:val="002309E3"/>
    <w:rsid w:val="00232962"/>
    <w:rsid w:val="002335A4"/>
    <w:rsid w:val="00234E6C"/>
    <w:rsid w:val="002350BA"/>
    <w:rsid w:val="00235B29"/>
    <w:rsid w:val="00242138"/>
    <w:rsid w:val="002424E2"/>
    <w:rsid w:val="00242CA7"/>
    <w:rsid w:val="00242CCE"/>
    <w:rsid w:val="00242E43"/>
    <w:rsid w:val="00243C1D"/>
    <w:rsid w:val="00247C67"/>
    <w:rsid w:val="002500C4"/>
    <w:rsid w:val="00250CDE"/>
    <w:rsid w:val="00251E45"/>
    <w:rsid w:val="002521C1"/>
    <w:rsid w:val="0025295F"/>
    <w:rsid w:val="002577C7"/>
    <w:rsid w:val="00257A8D"/>
    <w:rsid w:val="00257EBB"/>
    <w:rsid w:val="002600B7"/>
    <w:rsid w:val="00260EB7"/>
    <w:rsid w:val="00261B0D"/>
    <w:rsid w:val="00266298"/>
    <w:rsid w:val="00270AE1"/>
    <w:rsid w:val="00270C5F"/>
    <w:rsid w:val="00271833"/>
    <w:rsid w:val="00271CEC"/>
    <w:rsid w:val="0027235D"/>
    <w:rsid w:val="00273107"/>
    <w:rsid w:val="00273DB3"/>
    <w:rsid w:val="00274781"/>
    <w:rsid w:val="002759CF"/>
    <w:rsid w:val="00276178"/>
    <w:rsid w:val="00280469"/>
    <w:rsid w:val="002808F4"/>
    <w:rsid w:val="002818A5"/>
    <w:rsid w:val="00282C41"/>
    <w:rsid w:val="00284394"/>
    <w:rsid w:val="002850BC"/>
    <w:rsid w:val="00285194"/>
    <w:rsid w:val="00287F29"/>
    <w:rsid w:val="00290D55"/>
    <w:rsid w:val="00290DAC"/>
    <w:rsid w:val="00290DD4"/>
    <w:rsid w:val="00291269"/>
    <w:rsid w:val="002916D7"/>
    <w:rsid w:val="002931A7"/>
    <w:rsid w:val="00296C7A"/>
    <w:rsid w:val="002A0244"/>
    <w:rsid w:val="002A35F9"/>
    <w:rsid w:val="002A445C"/>
    <w:rsid w:val="002A46C0"/>
    <w:rsid w:val="002A4BEC"/>
    <w:rsid w:val="002A5972"/>
    <w:rsid w:val="002A7737"/>
    <w:rsid w:val="002A7965"/>
    <w:rsid w:val="002B060B"/>
    <w:rsid w:val="002B1D2C"/>
    <w:rsid w:val="002B24C2"/>
    <w:rsid w:val="002B33B6"/>
    <w:rsid w:val="002B3C72"/>
    <w:rsid w:val="002B4B65"/>
    <w:rsid w:val="002B58FA"/>
    <w:rsid w:val="002B5CB4"/>
    <w:rsid w:val="002B6189"/>
    <w:rsid w:val="002B62E2"/>
    <w:rsid w:val="002B7916"/>
    <w:rsid w:val="002C0058"/>
    <w:rsid w:val="002C04B5"/>
    <w:rsid w:val="002C2519"/>
    <w:rsid w:val="002C264C"/>
    <w:rsid w:val="002C275B"/>
    <w:rsid w:val="002C5050"/>
    <w:rsid w:val="002C5519"/>
    <w:rsid w:val="002C575B"/>
    <w:rsid w:val="002C5F62"/>
    <w:rsid w:val="002D03D4"/>
    <w:rsid w:val="002D1CAC"/>
    <w:rsid w:val="002E62E5"/>
    <w:rsid w:val="002E6476"/>
    <w:rsid w:val="002E7B7B"/>
    <w:rsid w:val="002F34A4"/>
    <w:rsid w:val="002F3D04"/>
    <w:rsid w:val="002F572F"/>
    <w:rsid w:val="002F72FC"/>
    <w:rsid w:val="002F74AC"/>
    <w:rsid w:val="0030182A"/>
    <w:rsid w:val="003027ED"/>
    <w:rsid w:val="003056FA"/>
    <w:rsid w:val="00305B86"/>
    <w:rsid w:val="003067BE"/>
    <w:rsid w:val="00307BE4"/>
    <w:rsid w:val="00310BE6"/>
    <w:rsid w:val="00312358"/>
    <w:rsid w:val="00312B6C"/>
    <w:rsid w:val="0031641C"/>
    <w:rsid w:val="00317582"/>
    <w:rsid w:val="00320ECC"/>
    <w:rsid w:val="00323328"/>
    <w:rsid w:val="00324EDD"/>
    <w:rsid w:val="00325102"/>
    <w:rsid w:val="00325811"/>
    <w:rsid w:val="00325AB4"/>
    <w:rsid w:val="00325C01"/>
    <w:rsid w:val="00326015"/>
    <w:rsid w:val="00326E47"/>
    <w:rsid w:val="00330141"/>
    <w:rsid w:val="003308B0"/>
    <w:rsid w:val="003315A4"/>
    <w:rsid w:val="00332E90"/>
    <w:rsid w:val="003336AE"/>
    <w:rsid w:val="003339A2"/>
    <w:rsid w:val="00334966"/>
    <w:rsid w:val="003349C9"/>
    <w:rsid w:val="00335C06"/>
    <w:rsid w:val="00337610"/>
    <w:rsid w:val="00337CA2"/>
    <w:rsid w:val="00340E5F"/>
    <w:rsid w:val="00341216"/>
    <w:rsid w:val="003412F2"/>
    <w:rsid w:val="00341831"/>
    <w:rsid w:val="00343B3A"/>
    <w:rsid w:val="003458B7"/>
    <w:rsid w:val="00345C39"/>
    <w:rsid w:val="00350FB6"/>
    <w:rsid w:val="0035194B"/>
    <w:rsid w:val="0035281A"/>
    <w:rsid w:val="003557D5"/>
    <w:rsid w:val="00355C85"/>
    <w:rsid w:val="0035715D"/>
    <w:rsid w:val="00357657"/>
    <w:rsid w:val="00361448"/>
    <w:rsid w:val="00362EA9"/>
    <w:rsid w:val="00363037"/>
    <w:rsid w:val="00363BD2"/>
    <w:rsid w:val="00364B7C"/>
    <w:rsid w:val="00367D83"/>
    <w:rsid w:val="00372F82"/>
    <w:rsid w:val="0037343A"/>
    <w:rsid w:val="003747BE"/>
    <w:rsid w:val="00374A55"/>
    <w:rsid w:val="00374BD9"/>
    <w:rsid w:val="00375184"/>
    <w:rsid w:val="00375E73"/>
    <w:rsid w:val="00376747"/>
    <w:rsid w:val="00377685"/>
    <w:rsid w:val="00380786"/>
    <w:rsid w:val="00380FEE"/>
    <w:rsid w:val="00381A86"/>
    <w:rsid w:val="003857BC"/>
    <w:rsid w:val="003857F6"/>
    <w:rsid w:val="003871D0"/>
    <w:rsid w:val="00387A37"/>
    <w:rsid w:val="00387BED"/>
    <w:rsid w:val="00387CE1"/>
    <w:rsid w:val="003903BB"/>
    <w:rsid w:val="003916DC"/>
    <w:rsid w:val="0039248E"/>
    <w:rsid w:val="003924EC"/>
    <w:rsid w:val="0039252C"/>
    <w:rsid w:val="00394816"/>
    <w:rsid w:val="003972AA"/>
    <w:rsid w:val="00397A1C"/>
    <w:rsid w:val="003A174E"/>
    <w:rsid w:val="003A175C"/>
    <w:rsid w:val="003A1A6E"/>
    <w:rsid w:val="003A1C04"/>
    <w:rsid w:val="003A2264"/>
    <w:rsid w:val="003A2309"/>
    <w:rsid w:val="003A33E2"/>
    <w:rsid w:val="003A4584"/>
    <w:rsid w:val="003A5E69"/>
    <w:rsid w:val="003A7AC8"/>
    <w:rsid w:val="003B09F4"/>
    <w:rsid w:val="003B123D"/>
    <w:rsid w:val="003B1391"/>
    <w:rsid w:val="003B1445"/>
    <w:rsid w:val="003B243B"/>
    <w:rsid w:val="003B262A"/>
    <w:rsid w:val="003B328E"/>
    <w:rsid w:val="003B4A8A"/>
    <w:rsid w:val="003B67DE"/>
    <w:rsid w:val="003B6B21"/>
    <w:rsid w:val="003B776E"/>
    <w:rsid w:val="003C0F13"/>
    <w:rsid w:val="003C23EB"/>
    <w:rsid w:val="003C3C4C"/>
    <w:rsid w:val="003C418C"/>
    <w:rsid w:val="003C5DEC"/>
    <w:rsid w:val="003C6F29"/>
    <w:rsid w:val="003D29AE"/>
    <w:rsid w:val="003D3465"/>
    <w:rsid w:val="003D510D"/>
    <w:rsid w:val="003D6AD7"/>
    <w:rsid w:val="003D7643"/>
    <w:rsid w:val="003D7844"/>
    <w:rsid w:val="003E34D8"/>
    <w:rsid w:val="003E4CB1"/>
    <w:rsid w:val="003E5402"/>
    <w:rsid w:val="003E75B8"/>
    <w:rsid w:val="003F0787"/>
    <w:rsid w:val="003F0DAF"/>
    <w:rsid w:val="003F3590"/>
    <w:rsid w:val="003F4E83"/>
    <w:rsid w:val="003F63B6"/>
    <w:rsid w:val="003F65A3"/>
    <w:rsid w:val="003F6E03"/>
    <w:rsid w:val="003F71DB"/>
    <w:rsid w:val="003F72F0"/>
    <w:rsid w:val="00400F44"/>
    <w:rsid w:val="00401662"/>
    <w:rsid w:val="004021B4"/>
    <w:rsid w:val="00402A8B"/>
    <w:rsid w:val="00402A9E"/>
    <w:rsid w:val="00404FD9"/>
    <w:rsid w:val="00406A5A"/>
    <w:rsid w:val="00407B23"/>
    <w:rsid w:val="00410708"/>
    <w:rsid w:val="00410C92"/>
    <w:rsid w:val="004135B5"/>
    <w:rsid w:val="0041392E"/>
    <w:rsid w:val="00413C9E"/>
    <w:rsid w:val="00414130"/>
    <w:rsid w:val="00415C2F"/>
    <w:rsid w:val="004166A6"/>
    <w:rsid w:val="0041714B"/>
    <w:rsid w:val="00417DAF"/>
    <w:rsid w:val="0042036C"/>
    <w:rsid w:val="00420C37"/>
    <w:rsid w:val="004210B1"/>
    <w:rsid w:val="004240C1"/>
    <w:rsid w:val="00425ACB"/>
    <w:rsid w:val="00427DA5"/>
    <w:rsid w:val="004309B0"/>
    <w:rsid w:val="00430AD3"/>
    <w:rsid w:val="00430F7A"/>
    <w:rsid w:val="0043269F"/>
    <w:rsid w:val="00434D27"/>
    <w:rsid w:val="00436A67"/>
    <w:rsid w:val="004375C5"/>
    <w:rsid w:val="00441CB5"/>
    <w:rsid w:val="00442006"/>
    <w:rsid w:val="00442627"/>
    <w:rsid w:val="00443690"/>
    <w:rsid w:val="00447F10"/>
    <w:rsid w:val="0045279B"/>
    <w:rsid w:val="00452B5C"/>
    <w:rsid w:val="00453B44"/>
    <w:rsid w:val="00454176"/>
    <w:rsid w:val="004558D1"/>
    <w:rsid w:val="004562D5"/>
    <w:rsid w:val="004574D3"/>
    <w:rsid w:val="00461235"/>
    <w:rsid w:val="00462AB8"/>
    <w:rsid w:val="00462AD3"/>
    <w:rsid w:val="004664FB"/>
    <w:rsid w:val="00466CDF"/>
    <w:rsid w:val="00467DA5"/>
    <w:rsid w:val="00470E51"/>
    <w:rsid w:val="00471FAD"/>
    <w:rsid w:val="00474112"/>
    <w:rsid w:val="00474369"/>
    <w:rsid w:val="00474490"/>
    <w:rsid w:val="00475836"/>
    <w:rsid w:val="004760FE"/>
    <w:rsid w:val="0048001C"/>
    <w:rsid w:val="00480705"/>
    <w:rsid w:val="00483F15"/>
    <w:rsid w:val="00484412"/>
    <w:rsid w:val="004844E6"/>
    <w:rsid w:val="00485D95"/>
    <w:rsid w:val="004878FF"/>
    <w:rsid w:val="00487983"/>
    <w:rsid w:val="00490FFA"/>
    <w:rsid w:val="00491524"/>
    <w:rsid w:val="00492468"/>
    <w:rsid w:val="004934DE"/>
    <w:rsid w:val="004939AF"/>
    <w:rsid w:val="00494C90"/>
    <w:rsid w:val="00494CB8"/>
    <w:rsid w:val="004955F1"/>
    <w:rsid w:val="0049600F"/>
    <w:rsid w:val="004A1761"/>
    <w:rsid w:val="004A3CB7"/>
    <w:rsid w:val="004A3EC0"/>
    <w:rsid w:val="004A44D0"/>
    <w:rsid w:val="004A44EA"/>
    <w:rsid w:val="004A4BF0"/>
    <w:rsid w:val="004A5136"/>
    <w:rsid w:val="004A6583"/>
    <w:rsid w:val="004B074A"/>
    <w:rsid w:val="004B14B8"/>
    <w:rsid w:val="004B1FBA"/>
    <w:rsid w:val="004B28D5"/>
    <w:rsid w:val="004B3104"/>
    <w:rsid w:val="004B43B3"/>
    <w:rsid w:val="004B482F"/>
    <w:rsid w:val="004B4925"/>
    <w:rsid w:val="004B4B58"/>
    <w:rsid w:val="004B4B8D"/>
    <w:rsid w:val="004C13A7"/>
    <w:rsid w:val="004C1A95"/>
    <w:rsid w:val="004C203E"/>
    <w:rsid w:val="004C2517"/>
    <w:rsid w:val="004C41F9"/>
    <w:rsid w:val="004C423D"/>
    <w:rsid w:val="004D01A1"/>
    <w:rsid w:val="004D1874"/>
    <w:rsid w:val="004D4B2C"/>
    <w:rsid w:val="004D4B90"/>
    <w:rsid w:val="004D5B3B"/>
    <w:rsid w:val="004D64FF"/>
    <w:rsid w:val="004D7EAD"/>
    <w:rsid w:val="004E0AC8"/>
    <w:rsid w:val="004E0D2A"/>
    <w:rsid w:val="004E1653"/>
    <w:rsid w:val="004E3F13"/>
    <w:rsid w:val="004E4B55"/>
    <w:rsid w:val="004E567D"/>
    <w:rsid w:val="004E7077"/>
    <w:rsid w:val="004F0B23"/>
    <w:rsid w:val="004F0F43"/>
    <w:rsid w:val="004F137F"/>
    <w:rsid w:val="004F219A"/>
    <w:rsid w:val="005019D9"/>
    <w:rsid w:val="005032F9"/>
    <w:rsid w:val="00506B04"/>
    <w:rsid w:val="00507D22"/>
    <w:rsid w:val="005107B7"/>
    <w:rsid w:val="005108A4"/>
    <w:rsid w:val="0051230E"/>
    <w:rsid w:val="00512488"/>
    <w:rsid w:val="005143C0"/>
    <w:rsid w:val="00515D2D"/>
    <w:rsid w:val="005167AE"/>
    <w:rsid w:val="00516C22"/>
    <w:rsid w:val="00516E2D"/>
    <w:rsid w:val="00516FDA"/>
    <w:rsid w:val="00521D45"/>
    <w:rsid w:val="005222E2"/>
    <w:rsid w:val="00523C18"/>
    <w:rsid w:val="005242E3"/>
    <w:rsid w:val="005245EA"/>
    <w:rsid w:val="00524816"/>
    <w:rsid w:val="005250F4"/>
    <w:rsid w:val="0052522D"/>
    <w:rsid w:val="00526736"/>
    <w:rsid w:val="0052724B"/>
    <w:rsid w:val="005273CF"/>
    <w:rsid w:val="00527C25"/>
    <w:rsid w:val="005300AF"/>
    <w:rsid w:val="00530878"/>
    <w:rsid w:val="005313C3"/>
    <w:rsid w:val="00531BFE"/>
    <w:rsid w:val="00534267"/>
    <w:rsid w:val="005369E3"/>
    <w:rsid w:val="00536F75"/>
    <w:rsid w:val="00537ADE"/>
    <w:rsid w:val="005408AD"/>
    <w:rsid w:val="00540D0A"/>
    <w:rsid w:val="0054162E"/>
    <w:rsid w:val="00544771"/>
    <w:rsid w:val="00544E4E"/>
    <w:rsid w:val="00545314"/>
    <w:rsid w:val="005473E2"/>
    <w:rsid w:val="00547825"/>
    <w:rsid w:val="00550D3B"/>
    <w:rsid w:val="0055125E"/>
    <w:rsid w:val="00552772"/>
    <w:rsid w:val="005530C7"/>
    <w:rsid w:val="00553D83"/>
    <w:rsid w:val="00556EF5"/>
    <w:rsid w:val="005571F8"/>
    <w:rsid w:val="00557D38"/>
    <w:rsid w:val="00557E42"/>
    <w:rsid w:val="00560DA0"/>
    <w:rsid w:val="00561136"/>
    <w:rsid w:val="00561861"/>
    <w:rsid w:val="00562AEC"/>
    <w:rsid w:val="00566158"/>
    <w:rsid w:val="00567C01"/>
    <w:rsid w:val="00567EC7"/>
    <w:rsid w:val="005708EA"/>
    <w:rsid w:val="00571BE4"/>
    <w:rsid w:val="00571ED5"/>
    <w:rsid w:val="00573008"/>
    <w:rsid w:val="00573F73"/>
    <w:rsid w:val="00574706"/>
    <w:rsid w:val="00574A11"/>
    <w:rsid w:val="00577403"/>
    <w:rsid w:val="00577A71"/>
    <w:rsid w:val="005802E4"/>
    <w:rsid w:val="005803BB"/>
    <w:rsid w:val="00581087"/>
    <w:rsid w:val="005821D9"/>
    <w:rsid w:val="0058472B"/>
    <w:rsid w:val="00586EB3"/>
    <w:rsid w:val="005878E5"/>
    <w:rsid w:val="0059022E"/>
    <w:rsid w:val="00590AE3"/>
    <w:rsid w:val="005920BC"/>
    <w:rsid w:val="00594EE8"/>
    <w:rsid w:val="00595047"/>
    <w:rsid w:val="00595E65"/>
    <w:rsid w:val="00596076"/>
    <w:rsid w:val="0059611E"/>
    <w:rsid w:val="005A2199"/>
    <w:rsid w:val="005A2678"/>
    <w:rsid w:val="005A28D0"/>
    <w:rsid w:val="005A3118"/>
    <w:rsid w:val="005A3ECD"/>
    <w:rsid w:val="005A55CE"/>
    <w:rsid w:val="005A6E49"/>
    <w:rsid w:val="005B150D"/>
    <w:rsid w:val="005B58DD"/>
    <w:rsid w:val="005B60E8"/>
    <w:rsid w:val="005B6177"/>
    <w:rsid w:val="005B6E64"/>
    <w:rsid w:val="005B7464"/>
    <w:rsid w:val="005C7472"/>
    <w:rsid w:val="005D29BC"/>
    <w:rsid w:val="005D39C5"/>
    <w:rsid w:val="005D547E"/>
    <w:rsid w:val="005D6C2F"/>
    <w:rsid w:val="005D6ED5"/>
    <w:rsid w:val="005E18C0"/>
    <w:rsid w:val="005E2A8E"/>
    <w:rsid w:val="005E5244"/>
    <w:rsid w:val="005F04ED"/>
    <w:rsid w:val="005F102D"/>
    <w:rsid w:val="005F1ADD"/>
    <w:rsid w:val="005F2BF0"/>
    <w:rsid w:val="005F4669"/>
    <w:rsid w:val="005F48B9"/>
    <w:rsid w:val="005F72E6"/>
    <w:rsid w:val="006001DF"/>
    <w:rsid w:val="006007DB"/>
    <w:rsid w:val="0060163C"/>
    <w:rsid w:val="006017F1"/>
    <w:rsid w:val="00601EAB"/>
    <w:rsid w:val="00602135"/>
    <w:rsid w:val="00602631"/>
    <w:rsid w:val="00602ABF"/>
    <w:rsid w:val="00603629"/>
    <w:rsid w:val="0060365D"/>
    <w:rsid w:val="006042BA"/>
    <w:rsid w:val="00604A02"/>
    <w:rsid w:val="006055A3"/>
    <w:rsid w:val="0060700C"/>
    <w:rsid w:val="006070DA"/>
    <w:rsid w:val="0060793C"/>
    <w:rsid w:val="00610435"/>
    <w:rsid w:val="00611825"/>
    <w:rsid w:val="00611831"/>
    <w:rsid w:val="00611B10"/>
    <w:rsid w:val="00611E6D"/>
    <w:rsid w:val="00612CED"/>
    <w:rsid w:val="00614CBD"/>
    <w:rsid w:val="00614E63"/>
    <w:rsid w:val="0061593E"/>
    <w:rsid w:val="006174DD"/>
    <w:rsid w:val="00617BC1"/>
    <w:rsid w:val="00621E33"/>
    <w:rsid w:val="00623FC0"/>
    <w:rsid w:val="00624557"/>
    <w:rsid w:val="00630D36"/>
    <w:rsid w:val="00631CBA"/>
    <w:rsid w:val="0063209E"/>
    <w:rsid w:val="00633FA6"/>
    <w:rsid w:val="006345C4"/>
    <w:rsid w:val="00634712"/>
    <w:rsid w:val="0063680C"/>
    <w:rsid w:val="006371CD"/>
    <w:rsid w:val="006408E5"/>
    <w:rsid w:val="00640FA8"/>
    <w:rsid w:val="00641354"/>
    <w:rsid w:val="00642020"/>
    <w:rsid w:val="0064310D"/>
    <w:rsid w:val="00644551"/>
    <w:rsid w:val="006479C9"/>
    <w:rsid w:val="00650A4D"/>
    <w:rsid w:val="00650B83"/>
    <w:rsid w:val="00652047"/>
    <w:rsid w:val="0065293B"/>
    <w:rsid w:val="00653D6E"/>
    <w:rsid w:val="00654650"/>
    <w:rsid w:val="00655F9D"/>
    <w:rsid w:val="00657678"/>
    <w:rsid w:val="00657A1C"/>
    <w:rsid w:val="00661F0A"/>
    <w:rsid w:val="00662E8C"/>
    <w:rsid w:val="00663DE7"/>
    <w:rsid w:val="00665721"/>
    <w:rsid w:val="00665CAF"/>
    <w:rsid w:val="00667B12"/>
    <w:rsid w:val="00671A8D"/>
    <w:rsid w:val="00671B8E"/>
    <w:rsid w:val="006723A3"/>
    <w:rsid w:val="00672FD7"/>
    <w:rsid w:val="006740E6"/>
    <w:rsid w:val="00674733"/>
    <w:rsid w:val="0068121A"/>
    <w:rsid w:val="0068330E"/>
    <w:rsid w:val="006873A6"/>
    <w:rsid w:val="00691392"/>
    <w:rsid w:val="0069174D"/>
    <w:rsid w:val="00692778"/>
    <w:rsid w:val="00693A9A"/>
    <w:rsid w:val="00693CEC"/>
    <w:rsid w:val="006948B7"/>
    <w:rsid w:val="00694DA7"/>
    <w:rsid w:val="00694E10"/>
    <w:rsid w:val="006963F3"/>
    <w:rsid w:val="0069656D"/>
    <w:rsid w:val="006972F1"/>
    <w:rsid w:val="006974C7"/>
    <w:rsid w:val="006974EF"/>
    <w:rsid w:val="006A2C58"/>
    <w:rsid w:val="006A4068"/>
    <w:rsid w:val="006A47E0"/>
    <w:rsid w:val="006A5579"/>
    <w:rsid w:val="006B0C0D"/>
    <w:rsid w:val="006B1D13"/>
    <w:rsid w:val="006B1F16"/>
    <w:rsid w:val="006B21A3"/>
    <w:rsid w:val="006B26FC"/>
    <w:rsid w:val="006B2D24"/>
    <w:rsid w:val="006B4E05"/>
    <w:rsid w:val="006C053F"/>
    <w:rsid w:val="006C7628"/>
    <w:rsid w:val="006C7AB6"/>
    <w:rsid w:val="006D0083"/>
    <w:rsid w:val="006D2D1D"/>
    <w:rsid w:val="006D312C"/>
    <w:rsid w:val="006D3303"/>
    <w:rsid w:val="006D363C"/>
    <w:rsid w:val="006D49E0"/>
    <w:rsid w:val="006D60D4"/>
    <w:rsid w:val="006D60EC"/>
    <w:rsid w:val="006D6AC7"/>
    <w:rsid w:val="006D7090"/>
    <w:rsid w:val="006D75C9"/>
    <w:rsid w:val="006E03F1"/>
    <w:rsid w:val="006E1654"/>
    <w:rsid w:val="006E18B9"/>
    <w:rsid w:val="006E2D13"/>
    <w:rsid w:val="006E4BC1"/>
    <w:rsid w:val="006E56C5"/>
    <w:rsid w:val="006E5F8B"/>
    <w:rsid w:val="006E6C9B"/>
    <w:rsid w:val="006E7C12"/>
    <w:rsid w:val="006F234F"/>
    <w:rsid w:val="006F2B75"/>
    <w:rsid w:val="006F4305"/>
    <w:rsid w:val="006F59A4"/>
    <w:rsid w:val="006F61C4"/>
    <w:rsid w:val="006F6769"/>
    <w:rsid w:val="006F6B2C"/>
    <w:rsid w:val="006F6DAA"/>
    <w:rsid w:val="006F6FA5"/>
    <w:rsid w:val="00700B12"/>
    <w:rsid w:val="00700E45"/>
    <w:rsid w:val="007012C0"/>
    <w:rsid w:val="00701875"/>
    <w:rsid w:val="00701906"/>
    <w:rsid w:val="0070606B"/>
    <w:rsid w:val="007062C8"/>
    <w:rsid w:val="007068D1"/>
    <w:rsid w:val="0071122E"/>
    <w:rsid w:val="00711F19"/>
    <w:rsid w:val="00716AD0"/>
    <w:rsid w:val="00716BBE"/>
    <w:rsid w:val="00716C15"/>
    <w:rsid w:val="0072018D"/>
    <w:rsid w:val="0072056F"/>
    <w:rsid w:val="0072160A"/>
    <w:rsid w:val="00722396"/>
    <w:rsid w:val="00722B44"/>
    <w:rsid w:val="0072345E"/>
    <w:rsid w:val="00724D33"/>
    <w:rsid w:val="007251C7"/>
    <w:rsid w:val="0073069E"/>
    <w:rsid w:val="00730A41"/>
    <w:rsid w:val="00732A16"/>
    <w:rsid w:val="00734DC7"/>
    <w:rsid w:val="007360C8"/>
    <w:rsid w:val="0074076E"/>
    <w:rsid w:val="00741701"/>
    <w:rsid w:val="00741F79"/>
    <w:rsid w:val="0074279B"/>
    <w:rsid w:val="00742C47"/>
    <w:rsid w:val="00742F8D"/>
    <w:rsid w:val="00745800"/>
    <w:rsid w:val="007472BE"/>
    <w:rsid w:val="00747DBF"/>
    <w:rsid w:val="00750514"/>
    <w:rsid w:val="007509D9"/>
    <w:rsid w:val="00752569"/>
    <w:rsid w:val="00752F0A"/>
    <w:rsid w:val="007556D4"/>
    <w:rsid w:val="00760C92"/>
    <w:rsid w:val="00764897"/>
    <w:rsid w:val="0077154E"/>
    <w:rsid w:val="00772346"/>
    <w:rsid w:val="0077271A"/>
    <w:rsid w:val="007727EB"/>
    <w:rsid w:val="0077435A"/>
    <w:rsid w:val="00774644"/>
    <w:rsid w:val="00775416"/>
    <w:rsid w:val="00777056"/>
    <w:rsid w:val="00777A40"/>
    <w:rsid w:val="00783646"/>
    <w:rsid w:val="00783705"/>
    <w:rsid w:val="007840CE"/>
    <w:rsid w:val="00785F91"/>
    <w:rsid w:val="00786EA9"/>
    <w:rsid w:val="00787110"/>
    <w:rsid w:val="007900A4"/>
    <w:rsid w:val="00791782"/>
    <w:rsid w:val="00792025"/>
    <w:rsid w:val="0079239C"/>
    <w:rsid w:val="00792462"/>
    <w:rsid w:val="007940B0"/>
    <w:rsid w:val="00795C65"/>
    <w:rsid w:val="00796757"/>
    <w:rsid w:val="007A1DDC"/>
    <w:rsid w:val="007A1E8C"/>
    <w:rsid w:val="007A2E3A"/>
    <w:rsid w:val="007A3B06"/>
    <w:rsid w:val="007A4641"/>
    <w:rsid w:val="007A5D9D"/>
    <w:rsid w:val="007A7B41"/>
    <w:rsid w:val="007B0DEE"/>
    <w:rsid w:val="007B2724"/>
    <w:rsid w:val="007B2FE0"/>
    <w:rsid w:val="007B6AC3"/>
    <w:rsid w:val="007C089A"/>
    <w:rsid w:val="007C0986"/>
    <w:rsid w:val="007C1744"/>
    <w:rsid w:val="007C1C06"/>
    <w:rsid w:val="007C2083"/>
    <w:rsid w:val="007C4645"/>
    <w:rsid w:val="007C728D"/>
    <w:rsid w:val="007D3B26"/>
    <w:rsid w:val="007D3C36"/>
    <w:rsid w:val="007D42F1"/>
    <w:rsid w:val="007D7100"/>
    <w:rsid w:val="007E09C8"/>
    <w:rsid w:val="007E3911"/>
    <w:rsid w:val="007E4E2A"/>
    <w:rsid w:val="007E7FFA"/>
    <w:rsid w:val="007F16EC"/>
    <w:rsid w:val="007F27AE"/>
    <w:rsid w:val="007F39CA"/>
    <w:rsid w:val="007F3ED5"/>
    <w:rsid w:val="007F46C6"/>
    <w:rsid w:val="007F5BDE"/>
    <w:rsid w:val="007F6791"/>
    <w:rsid w:val="00800032"/>
    <w:rsid w:val="0080110E"/>
    <w:rsid w:val="00801537"/>
    <w:rsid w:val="00802197"/>
    <w:rsid w:val="00805AE0"/>
    <w:rsid w:val="00806808"/>
    <w:rsid w:val="008103B8"/>
    <w:rsid w:val="008117F1"/>
    <w:rsid w:val="00813662"/>
    <w:rsid w:val="00815F79"/>
    <w:rsid w:val="008169FD"/>
    <w:rsid w:val="00817BC0"/>
    <w:rsid w:val="00817C21"/>
    <w:rsid w:val="008220B9"/>
    <w:rsid w:val="008225CC"/>
    <w:rsid w:val="0082373D"/>
    <w:rsid w:val="00823BAC"/>
    <w:rsid w:val="00825A83"/>
    <w:rsid w:val="008264C6"/>
    <w:rsid w:val="00826606"/>
    <w:rsid w:val="00826B74"/>
    <w:rsid w:val="00832458"/>
    <w:rsid w:val="00832B52"/>
    <w:rsid w:val="00833239"/>
    <w:rsid w:val="00833349"/>
    <w:rsid w:val="008335FE"/>
    <w:rsid w:val="00836FF3"/>
    <w:rsid w:val="008404F2"/>
    <w:rsid w:val="00840728"/>
    <w:rsid w:val="00842ACA"/>
    <w:rsid w:val="008434D3"/>
    <w:rsid w:val="00843CF5"/>
    <w:rsid w:val="008451F3"/>
    <w:rsid w:val="00846BF6"/>
    <w:rsid w:val="00850A4A"/>
    <w:rsid w:val="00850DAE"/>
    <w:rsid w:val="008510C5"/>
    <w:rsid w:val="008539AA"/>
    <w:rsid w:val="00853ECB"/>
    <w:rsid w:val="00855370"/>
    <w:rsid w:val="00855867"/>
    <w:rsid w:val="0085680A"/>
    <w:rsid w:val="00856BA9"/>
    <w:rsid w:val="00856C47"/>
    <w:rsid w:val="00856DC2"/>
    <w:rsid w:val="00857055"/>
    <w:rsid w:val="0086032D"/>
    <w:rsid w:val="00860CE9"/>
    <w:rsid w:val="00862F48"/>
    <w:rsid w:val="00863592"/>
    <w:rsid w:val="00863CE7"/>
    <w:rsid w:val="008660C2"/>
    <w:rsid w:val="00866D65"/>
    <w:rsid w:val="00867EDD"/>
    <w:rsid w:val="00870AAC"/>
    <w:rsid w:val="00870DE7"/>
    <w:rsid w:val="00870F8D"/>
    <w:rsid w:val="00871121"/>
    <w:rsid w:val="0087190A"/>
    <w:rsid w:val="00873441"/>
    <w:rsid w:val="00874A64"/>
    <w:rsid w:val="00874B34"/>
    <w:rsid w:val="008751A6"/>
    <w:rsid w:val="008809CA"/>
    <w:rsid w:val="00880D3D"/>
    <w:rsid w:val="00880EC8"/>
    <w:rsid w:val="00883321"/>
    <w:rsid w:val="008836D5"/>
    <w:rsid w:val="00883CDD"/>
    <w:rsid w:val="00885F54"/>
    <w:rsid w:val="00886A8A"/>
    <w:rsid w:val="0088731F"/>
    <w:rsid w:val="00887C79"/>
    <w:rsid w:val="00892020"/>
    <w:rsid w:val="00892382"/>
    <w:rsid w:val="0089254F"/>
    <w:rsid w:val="00892560"/>
    <w:rsid w:val="00892E41"/>
    <w:rsid w:val="0089409C"/>
    <w:rsid w:val="008942FC"/>
    <w:rsid w:val="00894CC8"/>
    <w:rsid w:val="008952A5"/>
    <w:rsid w:val="00897323"/>
    <w:rsid w:val="008973C0"/>
    <w:rsid w:val="008A0700"/>
    <w:rsid w:val="008A25C8"/>
    <w:rsid w:val="008A36EE"/>
    <w:rsid w:val="008A3BBA"/>
    <w:rsid w:val="008A419F"/>
    <w:rsid w:val="008A41D4"/>
    <w:rsid w:val="008A4FAF"/>
    <w:rsid w:val="008A4FBD"/>
    <w:rsid w:val="008A6B91"/>
    <w:rsid w:val="008A745C"/>
    <w:rsid w:val="008A77C9"/>
    <w:rsid w:val="008B108A"/>
    <w:rsid w:val="008B1A78"/>
    <w:rsid w:val="008B1AA5"/>
    <w:rsid w:val="008B2B4F"/>
    <w:rsid w:val="008B3611"/>
    <w:rsid w:val="008B4D23"/>
    <w:rsid w:val="008B7701"/>
    <w:rsid w:val="008B7720"/>
    <w:rsid w:val="008B792C"/>
    <w:rsid w:val="008C15B3"/>
    <w:rsid w:val="008C1602"/>
    <w:rsid w:val="008C4D7B"/>
    <w:rsid w:val="008C60E9"/>
    <w:rsid w:val="008C6FD3"/>
    <w:rsid w:val="008D0DF0"/>
    <w:rsid w:val="008D146A"/>
    <w:rsid w:val="008D17C6"/>
    <w:rsid w:val="008D223F"/>
    <w:rsid w:val="008D286A"/>
    <w:rsid w:val="008D2FA9"/>
    <w:rsid w:val="008D3619"/>
    <w:rsid w:val="008D3986"/>
    <w:rsid w:val="008D5860"/>
    <w:rsid w:val="008D7677"/>
    <w:rsid w:val="008E00C2"/>
    <w:rsid w:val="008E0338"/>
    <w:rsid w:val="008E1C8F"/>
    <w:rsid w:val="008E527F"/>
    <w:rsid w:val="008E57D7"/>
    <w:rsid w:val="008E60B7"/>
    <w:rsid w:val="008E62AB"/>
    <w:rsid w:val="008E7346"/>
    <w:rsid w:val="008F3A78"/>
    <w:rsid w:val="008F7D24"/>
    <w:rsid w:val="0090065D"/>
    <w:rsid w:val="00900855"/>
    <w:rsid w:val="009041E9"/>
    <w:rsid w:val="0091062E"/>
    <w:rsid w:val="009106CA"/>
    <w:rsid w:val="00912AE4"/>
    <w:rsid w:val="00913B23"/>
    <w:rsid w:val="00913D7F"/>
    <w:rsid w:val="0091480A"/>
    <w:rsid w:val="0091484F"/>
    <w:rsid w:val="00914CF5"/>
    <w:rsid w:val="00915114"/>
    <w:rsid w:val="009151A6"/>
    <w:rsid w:val="0091597A"/>
    <w:rsid w:val="00915C32"/>
    <w:rsid w:val="00917A29"/>
    <w:rsid w:val="0092043B"/>
    <w:rsid w:val="00920D84"/>
    <w:rsid w:val="00920E3B"/>
    <w:rsid w:val="00922579"/>
    <w:rsid w:val="00924416"/>
    <w:rsid w:val="00925743"/>
    <w:rsid w:val="00925D62"/>
    <w:rsid w:val="00926A8C"/>
    <w:rsid w:val="00926FBE"/>
    <w:rsid w:val="00930FD5"/>
    <w:rsid w:val="00931E89"/>
    <w:rsid w:val="0093318C"/>
    <w:rsid w:val="0093416A"/>
    <w:rsid w:val="00934295"/>
    <w:rsid w:val="009354E9"/>
    <w:rsid w:val="00936788"/>
    <w:rsid w:val="00937E42"/>
    <w:rsid w:val="0094042C"/>
    <w:rsid w:val="00942295"/>
    <w:rsid w:val="00942FD6"/>
    <w:rsid w:val="009439C4"/>
    <w:rsid w:val="009449E4"/>
    <w:rsid w:val="0095080A"/>
    <w:rsid w:val="00950DB4"/>
    <w:rsid w:val="009514D7"/>
    <w:rsid w:val="00952599"/>
    <w:rsid w:val="009528E8"/>
    <w:rsid w:val="0095412A"/>
    <w:rsid w:val="00954670"/>
    <w:rsid w:val="00954968"/>
    <w:rsid w:val="00954A02"/>
    <w:rsid w:val="00955382"/>
    <w:rsid w:val="00957BD0"/>
    <w:rsid w:val="00961069"/>
    <w:rsid w:val="009635C1"/>
    <w:rsid w:val="00963723"/>
    <w:rsid w:val="00963A51"/>
    <w:rsid w:val="00963FDA"/>
    <w:rsid w:val="00965590"/>
    <w:rsid w:val="009702B1"/>
    <w:rsid w:val="00970617"/>
    <w:rsid w:val="0097159A"/>
    <w:rsid w:val="00971625"/>
    <w:rsid w:val="00972C7A"/>
    <w:rsid w:val="00974924"/>
    <w:rsid w:val="00975956"/>
    <w:rsid w:val="00975AF0"/>
    <w:rsid w:val="00975D89"/>
    <w:rsid w:val="00980621"/>
    <w:rsid w:val="00980D4D"/>
    <w:rsid w:val="009812E0"/>
    <w:rsid w:val="00981B3F"/>
    <w:rsid w:val="00981B7D"/>
    <w:rsid w:val="00983006"/>
    <w:rsid w:val="00983CD3"/>
    <w:rsid w:val="00984BD9"/>
    <w:rsid w:val="00987041"/>
    <w:rsid w:val="009874D0"/>
    <w:rsid w:val="00987BE1"/>
    <w:rsid w:val="00990D20"/>
    <w:rsid w:val="0099172D"/>
    <w:rsid w:val="00992451"/>
    <w:rsid w:val="00993F06"/>
    <w:rsid w:val="00994704"/>
    <w:rsid w:val="00994E4E"/>
    <w:rsid w:val="00995C64"/>
    <w:rsid w:val="0099616E"/>
    <w:rsid w:val="00996A04"/>
    <w:rsid w:val="009A0AA7"/>
    <w:rsid w:val="009A1853"/>
    <w:rsid w:val="009A208E"/>
    <w:rsid w:val="009A2C34"/>
    <w:rsid w:val="009A48E2"/>
    <w:rsid w:val="009A567B"/>
    <w:rsid w:val="009A6895"/>
    <w:rsid w:val="009A7927"/>
    <w:rsid w:val="009B320F"/>
    <w:rsid w:val="009B3853"/>
    <w:rsid w:val="009B3A18"/>
    <w:rsid w:val="009B4BD1"/>
    <w:rsid w:val="009B6FA7"/>
    <w:rsid w:val="009B7785"/>
    <w:rsid w:val="009C0FEF"/>
    <w:rsid w:val="009C179F"/>
    <w:rsid w:val="009C21B2"/>
    <w:rsid w:val="009C3523"/>
    <w:rsid w:val="009C3BAF"/>
    <w:rsid w:val="009C750B"/>
    <w:rsid w:val="009C7EC9"/>
    <w:rsid w:val="009D0D90"/>
    <w:rsid w:val="009D322C"/>
    <w:rsid w:val="009D32C7"/>
    <w:rsid w:val="009D490D"/>
    <w:rsid w:val="009D6B86"/>
    <w:rsid w:val="009D70D4"/>
    <w:rsid w:val="009D7823"/>
    <w:rsid w:val="009E0BAC"/>
    <w:rsid w:val="009E0F59"/>
    <w:rsid w:val="009E1A4B"/>
    <w:rsid w:val="009E3D67"/>
    <w:rsid w:val="009E4533"/>
    <w:rsid w:val="009E5069"/>
    <w:rsid w:val="009E549F"/>
    <w:rsid w:val="009E6852"/>
    <w:rsid w:val="009E6C6D"/>
    <w:rsid w:val="009F02F2"/>
    <w:rsid w:val="009F1221"/>
    <w:rsid w:val="009F1326"/>
    <w:rsid w:val="009F3E02"/>
    <w:rsid w:val="009F5466"/>
    <w:rsid w:val="009F6DAC"/>
    <w:rsid w:val="009F7C29"/>
    <w:rsid w:val="00A03965"/>
    <w:rsid w:val="00A03AD1"/>
    <w:rsid w:val="00A05C20"/>
    <w:rsid w:val="00A070DD"/>
    <w:rsid w:val="00A12A6E"/>
    <w:rsid w:val="00A12DD9"/>
    <w:rsid w:val="00A13023"/>
    <w:rsid w:val="00A13433"/>
    <w:rsid w:val="00A136F8"/>
    <w:rsid w:val="00A17569"/>
    <w:rsid w:val="00A20345"/>
    <w:rsid w:val="00A225E1"/>
    <w:rsid w:val="00A26651"/>
    <w:rsid w:val="00A271AE"/>
    <w:rsid w:val="00A307DC"/>
    <w:rsid w:val="00A30B5C"/>
    <w:rsid w:val="00A30F21"/>
    <w:rsid w:val="00A332E4"/>
    <w:rsid w:val="00A33493"/>
    <w:rsid w:val="00A338A9"/>
    <w:rsid w:val="00A346E8"/>
    <w:rsid w:val="00A34CFE"/>
    <w:rsid w:val="00A34DB2"/>
    <w:rsid w:val="00A35AFE"/>
    <w:rsid w:val="00A36AED"/>
    <w:rsid w:val="00A4055A"/>
    <w:rsid w:val="00A40A12"/>
    <w:rsid w:val="00A413E8"/>
    <w:rsid w:val="00A41765"/>
    <w:rsid w:val="00A43A8A"/>
    <w:rsid w:val="00A4553E"/>
    <w:rsid w:val="00A45648"/>
    <w:rsid w:val="00A45BFC"/>
    <w:rsid w:val="00A461C1"/>
    <w:rsid w:val="00A51677"/>
    <w:rsid w:val="00A52276"/>
    <w:rsid w:val="00A528F4"/>
    <w:rsid w:val="00A52DAF"/>
    <w:rsid w:val="00A547A1"/>
    <w:rsid w:val="00A54CEE"/>
    <w:rsid w:val="00A553FE"/>
    <w:rsid w:val="00A55BE6"/>
    <w:rsid w:val="00A55CDE"/>
    <w:rsid w:val="00A56E72"/>
    <w:rsid w:val="00A56EFD"/>
    <w:rsid w:val="00A6403D"/>
    <w:rsid w:val="00A646A1"/>
    <w:rsid w:val="00A66634"/>
    <w:rsid w:val="00A66B1A"/>
    <w:rsid w:val="00A676E6"/>
    <w:rsid w:val="00A678E0"/>
    <w:rsid w:val="00A67CAC"/>
    <w:rsid w:val="00A71AB3"/>
    <w:rsid w:val="00A72B91"/>
    <w:rsid w:val="00A73A3A"/>
    <w:rsid w:val="00A74F72"/>
    <w:rsid w:val="00A751F2"/>
    <w:rsid w:val="00A767BD"/>
    <w:rsid w:val="00A81FF1"/>
    <w:rsid w:val="00A82660"/>
    <w:rsid w:val="00A8274F"/>
    <w:rsid w:val="00A82DCB"/>
    <w:rsid w:val="00A83448"/>
    <w:rsid w:val="00A862CF"/>
    <w:rsid w:val="00A87329"/>
    <w:rsid w:val="00A87655"/>
    <w:rsid w:val="00A87F0B"/>
    <w:rsid w:val="00A90CDD"/>
    <w:rsid w:val="00A92369"/>
    <w:rsid w:val="00A94817"/>
    <w:rsid w:val="00A95F1C"/>
    <w:rsid w:val="00A9642B"/>
    <w:rsid w:val="00AA13A2"/>
    <w:rsid w:val="00AA2384"/>
    <w:rsid w:val="00AA3B91"/>
    <w:rsid w:val="00AA5DA7"/>
    <w:rsid w:val="00AA6B17"/>
    <w:rsid w:val="00AA6B80"/>
    <w:rsid w:val="00AA6C4B"/>
    <w:rsid w:val="00AA7639"/>
    <w:rsid w:val="00AB14EC"/>
    <w:rsid w:val="00AB28E0"/>
    <w:rsid w:val="00AB4230"/>
    <w:rsid w:val="00AB4B7D"/>
    <w:rsid w:val="00AB6BB2"/>
    <w:rsid w:val="00AB7557"/>
    <w:rsid w:val="00AC0C9B"/>
    <w:rsid w:val="00AC1532"/>
    <w:rsid w:val="00AC24EF"/>
    <w:rsid w:val="00AC386C"/>
    <w:rsid w:val="00AC4E82"/>
    <w:rsid w:val="00AC5DBD"/>
    <w:rsid w:val="00AC637F"/>
    <w:rsid w:val="00AC65DB"/>
    <w:rsid w:val="00AC781A"/>
    <w:rsid w:val="00AD1984"/>
    <w:rsid w:val="00AD1B18"/>
    <w:rsid w:val="00AD399C"/>
    <w:rsid w:val="00AD5B06"/>
    <w:rsid w:val="00AE011A"/>
    <w:rsid w:val="00AE1F26"/>
    <w:rsid w:val="00AE31B7"/>
    <w:rsid w:val="00AE3DDF"/>
    <w:rsid w:val="00AE46E1"/>
    <w:rsid w:val="00AE58C4"/>
    <w:rsid w:val="00AE5933"/>
    <w:rsid w:val="00AE6F39"/>
    <w:rsid w:val="00AE79A7"/>
    <w:rsid w:val="00AE79E0"/>
    <w:rsid w:val="00AF0AE3"/>
    <w:rsid w:val="00AF15AB"/>
    <w:rsid w:val="00AF38DD"/>
    <w:rsid w:val="00AF5500"/>
    <w:rsid w:val="00AF6972"/>
    <w:rsid w:val="00AF6B83"/>
    <w:rsid w:val="00AF7115"/>
    <w:rsid w:val="00AF7B13"/>
    <w:rsid w:val="00B00C39"/>
    <w:rsid w:val="00B01C76"/>
    <w:rsid w:val="00B04A63"/>
    <w:rsid w:val="00B051D8"/>
    <w:rsid w:val="00B06783"/>
    <w:rsid w:val="00B110B2"/>
    <w:rsid w:val="00B11A00"/>
    <w:rsid w:val="00B120B3"/>
    <w:rsid w:val="00B121F9"/>
    <w:rsid w:val="00B125E2"/>
    <w:rsid w:val="00B16B9E"/>
    <w:rsid w:val="00B170E5"/>
    <w:rsid w:val="00B17A28"/>
    <w:rsid w:val="00B21B71"/>
    <w:rsid w:val="00B23805"/>
    <w:rsid w:val="00B25173"/>
    <w:rsid w:val="00B25D25"/>
    <w:rsid w:val="00B275A6"/>
    <w:rsid w:val="00B31A69"/>
    <w:rsid w:val="00B324A1"/>
    <w:rsid w:val="00B336EF"/>
    <w:rsid w:val="00B35E9E"/>
    <w:rsid w:val="00B372E7"/>
    <w:rsid w:val="00B37C77"/>
    <w:rsid w:val="00B37D60"/>
    <w:rsid w:val="00B4111A"/>
    <w:rsid w:val="00B414F8"/>
    <w:rsid w:val="00B42CB1"/>
    <w:rsid w:val="00B42EE2"/>
    <w:rsid w:val="00B4406F"/>
    <w:rsid w:val="00B44D1C"/>
    <w:rsid w:val="00B45FC0"/>
    <w:rsid w:val="00B46202"/>
    <w:rsid w:val="00B46413"/>
    <w:rsid w:val="00B46449"/>
    <w:rsid w:val="00B471F7"/>
    <w:rsid w:val="00B474FB"/>
    <w:rsid w:val="00B476ED"/>
    <w:rsid w:val="00B478A5"/>
    <w:rsid w:val="00B53CC2"/>
    <w:rsid w:val="00B54601"/>
    <w:rsid w:val="00B5534B"/>
    <w:rsid w:val="00B55AA0"/>
    <w:rsid w:val="00B56F52"/>
    <w:rsid w:val="00B576EB"/>
    <w:rsid w:val="00B60338"/>
    <w:rsid w:val="00B60E36"/>
    <w:rsid w:val="00B61911"/>
    <w:rsid w:val="00B624F0"/>
    <w:rsid w:val="00B6430B"/>
    <w:rsid w:val="00B6465E"/>
    <w:rsid w:val="00B67EDE"/>
    <w:rsid w:val="00B72FF9"/>
    <w:rsid w:val="00B73136"/>
    <w:rsid w:val="00B739A6"/>
    <w:rsid w:val="00B74D59"/>
    <w:rsid w:val="00B74D5B"/>
    <w:rsid w:val="00B75AD1"/>
    <w:rsid w:val="00B80234"/>
    <w:rsid w:val="00B80A45"/>
    <w:rsid w:val="00B821A4"/>
    <w:rsid w:val="00B826AC"/>
    <w:rsid w:val="00B84150"/>
    <w:rsid w:val="00B90082"/>
    <w:rsid w:val="00B91291"/>
    <w:rsid w:val="00B92ED1"/>
    <w:rsid w:val="00B94055"/>
    <w:rsid w:val="00B941C7"/>
    <w:rsid w:val="00B95254"/>
    <w:rsid w:val="00B9597A"/>
    <w:rsid w:val="00B95C41"/>
    <w:rsid w:val="00B95F2E"/>
    <w:rsid w:val="00B96118"/>
    <w:rsid w:val="00BA2443"/>
    <w:rsid w:val="00BA2966"/>
    <w:rsid w:val="00BA439B"/>
    <w:rsid w:val="00BA6775"/>
    <w:rsid w:val="00BA6DA0"/>
    <w:rsid w:val="00BA7017"/>
    <w:rsid w:val="00BA763E"/>
    <w:rsid w:val="00BA7DF5"/>
    <w:rsid w:val="00BA7F02"/>
    <w:rsid w:val="00BB1CA2"/>
    <w:rsid w:val="00BB2263"/>
    <w:rsid w:val="00BB23B0"/>
    <w:rsid w:val="00BB2A68"/>
    <w:rsid w:val="00BB2F49"/>
    <w:rsid w:val="00BB3543"/>
    <w:rsid w:val="00BB3691"/>
    <w:rsid w:val="00BB4E7F"/>
    <w:rsid w:val="00BB4F84"/>
    <w:rsid w:val="00BB5726"/>
    <w:rsid w:val="00BB650C"/>
    <w:rsid w:val="00BC07E8"/>
    <w:rsid w:val="00BC092B"/>
    <w:rsid w:val="00BC1073"/>
    <w:rsid w:val="00BC24CB"/>
    <w:rsid w:val="00BC27DF"/>
    <w:rsid w:val="00BC6328"/>
    <w:rsid w:val="00BC68C0"/>
    <w:rsid w:val="00BC73DB"/>
    <w:rsid w:val="00BC7585"/>
    <w:rsid w:val="00BC7769"/>
    <w:rsid w:val="00BD10C6"/>
    <w:rsid w:val="00BD2008"/>
    <w:rsid w:val="00BD40D8"/>
    <w:rsid w:val="00BD5CE2"/>
    <w:rsid w:val="00BD757E"/>
    <w:rsid w:val="00BD76C6"/>
    <w:rsid w:val="00BE0750"/>
    <w:rsid w:val="00BE1D90"/>
    <w:rsid w:val="00BE21E2"/>
    <w:rsid w:val="00BE2237"/>
    <w:rsid w:val="00BE2583"/>
    <w:rsid w:val="00BE278B"/>
    <w:rsid w:val="00BE3B7B"/>
    <w:rsid w:val="00BE7801"/>
    <w:rsid w:val="00BF0255"/>
    <w:rsid w:val="00BF1D6C"/>
    <w:rsid w:val="00BF2386"/>
    <w:rsid w:val="00BF2797"/>
    <w:rsid w:val="00BF33F1"/>
    <w:rsid w:val="00BF33FC"/>
    <w:rsid w:val="00BF370D"/>
    <w:rsid w:val="00BF3DA1"/>
    <w:rsid w:val="00BF3DFE"/>
    <w:rsid w:val="00BF43B6"/>
    <w:rsid w:val="00BF44D0"/>
    <w:rsid w:val="00BF5C1A"/>
    <w:rsid w:val="00BF764F"/>
    <w:rsid w:val="00C00046"/>
    <w:rsid w:val="00C008F5"/>
    <w:rsid w:val="00C00EDB"/>
    <w:rsid w:val="00C00F95"/>
    <w:rsid w:val="00C018A4"/>
    <w:rsid w:val="00C01D19"/>
    <w:rsid w:val="00C0247E"/>
    <w:rsid w:val="00C03A19"/>
    <w:rsid w:val="00C05B54"/>
    <w:rsid w:val="00C063E2"/>
    <w:rsid w:val="00C06565"/>
    <w:rsid w:val="00C07663"/>
    <w:rsid w:val="00C11346"/>
    <w:rsid w:val="00C11470"/>
    <w:rsid w:val="00C13536"/>
    <w:rsid w:val="00C13959"/>
    <w:rsid w:val="00C173AD"/>
    <w:rsid w:val="00C17902"/>
    <w:rsid w:val="00C207F6"/>
    <w:rsid w:val="00C214BA"/>
    <w:rsid w:val="00C22C65"/>
    <w:rsid w:val="00C252B7"/>
    <w:rsid w:val="00C25716"/>
    <w:rsid w:val="00C278C1"/>
    <w:rsid w:val="00C27B8A"/>
    <w:rsid w:val="00C312ED"/>
    <w:rsid w:val="00C315AD"/>
    <w:rsid w:val="00C31678"/>
    <w:rsid w:val="00C32F21"/>
    <w:rsid w:val="00C35A66"/>
    <w:rsid w:val="00C3646F"/>
    <w:rsid w:val="00C3787C"/>
    <w:rsid w:val="00C4164B"/>
    <w:rsid w:val="00C42D56"/>
    <w:rsid w:val="00C43B7C"/>
    <w:rsid w:val="00C4705B"/>
    <w:rsid w:val="00C470B4"/>
    <w:rsid w:val="00C47799"/>
    <w:rsid w:val="00C47D45"/>
    <w:rsid w:val="00C50B44"/>
    <w:rsid w:val="00C512E4"/>
    <w:rsid w:val="00C5203E"/>
    <w:rsid w:val="00C52FD3"/>
    <w:rsid w:val="00C5344E"/>
    <w:rsid w:val="00C53848"/>
    <w:rsid w:val="00C543A6"/>
    <w:rsid w:val="00C54A5B"/>
    <w:rsid w:val="00C56D23"/>
    <w:rsid w:val="00C56FB1"/>
    <w:rsid w:val="00C60A57"/>
    <w:rsid w:val="00C617C9"/>
    <w:rsid w:val="00C618B9"/>
    <w:rsid w:val="00C631C4"/>
    <w:rsid w:val="00C63398"/>
    <w:rsid w:val="00C63521"/>
    <w:rsid w:val="00C6370E"/>
    <w:rsid w:val="00C63EE4"/>
    <w:rsid w:val="00C64163"/>
    <w:rsid w:val="00C65A0C"/>
    <w:rsid w:val="00C662EE"/>
    <w:rsid w:val="00C66896"/>
    <w:rsid w:val="00C66A17"/>
    <w:rsid w:val="00C67CD1"/>
    <w:rsid w:val="00C70F03"/>
    <w:rsid w:val="00C71ABA"/>
    <w:rsid w:val="00C73278"/>
    <w:rsid w:val="00C74050"/>
    <w:rsid w:val="00C747A0"/>
    <w:rsid w:val="00C748B7"/>
    <w:rsid w:val="00C74915"/>
    <w:rsid w:val="00C82014"/>
    <w:rsid w:val="00C824E8"/>
    <w:rsid w:val="00C82677"/>
    <w:rsid w:val="00C83451"/>
    <w:rsid w:val="00C83541"/>
    <w:rsid w:val="00C84E00"/>
    <w:rsid w:val="00C859E2"/>
    <w:rsid w:val="00C86224"/>
    <w:rsid w:val="00C86B7D"/>
    <w:rsid w:val="00C86E85"/>
    <w:rsid w:val="00C914FD"/>
    <w:rsid w:val="00C945BE"/>
    <w:rsid w:val="00C94D14"/>
    <w:rsid w:val="00C9649B"/>
    <w:rsid w:val="00C96AE6"/>
    <w:rsid w:val="00C97BC7"/>
    <w:rsid w:val="00CA12AF"/>
    <w:rsid w:val="00CA2D34"/>
    <w:rsid w:val="00CA328B"/>
    <w:rsid w:val="00CA394F"/>
    <w:rsid w:val="00CA7BD7"/>
    <w:rsid w:val="00CB0844"/>
    <w:rsid w:val="00CB1514"/>
    <w:rsid w:val="00CB3DDC"/>
    <w:rsid w:val="00CB48A9"/>
    <w:rsid w:val="00CB48C9"/>
    <w:rsid w:val="00CB5A54"/>
    <w:rsid w:val="00CB6FB0"/>
    <w:rsid w:val="00CC00D0"/>
    <w:rsid w:val="00CC1252"/>
    <w:rsid w:val="00CC168C"/>
    <w:rsid w:val="00CC16D5"/>
    <w:rsid w:val="00CC2A6B"/>
    <w:rsid w:val="00CC2F9C"/>
    <w:rsid w:val="00CC31B9"/>
    <w:rsid w:val="00CC3806"/>
    <w:rsid w:val="00CC7298"/>
    <w:rsid w:val="00CD3CB3"/>
    <w:rsid w:val="00CD4644"/>
    <w:rsid w:val="00CD4C7B"/>
    <w:rsid w:val="00CD5407"/>
    <w:rsid w:val="00CD5C8E"/>
    <w:rsid w:val="00CD77F5"/>
    <w:rsid w:val="00CE0265"/>
    <w:rsid w:val="00CE1189"/>
    <w:rsid w:val="00CE1E46"/>
    <w:rsid w:val="00CE2484"/>
    <w:rsid w:val="00CE4F18"/>
    <w:rsid w:val="00CE4FE7"/>
    <w:rsid w:val="00CE63A1"/>
    <w:rsid w:val="00CE7605"/>
    <w:rsid w:val="00CF020E"/>
    <w:rsid w:val="00CF0A8E"/>
    <w:rsid w:val="00CF15B4"/>
    <w:rsid w:val="00CF26AE"/>
    <w:rsid w:val="00CF35B6"/>
    <w:rsid w:val="00CF3694"/>
    <w:rsid w:val="00CF5726"/>
    <w:rsid w:val="00CF6562"/>
    <w:rsid w:val="00D0139A"/>
    <w:rsid w:val="00D0168C"/>
    <w:rsid w:val="00D021EC"/>
    <w:rsid w:val="00D02AB5"/>
    <w:rsid w:val="00D0464A"/>
    <w:rsid w:val="00D066A8"/>
    <w:rsid w:val="00D073F5"/>
    <w:rsid w:val="00D07D12"/>
    <w:rsid w:val="00D1109C"/>
    <w:rsid w:val="00D153BE"/>
    <w:rsid w:val="00D1607D"/>
    <w:rsid w:val="00D20361"/>
    <w:rsid w:val="00D20D09"/>
    <w:rsid w:val="00D2170D"/>
    <w:rsid w:val="00D22559"/>
    <w:rsid w:val="00D24522"/>
    <w:rsid w:val="00D25B52"/>
    <w:rsid w:val="00D25D88"/>
    <w:rsid w:val="00D2645D"/>
    <w:rsid w:val="00D27323"/>
    <w:rsid w:val="00D301E8"/>
    <w:rsid w:val="00D31995"/>
    <w:rsid w:val="00D31C20"/>
    <w:rsid w:val="00D3273E"/>
    <w:rsid w:val="00D32925"/>
    <w:rsid w:val="00D33929"/>
    <w:rsid w:val="00D33FC6"/>
    <w:rsid w:val="00D340FD"/>
    <w:rsid w:val="00D34D9C"/>
    <w:rsid w:val="00D35348"/>
    <w:rsid w:val="00D35403"/>
    <w:rsid w:val="00D35D0C"/>
    <w:rsid w:val="00D438DB"/>
    <w:rsid w:val="00D4430D"/>
    <w:rsid w:val="00D44FA3"/>
    <w:rsid w:val="00D47669"/>
    <w:rsid w:val="00D50E71"/>
    <w:rsid w:val="00D524DC"/>
    <w:rsid w:val="00D52C69"/>
    <w:rsid w:val="00D539CC"/>
    <w:rsid w:val="00D54145"/>
    <w:rsid w:val="00D54D8C"/>
    <w:rsid w:val="00D54E9A"/>
    <w:rsid w:val="00D60F11"/>
    <w:rsid w:val="00D6165C"/>
    <w:rsid w:val="00D625FD"/>
    <w:rsid w:val="00D62624"/>
    <w:rsid w:val="00D634C4"/>
    <w:rsid w:val="00D65B3A"/>
    <w:rsid w:val="00D65CF4"/>
    <w:rsid w:val="00D706F7"/>
    <w:rsid w:val="00D7158C"/>
    <w:rsid w:val="00D718C0"/>
    <w:rsid w:val="00D73155"/>
    <w:rsid w:val="00D7315E"/>
    <w:rsid w:val="00D75BAC"/>
    <w:rsid w:val="00D770E5"/>
    <w:rsid w:val="00D800E9"/>
    <w:rsid w:val="00D81379"/>
    <w:rsid w:val="00D817B9"/>
    <w:rsid w:val="00D81922"/>
    <w:rsid w:val="00D81CDE"/>
    <w:rsid w:val="00D82950"/>
    <w:rsid w:val="00D8526F"/>
    <w:rsid w:val="00D907F2"/>
    <w:rsid w:val="00D909D4"/>
    <w:rsid w:val="00D92E4B"/>
    <w:rsid w:val="00D94C11"/>
    <w:rsid w:val="00D94FCD"/>
    <w:rsid w:val="00D9570C"/>
    <w:rsid w:val="00D96528"/>
    <w:rsid w:val="00D96B28"/>
    <w:rsid w:val="00D96BEE"/>
    <w:rsid w:val="00D9736C"/>
    <w:rsid w:val="00DA00E1"/>
    <w:rsid w:val="00DA04C9"/>
    <w:rsid w:val="00DA074E"/>
    <w:rsid w:val="00DA1489"/>
    <w:rsid w:val="00DA1A60"/>
    <w:rsid w:val="00DA238B"/>
    <w:rsid w:val="00DA35BA"/>
    <w:rsid w:val="00DA3961"/>
    <w:rsid w:val="00DA4E0C"/>
    <w:rsid w:val="00DA54F5"/>
    <w:rsid w:val="00DA7267"/>
    <w:rsid w:val="00DA7425"/>
    <w:rsid w:val="00DB0713"/>
    <w:rsid w:val="00DB072E"/>
    <w:rsid w:val="00DB17E7"/>
    <w:rsid w:val="00DB3151"/>
    <w:rsid w:val="00DB37A8"/>
    <w:rsid w:val="00DB5CDD"/>
    <w:rsid w:val="00DB6F09"/>
    <w:rsid w:val="00DC0416"/>
    <w:rsid w:val="00DC0CBF"/>
    <w:rsid w:val="00DC0F5F"/>
    <w:rsid w:val="00DC250E"/>
    <w:rsid w:val="00DC2FAF"/>
    <w:rsid w:val="00DC3431"/>
    <w:rsid w:val="00DC3666"/>
    <w:rsid w:val="00DC37B9"/>
    <w:rsid w:val="00DC4FB4"/>
    <w:rsid w:val="00DC543D"/>
    <w:rsid w:val="00DC6CA1"/>
    <w:rsid w:val="00DC7A05"/>
    <w:rsid w:val="00DC7FFB"/>
    <w:rsid w:val="00DD104F"/>
    <w:rsid w:val="00DD1899"/>
    <w:rsid w:val="00DD4377"/>
    <w:rsid w:val="00DD4730"/>
    <w:rsid w:val="00DD5901"/>
    <w:rsid w:val="00DD6134"/>
    <w:rsid w:val="00DD6D52"/>
    <w:rsid w:val="00DD6D9C"/>
    <w:rsid w:val="00DE19DF"/>
    <w:rsid w:val="00DE1E8A"/>
    <w:rsid w:val="00DE40FB"/>
    <w:rsid w:val="00DE43D3"/>
    <w:rsid w:val="00DE5873"/>
    <w:rsid w:val="00DE6480"/>
    <w:rsid w:val="00DE6E5B"/>
    <w:rsid w:val="00DF005E"/>
    <w:rsid w:val="00DF0FD6"/>
    <w:rsid w:val="00DF28A2"/>
    <w:rsid w:val="00DF3370"/>
    <w:rsid w:val="00DF4D24"/>
    <w:rsid w:val="00E01863"/>
    <w:rsid w:val="00E027A6"/>
    <w:rsid w:val="00E03873"/>
    <w:rsid w:val="00E03BF3"/>
    <w:rsid w:val="00E03EBA"/>
    <w:rsid w:val="00E04309"/>
    <w:rsid w:val="00E04F6A"/>
    <w:rsid w:val="00E066E5"/>
    <w:rsid w:val="00E06A0E"/>
    <w:rsid w:val="00E07A80"/>
    <w:rsid w:val="00E100F2"/>
    <w:rsid w:val="00E10687"/>
    <w:rsid w:val="00E12FF3"/>
    <w:rsid w:val="00E152DF"/>
    <w:rsid w:val="00E15CE8"/>
    <w:rsid w:val="00E16202"/>
    <w:rsid w:val="00E17178"/>
    <w:rsid w:val="00E207FC"/>
    <w:rsid w:val="00E2149A"/>
    <w:rsid w:val="00E214F4"/>
    <w:rsid w:val="00E21F78"/>
    <w:rsid w:val="00E22157"/>
    <w:rsid w:val="00E2599F"/>
    <w:rsid w:val="00E27575"/>
    <w:rsid w:val="00E30D9A"/>
    <w:rsid w:val="00E317CF"/>
    <w:rsid w:val="00E318A7"/>
    <w:rsid w:val="00E31A32"/>
    <w:rsid w:val="00E31EC2"/>
    <w:rsid w:val="00E3242C"/>
    <w:rsid w:val="00E32B2E"/>
    <w:rsid w:val="00E33AE9"/>
    <w:rsid w:val="00E3484A"/>
    <w:rsid w:val="00E35342"/>
    <w:rsid w:val="00E37DF8"/>
    <w:rsid w:val="00E40FB3"/>
    <w:rsid w:val="00E42F3C"/>
    <w:rsid w:val="00E43C0A"/>
    <w:rsid w:val="00E453E3"/>
    <w:rsid w:val="00E466BD"/>
    <w:rsid w:val="00E4698D"/>
    <w:rsid w:val="00E470B3"/>
    <w:rsid w:val="00E477DD"/>
    <w:rsid w:val="00E516E8"/>
    <w:rsid w:val="00E52648"/>
    <w:rsid w:val="00E53438"/>
    <w:rsid w:val="00E53BBB"/>
    <w:rsid w:val="00E54262"/>
    <w:rsid w:val="00E543EE"/>
    <w:rsid w:val="00E54A65"/>
    <w:rsid w:val="00E54F84"/>
    <w:rsid w:val="00E560C9"/>
    <w:rsid w:val="00E61B5F"/>
    <w:rsid w:val="00E61F97"/>
    <w:rsid w:val="00E62142"/>
    <w:rsid w:val="00E62263"/>
    <w:rsid w:val="00E6235D"/>
    <w:rsid w:val="00E6523E"/>
    <w:rsid w:val="00E66BC2"/>
    <w:rsid w:val="00E66D2A"/>
    <w:rsid w:val="00E66EBA"/>
    <w:rsid w:val="00E67D25"/>
    <w:rsid w:val="00E7031D"/>
    <w:rsid w:val="00E74ED5"/>
    <w:rsid w:val="00E75F0C"/>
    <w:rsid w:val="00E772AC"/>
    <w:rsid w:val="00E775F4"/>
    <w:rsid w:val="00E80028"/>
    <w:rsid w:val="00E84E5F"/>
    <w:rsid w:val="00E853D5"/>
    <w:rsid w:val="00E85766"/>
    <w:rsid w:val="00E85B03"/>
    <w:rsid w:val="00E8647E"/>
    <w:rsid w:val="00E90B26"/>
    <w:rsid w:val="00E956BC"/>
    <w:rsid w:val="00EA0435"/>
    <w:rsid w:val="00EA0CE1"/>
    <w:rsid w:val="00EA2FB4"/>
    <w:rsid w:val="00EA5338"/>
    <w:rsid w:val="00EA543D"/>
    <w:rsid w:val="00EA689D"/>
    <w:rsid w:val="00EA74DF"/>
    <w:rsid w:val="00EB13A7"/>
    <w:rsid w:val="00EB1D81"/>
    <w:rsid w:val="00EB36EB"/>
    <w:rsid w:val="00EB44E1"/>
    <w:rsid w:val="00EB67E6"/>
    <w:rsid w:val="00EB731D"/>
    <w:rsid w:val="00EC0377"/>
    <w:rsid w:val="00EC236C"/>
    <w:rsid w:val="00EC2FF6"/>
    <w:rsid w:val="00EC3B4E"/>
    <w:rsid w:val="00EC4DAF"/>
    <w:rsid w:val="00EC64CB"/>
    <w:rsid w:val="00EC6819"/>
    <w:rsid w:val="00EC7F33"/>
    <w:rsid w:val="00EC7FAA"/>
    <w:rsid w:val="00ED4EFE"/>
    <w:rsid w:val="00ED55D5"/>
    <w:rsid w:val="00ED6586"/>
    <w:rsid w:val="00ED6F0D"/>
    <w:rsid w:val="00EE0392"/>
    <w:rsid w:val="00EE1911"/>
    <w:rsid w:val="00EE3CC9"/>
    <w:rsid w:val="00EE40EE"/>
    <w:rsid w:val="00EE45DB"/>
    <w:rsid w:val="00EE68E3"/>
    <w:rsid w:val="00EE7440"/>
    <w:rsid w:val="00EE7502"/>
    <w:rsid w:val="00EE7C48"/>
    <w:rsid w:val="00EF1A2E"/>
    <w:rsid w:val="00EF2E1C"/>
    <w:rsid w:val="00EF3A41"/>
    <w:rsid w:val="00F00017"/>
    <w:rsid w:val="00F011D3"/>
    <w:rsid w:val="00F01444"/>
    <w:rsid w:val="00F02FE3"/>
    <w:rsid w:val="00F03359"/>
    <w:rsid w:val="00F03440"/>
    <w:rsid w:val="00F0347B"/>
    <w:rsid w:val="00F03D35"/>
    <w:rsid w:val="00F07992"/>
    <w:rsid w:val="00F116C5"/>
    <w:rsid w:val="00F11807"/>
    <w:rsid w:val="00F11CF0"/>
    <w:rsid w:val="00F11E8A"/>
    <w:rsid w:val="00F15306"/>
    <w:rsid w:val="00F172AF"/>
    <w:rsid w:val="00F175D1"/>
    <w:rsid w:val="00F17CC6"/>
    <w:rsid w:val="00F205F9"/>
    <w:rsid w:val="00F2092C"/>
    <w:rsid w:val="00F20B72"/>
    <w:rsid w:val="00F21234"/>
    <w:rsid w:val="00F2167B"/>
    <w:rsid w:val="00F2701E"/>
    <w:rsid w:val="00F312BA"/>
    <w:rsid w:val="00F331B6"/>
    <w:rsid w:val="00F348A4"/>
    <w:rsid w:val="00F34E5E"/>
    <w:rsid w:val="00F35C4C"/>
    <w:rsid w:val="00F35CFD"/>
    <w:rsid w:val="00F40121"/>
    <w:rsid w:val="00F43C9C"/>
    <w:rsid w:val="00F43F93"/>
    <w:rsid w:val="00F45781"/>
    <w:rsid w:val="00F47D45"/>
    <w:rsid w:val="00F47DB1"/>
    <w:rsid w:val="00F511CC"/>
    <w:rsid w:val="00F51CB0"/>
    <w:rsid w:val="00F5203F"/>
    <w:rsid w:val="00F53FE7"/>
    <w:rsid w:val="00F55EC2"/>
    <w:rsid w:val="00F60419"/>
    <w:rsid w:val="00F6045C"/>
    <w:rsid w:val="00F61EBE"/>
    <w:rsid w:val="00F62065"/>
    <w:rsid w:val="00F6310E"/>
    <w:rsid w:val="00F63C8C"/>
    <w:rsid w:val="00F64ACD"/>
    <w:rsid w:val="00F64B97"/>
    <w:rsid w:val="00F64D57"/>
    <w:rsid w:val="00F6509C"/>
    <w:rsid w:val="00F654B3"/>
    <w:rsid w:val="00F66472"/>
    <w:rsid w:val="00F675E7"/>
    <w:rsid w:val="00F707C9"/>
    <w:rsid w:val="00F70F22"/>
    <w:rsid w:val="00F72B42"/>
    <w:rsid w:val="00F746D1"/>
    <w:rsid w:val="00F758B8"/>
    <w:rsid w:val="00F76F70"/>
    <w:rsid w:val="00F77D7A"/>
    <w:rsid w:val="00F80CC3"/>
    <w:rsid w:val="00F810D8"/>
    <w:rsid w:val="00F8197E"/>
    <w:rsid w:val="00F822B9"/>
    <w:rsid w:val="00F831A5"/>
    <w:rsid w:val="00F8371B"/>
    <w:rsid w:val="00F8374A"/>
    <w:rsid w:val="00F83CE9"/>
    <w:rsid w:val="00F84385"/>
    <w:rsid w:val="00F843D8"/>
    <w:rsid w:val="00F84EC5"/>
    <w:rsid w:val="00F862A2"/>
    <w:rsid w:val="00F868E3"/>
    <w:rsid w:val="00F874E1"/>
    <w:rsid w:val="00F937B4"/>
    <w:rsid w:val="00F94619"/>
    <w:rsid w:val="00F94FFD"/>
    <w:rsid w:val="00F9628B"/>
    <w:rsid w:val="00F967E1"/>
    <w:rsid w:val="00F97F8C"/>
    <w:rsid w:val="00FA187F"/>
    <w:rsid w:val="00FA2185"/>
    <w:rsid w:val="00FA262A"/>
    <w:rsid w:val="00FA56D6"/>
    <w:rsid w:val="00FA695C"/>
    <w:rsid w:val="00FA74F4"/>
    <w:rsid w:val="00FB0E32"/>
    <w:rsid w:val="00FB2C48"/>
    <w:rsid w:val="00FB3ED5"/>
    <w:rsid w:val="00FB6087"/>
    <w:rsid w:val="00FB7275"/>
    <w:rsid w:val="00FB7C0F"/>
    <w:rsid w:val="00FB7D4C"/>
    <w:rsid w:val="00FC04CA"/>
    <w:rsid w:val="00FC0E2C"/>
    <w:rsid w:val="00FC16A1"/>
    <w:rsid w:val="00FC41E9"/>
    <w:rsid w:val="00FC5D62"/>
    <w:rsid w:val="00FC60EB"/>
    <w:rsid w:val="00FC6AB5"/>
    <w:rsid w:val="00FC6C7A"/>
    <w:rsid w:val="00FC6D34"/>
    <w:rsid w:val="00FC7A07"/>
    <w:rsid w:val="00FC7C67"/>
    <w:rsid w:val="00FD1313"/>
    <w:rsid w:val="00FD1403"/>
    <w:rsid w:val="00FD17B0"/>
    <w:rsid w:val="00FD21C7"/>
    <w:rsid w:val="00FD2370"/>
    <w:rsid w:val="00FD2D5E"/>
    <w:rsid w:val="00FD30BF"/>
    <w:rsid w:val="00FD3297"/>
    <w:rsid w:val="00FD357A"/>
    <w:rsid w:val="00FD3C03"/>
    <w:rsid w:val="00FD6C59"/>
    <w:rsid w:val="00FE0EB4"/>
    <w:rsid w:val="00FE2FD9"/>
    <w:rsid w:val="00FE3D3C"/>
    <w:rsid w:val="00FE559F"/>
    <w:rsid w:val="00FE62D5"/>
    <w:rsid w:val="00FE6B95"/>
    <w:rsid w:val="00FF1451"/>
    <w:rsid w:val="00FF348B"/>
    <w:rsid w:val="00FF46CD"/>
    <w:rsid w:val="00FF4EE4"/>
    <w:rsid w:val="00FF622A"/>
    <w:rsid w:val="01065C96"/>
    <w:rsid w:val="084CE8D2"/>
    <w:rsid w:val="0ABF82B6"/>
    <w:rsid w:val="0C2C8FCD"/>
    <w:rsid w:val="26036497"/>
    <w:rsid w:val="30058F51"/>
    <w:rsid w:val="316C2F8C"/>
    <w:rsid w:val="32EACBD8"/>
    <w:rsid w:val="358FC309"/>
    <w:rsid w:val="35E3AE18"/>
    <w:rsid w:val="3E7BD164"/>
    <w:rsid w:val="3FAC4F5E"/>
    <w:rsid w:val="48C0C76B"/>
    <w:rsid w:val="4A685379"/>
    <w:rsid w:val="58594D64"/>
    <w:rsid w:val="58828086"/>
    <w:rsid w:val="5C33678D"/>
    <w:rsid w:val="62808C27"/>
    <w:rsid w:val="655F9CC6"/>
    <w:rsid w:val="68A48FBB"/>
    <w:rsid w:val="6DE1EE58"/>
    <w:rsid w:val="6ED98DC8"/>
    <w:rsid w:val="770E0910"/>
    <w:rsid w:val="77A8F6CA"/>
    <w:rsid w:val="7860C637"/>
    <w:rsid w:val="78762477"/>
    <w:rsid w:val="7B3EFCD3"/>
    <w:rsid w:val="7D5DC454"/>
    <w:rsid w:val="7F9C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403C7"/>
  <w15:chartTrackingRefBased/>
  <w15:docId w15:val="{23F745C1-99BF-40DE-9E3F-69F5DF3F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0C2"/>
    <w:pPr>
      <w:spacing w:after="0"/>
      <w:contextualSpacing/>
      <w:jc w:val="both"/>
    </w:pPr>
    <w:rPr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C11470"/>
    <w:pPr>
      <w:spacing w:after="120" w:line="240" w:lineRule="auto"/>
      <w:ind w:left="0"/>
      <w:contextualSpacing w:val="0"/>
      <w:outlineLvl w:val="0"/>
    </w:pPr>
    <w:rPr>
      <w:rFonts w:cstheme="minorHAnsi"/>
      <w:b/>
      <w:bCs/>
      <w:sz w:val="24"/>
      <w:szCs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D286A"/>
    <w:pPr>
      <w:numPr>
        <w:numId w:val="1"/>
      </w:numPr>
      <w:spacing w:after="120" w:line="240" w:lineRule="auto"/>
      <w:contextualSpacing w:val="0"/>
      <w:outlineLvl w:val="1"/>
    </w:pPr>
    <w:rPr>
      <w:rFonts w:cstheme="minorHAnsi"/>
      <w:b/>
      <w:bCs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D103D"/>
    <w:pPr>
      <w:numPr>
        <w:numId w:val="12"/>
      </w:numPr>
      <w:spacing w:after="0"/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A1DDC"/>
    <w:pPr>
      <w:keepNext/>
      <w:keepLines/>
      <w:numPr>
        <w:numId w:val="6"/>
      </w:numPr>
      <w:spacing w:before="4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F1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C0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F13"/>
    <w:rPr>
      <w:sz w:val="24"/>
    </w:rPr>
  </w:style>
  <w:style w:type="paragraph" w:styleId="NoSpacing">
    <w:name w:val="No Spacing"/>
    <w:uiPriority w:val="1"/>
    <w:qFormat/>
    <w:rsid w:val="000108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121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8121A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68121A"/>
    <w:pPr>
      <w:spacing w:after="160"/>
      <w:ind w:left="720"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B5D3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C2517"/>
    <w:rPr>
      <w:rFonts w:cstheme="minorHAnsi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286A"/>
    <w:rPr>
      <w:rFonts w:cstheme="minorHAns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B2B4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A1DDC"/>
    <w:rPr>
      <w:rFonts w:cstheme="minorHAnsi"/>
      <w:bCs/>
      <w:sz w:val="24"/>
      <w:szCs w:val="24"/>
    </w:rPr>
  </w:style>
  <w:style w:type="paragraph" w:customStyle="1" w:styleId="Heading2nospaceafterparagraph">
    <w:name w:val="Heading 2 (no space after paragraph)"/>
    <w:basedOn w:val="Heading2"/>
    <w:link w:val="Heading2nospaceafterparagraphChar"/>
    <w:qFormat/>
    <w:rsid w:val="008D286A"/>
    <w:pPr>
      <w:numPr>
        <w:numId w:val="0"/>
      </w:numPr>
      <w:spacing w:after="0"/>
    </w:pPr>
  </w:style>
  <w:style w:type="paragraph" w:customStyle="1" w:styleId="Heading1nospaceafterparagraph">
    <w:name w:val="Heading 1 (no space after paragraph)"/>
    <w:basedOn w:val="Heading1"/>
    <w:link w:val="Heading1nospaceafterparagraphChar"/>
    <w:qFormat/>
    <w:rsid w:val="00C11470"/>
    <w:pPr>
      <w:spacing w:after="0"/>
    </w:pPr>
    <w:rPr>
      <w:bCs w:val="0"/>
    </w:rPr>
  </w:style>
  <w:style w:type="character" w:customStyle="1" w:styleId="Heading2nospaceafterparagraphChar">
    <w:name w:val="Heading 2 (no space after paragraph) Char"/>
    <w:basedOn w:val="Heading2Char"/>
    <w:link w:val="Heading2nospaceafterparagraph"/>
    <w:rsid w:val="008E57D7"/>
    <w:rPr>
      <w:rFonts w:cstheme="minorHAnsi"/>
      <w:b/>
      <w:bCs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E57D7"/>
  </w:style>
  <w:style w:type="character" w:customStyle="1" w:styleId="Heading1nospaceafterparagraphChar">
    <w:name w:val="Heading 1 (no space after paragraph) Char"/>
    <w:basedOn w:val="ListParagraphChar"/>
    <w:link w:val="Heading1nospaceafterparagraph"/>
    <w:rsid w:val="006A5579"/>
    <w:rPr>
      <w:rFonts w:cstheme="minorHAnsi"/>
      <w:b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A1DDC"/>
    <w:rPr>
      <w:rFonts w:eastAsiaTheme="majorEastAsia" w:cstheme="majorBidi"/>
      <w:bCs/>
      <w:iCs/>
      <w:sz w:val="24"/>
      <w:szCs w:val="24"/>
    </w:rPr>
  </w:style>
  <w:style w:type="numbering" w:customStyle="1" w:styleId="AgendaHeadings">
    <w:name w:val="Agenda Headings"/>
    <w:uiPriority w:val="99"/>
    <w:rsid w:val="00156909"/>
    <w:pPr>
      <w:numPr>
        <w:numId w:val="5"/>
      </w:numPr>
    </w:pPr>
  </w:style>
  <w:style w:type="character" w:customStyle="1" w:styleId="AgendaBodyName-Footer">
    <w:name w:val="Agenda Body Name - Footer"/>
    <w:basedOn w:val="DefaultParagraphFont"/>
    <w:uiPriority w:val="1"/>
    <w:rsid w:val="00C31678"/>
    <w:rPr>
      <w:rFonts w:asciiTheme="minorHAnsi" w:hAnsiTheme="minorHAnsi"/>
      <w:b w:val="0"/>
      <w:i w:val="0"/>
      <w:caps/>
      <w:smallCaps w:val="0"/>
      <w:strike w:val="0"/>
      <w:dstrike w:val="0"/>
      <w:vanish w:val="0"/>
      <w:color w:val="auto"/>
      <w:sz w:val="18"/>
      <w:vertAlign w:val="baseline"/>
    </w:rPr>
  </w:style>
  <w:style w:type="paragraph" w:styleId="Revision">
    <w:name w:val="Revision"/>
    <w:hidden/>
    <w:uiPriority w:val="99"/>
    <w:semiHidden/>
    <w:rsid w:val="00742C47"/>
    <w:pPr>
      <w:spacing w:after="0" w:line="240" w:lineRule="auto"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5E6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5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57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57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7F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225CC"/>
    <w:rPr>
      <w:color w:val="2B579A"/>
      <w:shd w:val="clear" w:color="auto" w:fill="E1DFDD"/>
    </w:rPr>
  </w:style>
  <w:style w:type="numbering" w:customStyle="1" w:styleId="AgendaHeadings1">
    <w:name w:val="Agenda Headings1"/>
    <w:uiPriority w:val="99"/>
    <w:rsid w:val="00167F2C"/>
  </w:style>
  <w:style w:type="numbering" w:customStyle="1" w:styleId="AgendaHeadings2">
    <w:name w:val="Agenda Headings2"/>
    <w:uiPriority w:val="99"/>
    <w:rsid w:val="003A1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zleg.gov/viewdocument/?docName=https://www.azleg.gov/ars/38/00431-02.htm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ones\OneDrive%20-%20Tucson%20Airport%20Authority\%5b00%5d-sharepoint-links\Documents%20-%20TAA%20Clerk%20Transition\Councils\Audit\TEMP%20-%20Agenda%20for%20Audit%20Council%20-%202024-12-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December 4, 2024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B30AF69951A479EFE33866F59D2C2" ma:contentTypeVersion="12" ma:contentTypeDescription="Create a new document." ma:contentTypeScope="" ma:versionID="8702526554278cab74fc28a518872705">
  <xsd:schema xmlns:xsd="http://www.w3.org/2001/XMLSchema" xmlns:xs="http://www.w3.org/2001/XMLSchema" xmlns:p="http://schemas.microsoft.com/office/2006/metadata/properties" xmlns:ns2="de135642-b087-4b86-ac79-4f6bca7b2ecc" xmlns:ns3="3b5109be-fb88-4d07-8561-f784eb927c9a" targetNamespace="http://schemas.microsoft.com/office/2006/metadata/properties" ma:root="true" ma:fieldsID="f025cf97d1cbb6348dea0d83a1e252bd" ns2:_="" ns3:_="">
    <xsd:import namespace="de135642-b087-4b86-ac79-4f6bca7b2ecc"/>
    <xsd:import namespace="3b5109be-fb88-4d07-8561-f784eb927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35642-b087-4b86-ac79-4f6bca7b2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99fe34-dc05-496c-a879-c385c2a8b5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109be-fb88-4d07-8561-f784eb927c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84a8eec-a4f6-47f7-adce-b002289ca531}" ma:internalName="TaxCatchAll" ma:showField="CatchAllData" ma:web="3b5109be-fb88-4d07-8561-f784eb927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109be-fb88-4d07-8561-f784eb927c9a" xsi:nil="true"/>
    <lcf76f155ced4ddcb4097134ff3c332f xmlns="de135642-b087-4b86-ac79-4f6bca7b2ecc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8717B9-14DE-4617-A343-23B948190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C10C0-CA1E-4E72-BEA7-E5C2E5E73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35642-b087-4b86-ac79-4f6bca7b2ecc"/>
    <ds:schemaRef ds:uri="3b5109be-fb88-4d07-8561-f784eb927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C2D357-D3AA-406A-8156-E3A4DC6FC34A}">
  <ds:schemaRefs>
    <ds:schemaRef ds:uri="http://schemas.microsoft.com/office/2006/metadata/properties"/>
    <ds:schemaRef ds:uri="http://schemas.microsoft.com/office/infopath/2007/PartnerControls"/>
    <ds:schemaRef ds:uri="3b5109be-fb88-4d07-8561-f784eb927c9a"/>
    <ds:schemaRef ds:uri="de135642-b087-4b86-ac79-4f6bca7b2ecc"/>
  </ds:schemaRefs>
</ds:datastoreItem>
</file>

<file path=customXml/itemProps5.xml><?xml version="1.0" encoding="utf-8"?>
<ds:datastoreItem xmlns:ds="http://schemas.openxmlformats.org/officeDocument/2006/customXml" ds:itemID="{6C22F959-49A5-45A1-A787-EBF92631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 - Agenda for Audit Council - 2024-12-12</Template>
  <TotalTime>122</TotalTime>
  <Pages>2</Pages>
  <Words>334</Words>
  <Characters>1907</Characters>
  <Application>Microsoft Office Word</Application>
  <DocSecurity>0</DocSecurity>
  <PresentationFormat>15|.DOCX</PresentationFormat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Tucson Airport Authority | [BODY NAME] - [DATE], 2025</vt:lpstr>
    </vt:vector>
  </TitlesOfParts>
  <Manager>3:00 p.m.</Manager>
  <Company>Board of Directors</Company>
  <LinksUpToDate>false</LinksUpToDate>
  <CharactersWithSpaces>2237</CharactersWithSpaces>
  <SharedDoc>false</SharedDoc>
  <HLinks>
    <vt:vector size="6" baseType="variant">
      <vt:variant>
        <vt:i4>4259905</vt:i4>
      </vt:variant>
      <vt:variant>
        <vt:i4>0</vt:i4>
      </vt:variant>
      <vt:variant>
        <vt:i4>0</vt:i4>
      </vt:variant>
      <vt:variant>
        <vt:i4>5</vt:i4>
      </vt:variant>
      <vt:variant>
        <vt:lpwstr>https://www.azleg.gov/viewdocument/?docName=https://www.azleg.gov/ars/38/00431-02.htm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Tucson Airport Authority | Audit Council - December 19, 2025</dc:title>
  <dc:subject>Tucson Airport Authority | Audit Council - December 19, 2025</dc:subject>
  <dc:creator>Byron Jones</dc:creator>
  <cp:keywords/>
  <dc:description>Wednesday</dc:description>
  <cp:lastModifiedBy>Jenn Shields</cp:lastModifiedBy>
  <cp:revision>76</cp:revision>
  <cp:lastPrinted>2023-05-25T00:41:00Z</cp:lastPrinted>
  <dcterms:created xsi:type="dcterms:W3CDTF">2024-12-12T18:25:00Z</dcterms:created>
  <dcterms:modified xsi:type="dcterms:W3CDTF">2025-03-25T21:49:00Z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0x010100812B30AF69951A479EFE33866F59D2C2</vt:lpwstr>
  </property>
  <property fmtid="{D5CDD505-2E9C-101B-9397-08002B2CF9AE}" pid="3" name="MediaServiceImageTags">
    <vt:lpwstr/>
  </property>
  <property fmtid="{D5CDD505-2E9C-101B-9397-08002B2CF9AE}" pid="4" name="Resolution Dept.">
    <vt:lpwstr>Select</vt:lpwstr>
  </property>
  <property fmtid="{D5CDD505-2E9C-101B-9397-08002B2CF9AE}" pid="5" name="Meeting Body">
    <vt:lpwstr>Board of Directors</vt:lpwstr>
  </property>
  <property fmtid="{D5CDD505-2E9C-101B-9397-08002B2CF9AE}" pid="6" name="ComplianceAssetId">
    <vt:lpwstr/>
  </property>
  <property fmtid="{D5CDD505-2E9C-101B-9397-08002B2CF9AE}" pid="7" name="PacketReady">
    <vt:bool>false</vt:bool>
  </property>
  <property fmtid="{D5CDD505-2E9C-101B-9397-08002B2CF9AE}" pid="8" name="_ExtendedDescription">
    <vt:lpwstr/>
  </property>
  <property fmtid="{D5CDD505-2E9C-101B-9397-08002B2CF9AE}" pid="9" name="Status-PacketReady">
    <vt:lpwstr>No</vt:lpwstr>
  </property>
  <property fmtid="{D5CDD505-2E9C-101B-9397-08002B2CF9AE}" pid="10" name="TriggerFlowInfo">
    <vt:lpwstr/>
  </property>
  <property fmtid="{D5CDD505-2E9C-101B-9397-08002B2CF9AE}" pid="11" name="SharedWithUsers">
    <vt:lpwstr>11;#Chris Schmaltz;#7;#Kim Outlaw Ryan</vt:lpwstr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xd_Signature">
    <vt:bool>false</vt:bool>
  </property>
</Properties>
</file>