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E80B" w14:textId="3EC441CA" w:rsidR="00062828" w:rsidRPr="009E7756" w:rsidRDefault="00062828" w:rsidP="002D0EAF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r w:rsidRPr="009E7756">
        <w:rPr>
          <w:rFonts w:cstheme="minorHAnsi"/>
          <w:b/>
          <w:bCs/>
          <w:sz w:val="24"/>
          <w:szCs w:val="24"/>
        </w:rPr>
        <w:t>TUCSON AIRPORT AUTHORITY | Board of Directors Regular Meeting</w:t>
      </w:r>
    </w:p>
    <w:p w14:paraId="43B21847" w14:textId="1233F49A" w:rsidR="00332681" w:rsidRPr="009E7756" w:rsidRDefault="00000000" w:rsidP="002D0EAF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alias w:val="Meeting Day"/>
          <w:tag w:val="Meeting Day"/>
          <w:id w:val="-1066491218"/>
          <w:placeholder>
            <w:docPart w:val="D7190D94FB8B4ED4BB06B48671C38C2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BF605B" w:rsidRPr="009E7756">
            <w:rPr>
              <w:rFonts w:cstheme="minorHAnsi"/>
              <w:b/>
              <w:bCs/>
              <w:sz w:val="24"/>
              <w:szCs w:val="24"/>
            </w:rPr>
            <w:t>Wednesday</w:t>
          </w:r>
        </w:sdtContent>
      </w:sdt>
      <w:r w:rsidR="00062828" w:rsidRPr="009E7756">
        <w:rPr>
          <w:rFonts w:cstheme="minorHAnsi"/>
          <w:b/>
          <w:bCs/>
          <w:sz w:val="24"/>
          <w:szCs w:val="24"/>
        </w:rPr>
        <w:t xml:space="preserve">, </w:t>
      </w:r>
      <w:sdt>
        <w:sdtPr>
          <w:rPr>
            <w:rFonts w:cstheme="minorHAnsi"/>
            <w:b/>
            <w:bCs/>
            <w:sz w:val="24"/>
            <w:szCs w:val="24"/>
          </w:rPr>
          <w:alias w:val="Meeting Date"/>
          <w:tag w:val="Meeting Date"/>
          <w:id w:val="1340355790"/>
          <w:placeholder>
            <w:docPart w:val="F6C6330AAD924396B26B9C59E9E9A8B5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5B55D8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984771">
            <w:rPr>
              <w:rFonts w:cstheme="minorHAnsi"/>
              <w:b/>
              <w:bCs/>
              <w:sz w:val="24"/>
              <w:szCs w:val="24"/>
            </w:rPr>
            <w:t>August 6</w:t>
          </w:r>
          <w:r w:rsidR="002C195C" w:rsidRPr="009E7756">
            <w:rPr>
              <w:rFonts w:cstheme="minorHAnsi"/>
              <w:b/>
              <w:bCs/>
              <w:sz w:val="24"/>
              <w:szCs w:val="24"/>
            </w:rPr>
            <w:t>, 202</w:t>
          </w:r>
          <w:r w:rsidR="00300352">
            <w:rPr>
              <w:rFonts w:cstheme="minorHAnsi"/>
              <w:b/>
              <w:bCs/>
              <w:sz w:val="24"/>
              <w:szCs w:val="24"/>
            </w:rPr>
            <w:t>5</w:t>
          </w:r>
        </w:sdtContent>
      </w:sdt>
      <w:r w:rsidR="00062828" w:rsidRPr="009E7756">
        <w:rPr>
          <w:rFonts w:cstheme="minorHAnsi"/>
          <w:b/>
          <w:bCs/>
          <w:sz w:val="24"/>
          <w:szCs w:val="24"/>
        </w:rPr>
        <w:t xml:space="preserve"> |</w:t>
      </w:r>
      <w:r w:rsidR="00196589" w:rsidRPr="009E7756">
        <w:rPr>
          <w:rFonts w:cstheme="minorHAnsi"/>
          <w:b/>
          <w:bCs/>
          <w:sz w:val="24"/>
          <w:szCs w:val="24"/>
        </w:rPr>
        <w:t xml:space="preserve"> </w:t>
      </w:r>
      <w:r w:rsidR="00BF605B" w:rsidRPr="009E7756">
        <w:rPr>
          <w:rFonts w:cstheme="minorHAnsi"/>
          <w:b/>
          <w:bCs/>
          <w:sz w:val="24"/>
          <w:szCs w:val="24"/>
        </w:rPr>
        <w:t>3:00 p.m. |</w:t>
      </w:r>
      <w:r w:rsidR="003F0233" w:rsidRPr="009E7756">
        <w:rPr>
          <w:rFonts w:cstheme="minorHAnsi"/>
          <w:b/>
          <w:bCs/>
          <w:sz w:val="24"/>
          <w:szCs w:val="24"/>
        </w:rPr>
        <w:t xml:space="preserve"> </w:t>
      </w:r>
      <w:r w:rsidR="00091C7E" w:rsidRPr="009E7756">
        <w:rPr>
          <w:rFonts w:cstheme="minorHAnsi"/>
          <w:b/>
          <w:bCs/>
          <w:sz w:val="24"/>
          <w:szCs w:val="24"/>
        </w:rPr>
        <w:t>TAA Board Room</w:t>
      </w:r>
      <w:r w:rsidR="005B55D8">
        <w:rPr>
          <w:rFonts w:cstheme="minorHAnsi"/>
          <w:b/>
          <w:bCs/>
          <w:sz w:val="24"/>
          <w:szCs w:val="24"/>
        </w:rPr>
        <w:t xml:space="preserve"> and </w:t>
      </w:r>
      <w:r w:rsidR="006224BE">
        <w:rPr>
          <w:rFonts w:cstheme="minorHAnsi"/>
          <w:b/>
          <w:bCs/>
          <w:sz w:val="24"/>
          <w:szCs w:val="24"/>
        </w:rPr>
        <w:t>Microsoft Teams</w:t>
      </w:r>
    </w:p>
    <w:p w14:paraId="1066FA93" w14:textId="77777777" w:rsidR="00062828" w:rsidRPr="009E7756" w:rsidRDefault="00062828" w:rsidP="0068121A">
      <w:pPr>
        <w:pStyle w:val="NoSpacing"/>
        <w:rPr>
          <w:rFonts w:cstheme="minorHAnsi"/>
          <w:b/>
          <w:bCs/>
          <w:color w:val="8F3237"/>
          <w:sz w:val="24"/>
          <w:szCs w:val="24"/>
        </w:rPr>
      </w:pPr>
      <w:r w:rsidRPr="009E7756">
        <w:rPr>
          <w:rFonts w:cstheme="minorHAnsi"/>
          <w:b/>
          <w:bCs/>
          <w:noProof/>
          <w:color w:val="8F32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959E37B" wp14:editId="1878B509">
                <wp:simplePos x="0" y="0"/>
                <wp:positionH relativeFrom="page">
                  <wp:posOffset>914400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4765FCCD">
              <v:line id="Straight Connector 1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632523" from="1in,7.15pt" to="540pt,7.15pt" w14:anchorId="337B9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">
                <w10:wrap anchorx="page"/>
                <w10:anchorlock/>
              </v:line>
            </w:pict>
          </mc:Fallback>
        </mc:AlternateContent>
      </w:r>
    </w:p>
    <w:p w14:paraId="52A79C30" w14:textId="57287D97" w:rsidR="00313D8E" w:rsidRPr="009E7756" w:rsidRDefault="00313D8E" w:rsidP="00313D8E">
      <w:pPr>
        <w:rPr>
          <w:rFonts w:cstheme="minorHAnsi"/>
          <w:b/>
          <w:bCs/>
          <w:szCs w:val="24"/>
        </w:rPr>
      </w:pPr>
      <w:r w:rsidRPr="009E7756">
        <w:rPr>
          <w:rFonts w:cstheme="minorHAnsi"/>
          <w:b/>
          <w:bCs/>
          <w:szCs w:val="24"/>
        </w:rPr>
        <w:t xml:space="preserve">THIS </w:t>
      </w:r>
      <w:r w:rsidR="0075008F">
        <w:rPr>
          <w:rFonts w:cstheme="minorHAnsi"/>
          <w:b/>
          <w:bCs/>
          <w:szCs w:val="24"/>
        </w:rPr>
        <w:t xml:space="preserve">REGULAR </w:t>
      </w:r>
      <w:r w:rsidRPr="009E7756">
        <w:rPr>
          <w:rFonts w:cstheme="minorHAnsi"/>
          <w:b/>
          <w:bCs/>
          <w:szCs w:val="24"/>
        </w:rPr>
        <w:t>MEETING OF THE TUCSON AIRPORT AUTHORITY (TAA) BOARD OF DIRECTORS WAS HELD IN A HYBRID MANNER</w:t>
      </w:r>
      <w:r w:rsidR="00F37D58" w:rsidRPr="009E7756">
        <w:rPr>
          <w:rFonts w:cstheme="minorHAnsi"/>
          <w:b/>
          <w:bCs/>
          <w:szCs w:val="24"/>
        </w:rPr>
        <w:t xml:space="preserve">. </w:t>
      </w:r>
      <w:r w:rsidRPr="009E7756">
        <w:rPr>
          <w:rFonts w:cstheme="minorHAnsi"/>
          <w:b/>
          <w:bCs/>
          <w:szCs w:val="24"/>
        </w:rPr>
        <w:t xml:space="preserve">BOARD MEMBERS </w:t>
      </w:r>
      <w:r w:rsidR="00896C51" w:rsidRPr="009E7756">
        <w:rPr>
          <w:rFonts w:cstheme="minorHAnsi"/>
          <w:b/>
          <w:bCs/>
          <w:szCs w:val="24"/>
        </w:rPr>
        <w:t>ATTENDED THE MEETING</w:t>
      </w:r>
      <w:r w:rsidR="00F37D58" w:rsidRPr="009E7756">
        <w:rPr>
          <w:rFonts w:cstheme="minorHAnsi"/>
          <w:b/>
          <w:bCs/>
          <w:szCs w:val="24"/>
        </w:rPr>
        <w:t xml:space="preserve"> IN PERSON </w:t>
      </w:r>
      <w:r w:rsidRPr="009E7756">
        <w:rPr>
          <w:rFonts w:cstheme="minorHAnsi"/>
          <w:b/>
          <w:bCs/>
          <w:szCs w:val="24"/>
        </w:rPr>
        <w:t>OR VIRTUAL</w:t>
      </w:r>
      <w:r w:rsidR="00F37D58" w:rsidRPr="009E7756">
        <w:rPr>
          <w:rFonts w:cstheme="minorHAnsi"/>
          <w:b/>
          <w:bCs/>
          <w:szCs w:val="24"/>
        </w:rPr>
        <w:t>LY</w:t>
      </w:r>
      <w:r w:rsidRPr="009E7756">
        <w:rPr>
          <w:rFonts w:cstheme="minorHAnsi"/>
          <w:b/>
          <w:bCs/>
          <w:szCs w:val="24"/>
        </w:rPr>
        <w:t xml:space="preserve"> VIA MICROSOFT TEAMS. </w:t>
      </w:r>
      <w:r w:rsidR="00AA704C">
        <w:rPr>
          <w:rFonts w:cstheme="minorHAnsi"/>
          <w:b/>
          <w:bCs/>
          <w:szCs w:val="24"/>
        </w:rPr>
        <w:t>MEMBERS OF THE PUBLIC WERE INVITED TO ATTEND IN PERSON</w:t>
      </w:r>
      <w:r w:rsidR="00C335B4">
        <w:rPr>
          <w:rFonts w:cstheme="minorHAnsi"/>
          <w:b/>
          <w:bCs/>
          <w:szCs w:val="24"/>
        </w:rPr>
        <w:t>.</w:t>
      </w:r>
    </w:p>
    <w:p w14:paraId="3D1B70D7" w14:textId="77777777" w:rsidR="00D01B14" w:rsidRPr="009E7756" w:rsidRDefault="00D01B14" w:rsidP="00313D8E"/>
    <w:p w14:paraId="362047AB" w14:textId="77777777" w:rsidR="0054338C" w:rsidRPr="009E7756" w:rsidRDefault="0054338C" w:rsidP="000714D3">
      <w:pPr>
        <w:pStyle w:val="AgendaandMinutesHeading1"/>
      </w:pPr>
      <w:r w:rsidRPr="009E7756">
        <w:t>CALL TO ORDER │ ROLL CALL</w:t>
      </w:r>
    </w:p>
    <w:p w14:paraId="5E5FC09B" w14:textId="31481429" w:rsidR="00062828" w:rsidRPr="009E7756" w:rsidRDefault="00062828" w:rsidP="0065702B">
      <w:pPr>
        <w:ind w:left="360"/>
      </w:pPr>
      <w:r w:rsidRPr="009E7756">
        <w:t xml:space="preserve">Chair </w:t>
      </w:r>
      <w:r w:rsidR="003A2483">
        <w:t>Hammond</w:t>
      </w:r>
      <w:r w:rsidRPr="009E7756">
        <w:t xml:space="preserve"> called the meeting to order at</w:t>
      </w:r>
      <w:r w:rsidR="0086617E" w:rsidRPr="009E7756">
        <w:t xml:space="preserve"> 3:</w:t>
      </w:r>
      <w:r w:rsidR="00221925">
        <w:t>01</w:t>
      </w:r>
      <w:r w:rsidR="00DE67D5" w:rsidRPr="009E7756">
        <w:t xml:space="preserve"> p.m</w:t>
      </w:r>
      <w:r w:rsidR="00A977BB" w:rsidRPr="009E7756">
        <w:t>.</w:t>
      </w:r>
    </w:p>
    <w:p w14:paraId="5EAB899A" w14:textId="77777777" w:rsidR="00062828" w:rsidRPr="009E7756" w:rsidRDefault="00062828" w:rsidP="00E1301D">
      <w:pPr>
        <w:ind w:left="360"/>
        <w:rPr>
          <w:b/>
          <w:bCs/>
        </w:rPr>
      </w:pP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473894" w:rsidRPr="009E7756" w14:paraId="56FF31C4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5D047AF8" w14:textId="3EBB6873" w:rsidR="004F6BFD" w:rsidRPr="001F25C4" w:rsidRDefault="00473894" w:rsidP="004B224E">
            <w:pPr>
              <w:rPr>
                <w:rFonts w:asciiTheme="minorHAnsi" w:hAnsiTheme="minorHAnsi" w:cstheme="minorHAnsi"/>
              </w:rPr>
            </w:pPr>
            <w:r w:rsidRPr="001F25C4">
              <w:rPr>
                <w:rFonts w:asciiTheme="minorHAnsi" w:hAnsiTheme="minorHAnsi" w:cstheme="minorHAnsi"/>
                <w:b/>
              </w:rPr>
              <w:t>Directors Present:</w:t>
            </w:r>
            <w:r w:rsidR="00500DFA" w:rsidRPr="001F25C4">
              <w:rPr>
                <w:rFonts w:asciiTheme="minorHAnsi" w:hAnsiTheme="minorHAnsi" w:cstheme="minorHAnsi"/>
              </w:rPr>
              <w:t xml:space="preserve"> </w:t>
            </w:r>
            <w:r w:rsidR="008F59BC" w:rsidRPr="001F25C4">
              <w:rPr>
                <w:rFonts w:asciiTheme="minorHAnsi" w:hAnsiTheme="minorHAnsi" w:cstheme="minorHAnsi"/>
              </w:rPr>
              <w:t xml:space="preserve">Chair Mike Hammond, </w:t>
            </w:r>
            <w:r w:rsidR="00440D4E" w:rsidRPr="001F25C4">
              <w:rPr>
                <w:rFonts w:asciiTheme="minorHAnsi" w:hAnsiTheme="minorHAnsi" w:cstheme="minorHAnsi"/>
              </w:rPr>
              <w:t xml:space="preserve">Vice Chair Phil Swaim, </w:t>
            </w:r>
            <w:r w:rsidR="00221925" w:rsidRPr="001F25C4">
              <w:rPr>
                <w:rFonts w:asciiTheme="minorHAnsi" w:hAnsiTheme="minorHAnsi" w:cstheme="minorHAnsi"/>
              </w:rPr>
              <w:t xml:space="preserve">Treasure Rhonda </w:t>
            </w:r>
            <w:r w:rsidR="008F59BC" w:rsidRPr="001F25C4">
              <w:rPr>
                <w:rFonts w:asciiTheme="minorHAnsi" w:hAnsiTheme="minorHAnsi" w:cstheme="minorHAnsi"/>
              </w:rPr>
              <w:t xml:space="preserve">Piña </w:t>
            </w:r>
            <w:r w:rsidR="008F59BC">
              <w:rPr>
                <w:rFonts w:asciiTheme="minorHAnsi" w:hAnsiTheme="minorHAnsi" w:cstheme="minorHAnsi"/>
                <w:szCs w:val="24"/>
              </w:rPr>
              <w:t xml:space="preserve">(via Teams), </w:t>
            </w:r>
            <w:r w:rsidR="00D91358" w:rsidRPr="001F25C4">
              <w:rPr>
                <w:rFonts w:asciiTheme="minorHAnsi" w:hAnsiTheme="minorHAnsi" w:cstheme="minorHAnsi"/>
              </w:rPr>
              <w:t xml:space="preserve">Director Tim </w:t>
            </w:r>
            <w:r w:rsidR="00221925" w:rsidRPr="001F25C4">
              <w:rPr>
                <w:rFonts w:asciiTheme="minorHAnsi" w:hAnsiTheme="minorHAnsi" w:cstheme="minorHAnsi"/>
              </w:rPr>
              <w:t>Overton (via Teams)</w:t>
            </w:r>
            <w:r w:rsidR="00B44E70" w:rsidRPr="001F25C4">
              <w:rPr>
                <w:rFonts w:asciiTheme="minorHAnsi" w:hAnsiTheme="minorHAnsi" w:cstheme="minorHAnsi"/>
              </w:rPr>
              <w:t>, Director Judy Rich</w:t>
            </w:r>
            <w:r w:rsidR="00150087" w:rsidRPr="001F25C4">
              <w:rPr>
                <w:rFonts w:asciiTheme="minorHAnsi" w:hAnsiTheme="minorHAnsi" w:cstheme="minorHAnsi"/>
              </w:rPr>
              <w:t xml:space="preserve"> (via </w:t>
            </w:r>
            <w:r w:rsidR="006224BE" w:rsidRPr="001F25C4">
              <w:rPr>
                <w:rFonts w:asciiTheme="minorHAnsi" w:hAnsiTheme="minorHAnsi" w:cstheme="minorHAnsi"/>
              </w:rPr>
              <w:t>Teams</w:t>
            </w:r>
            <w:r w:rsidR="00150087" w:rsidRPr="001F25C4">
              <w:rPr>
                <w:rFonts w:asciiTheme="minorHAnsi" w:hAnsiTheme="minorHAnsi" w:cstheme="minorHAnsi"/>
              </w:rPr>
              <w:t>)</w:t>
            </w:r>
            <w:r w:rsidR="00E85148" w:rsidRPr="001F25C4">
              <w:rPr>
                <w:rFonts w:asciiTheme="minorHAnsi" w:hAnsiTheme="minorHAnsi" w:cstheme="minorHAnsi"/>
              </w:rPr>
              <w:t xml:space="preserve">, </w:t>
            </w:r>
            <w:r w:rsidR="00E85148">
              <w:rPr>
                <w:rFonts w:asciiTheme="minorHAnsi" w:hAnsiTheme="minorHAnsi" w:cstheme="minorHAnsi"/>
                <w:szCs w:val="24"/>
              </w:rPr>
              <w:t xml:space="preserve">Director Calline Sanchez </w:t>
            </w:r>
            <w:r w:rsidR="00E85148" w:rsidRPr="001F25C4">
              <w:rPr>
                <w:rFonts w:asciiTheme="minorHAnsi" w:hAnsiTheme="minorHAnsi" w:cstheme="minorHAnsi"/>
              </w:rPr>
              <w:t>(via Teams)</w:t>
            </w:r>
            <w:r w:rsidR="00E85148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E85148" w:rsidDel="00B44E70">
              <w:rPr>
                <w:rFonts w:asciiTheme="minorHAnsi" w:hAnsiTheme="minorHAnsi" w:cstheme="minorHAnsi"/>
                <w:szCs w:val="24"/>
              </w:rPr>
              <w:t xml:space="preserve">Director </w:t>
            </w:r>
            <w:r w:rsidR="00E85148" w:rsidRPr="009E7756">
              <w:rPr>
                <w:rFonts w:asciiTheme="minorHAnsi" w:hAnsiTheme="minorHAnsi" w:cstheme="minorHAnsi"/>
                <w:szCs w:val="24"/>
              </w:rPr>
              <w:t xml:space="preserve">Todd </w:t>
            </w:r>
            <w:r w:rsidR="003A2483" w:rsidRPr="009E7756">
              <w:rPr>
                <w:rFonts w:asciiTheme="minorHAnsi" w:hAnsiTheme="minorHAnsi" w:cstheme="minorHAnsi"/>
                <w:szCs w:val="24"/>
              </w:rPr>
              <w:t>Jackson</w:t>
            </w:r>
            <w:r w:rsidR="003A2483" w:rsidRPr="001F25C4">
              <w:rPr>
                <w:rFonts w:asciiTheme="minorHAnsi" w:hAnsiTheme="minorHAnsi" w:cstheme="minorHAnsi"/>
              </w:rPr>
              <w:t xml:space="preserve"> (</w:t>
            </w:r>
            <w:r w:rsidR="00E85148" w:rsidRPr="001F25C4">
              <w:rPr>
                <w:rFonts w:asciiTheme="minorHAnsi" w:hAnsiTheme="minorHAnsi" w:cstheme="minorHAnsi"/>
              </w:rPr>
              <w:t>via Teams)</w:t>
            </w:r>
            <w:r w:rsidR="003A2483" w:rsidRPr="001F25C4">
              <w:rPr>
                <w:rFonts w:asciiTheme="minorHAnsi" w:hAnsiTheme="minorHAnsi" w:cstheme="minorHAnsi"/>
              </w:rPr>
              <w:t>, and Director Ellen Wheeler</w:t>
            </w:r>
          </w:p>
          <w:p w14:paraId="5E3FF74D" w14:textId="2A86DAC4" w:rsidR="00F0435B" w:rsidRPr="009E7756" w:rsidRDefault="00F0435B" w:rsidP="006228C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3894" w:rsidRPr="009E7756" w14:paraId="1AF6FEDE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411698F6" w14:textId="3772AC95" w:rsidR="00B333E2" w:rsidRPr="009E7756" w:rsidRDefault="00473894" w:rsidP="00C1434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Directors Absent:</w:t>
            </w:r>
            <w:r w:rsidR="003A24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A2483" w:rsidRPr="003A2483">
              <w:rPr>
                <w:rFonts w:asciiTheme="minorHAnsi" w:hAnsiTheme="minorHAnsi" w:cstheme="minorHAnsi"/>
                <w:sz w:val="24"/>
                <w:szCs w:val="24"/>
              </w:rPr>
              <w:t xml:space="preserve">Secretary Vance </w:t>
            </w:r>
            <w:proofErr w:type="spellStart"/>
            <w:r w:rsidR="003A2483" w:rsidRPr="003A2483">
              <w:rPr>
                <w:rFonts w:asciiTheme="minorHAnsi" w:hAnsiTheme="minorHAnsi" w:cstheme="minorHAnsi"/>
                <w:sz w:val="24"/>
                <w:szCs w:val="24"/>
              </w:rPr>
              <w:t>Falbaum</w:t>
            </w:r>
            <w:proofErr w:type="spellEnd"/>
            <w:r w:rsidR="003A2483" w:rsidRPr="003A248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E77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2483">
              <w:rPr>
                <w:rFonts w:asciiTheme="minorHAnsi" w:hAnsiTheme="minorHAnsi" w:cstheme="minorHAnsi"/>
                <w:sz w:val="24"/>
                <w:szCs w:val="24"/>
              </w:rPr>
              <w:t xml:space="preserve">Director </w:t>
            </w:r>
            <w:r w:rsidR="00F96460" w:rsidRPr="009E7756">
              <w:rPr>
                <w:rFonts w:asciiTheme="minorHAnsi" w:hAnsiTheme="minorHAnsi" w:cstheme="minorHAnsi"/>
                <w:sz w:val="24"/>
                <w:szCs w:val="24"/>
              </w:rPr>
              <w:t xml:space="preserve">Keri </w:t>
            </w:r>
            <w:proofErr w:type="spellStart"/>
            <w:r w:rsidR="00F96460" w:rsidRPr="009E7756">
              <w:rPr>
                <w:rFonts w:asciiTheme="minorHAnsi" w:hAnsiTheme="minorHAnsi" w:cstheme="minorHAnsi"/>
                <w:sz w:val="24"/>
                <w:szCs w:val="24"/>
              </w:rPr>
              <w:t>Silvyn</w:t>
            </w:r>
            <w:proofErr w:type="spellEnd"/>
            <w:r w:rsidR="003A2483">
              <w:rPr>
                <w:rFonts w:asciiTheme="minorHAnsi" w:hAnsiTheme="minorHAnsi" w:cstheme="minorHAnsi"/>
                <w:sz w:val="24"/>
                <w:szCs w:val="24"/>
              </w:rPr>
              <w:t>, and Director Fran Katz</w:t>
            </w:r>
          </w:p>
        </w:tc>
      </w:tr>
      <w:tr w:rsidR="00B6136D" w:rsidRPr="009E7756" w14:paraId="3200C380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6209EE1D" w14:textId="77777777" w:rsidR="00B6136D" w:rsidRPr="009E7756" w:rsidRDefault="00B6136D" w:rsidP="00C14343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3894" w:rsidRPr="009E7756" w14:paraId="35708894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234F54AF" w14:textId="408C12E7" w:rsidR="00473894" w:rsidRPr="009E7756" w:rsidRDefault="00473894" w:rsidP="005518E8">
            <w:pPr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Cs w:val="24"/>
              </w:rPr>
              <w:t>Staff Present:</w:t>
            </w:r>
            <w:r w:rsidRPr="009E7756">
              <w:rPr>
                <w:rFonts w:asciiTheme="minorHAnsi" w:hAnsiTheme="minorHAnsi" w:cstheme="minorHAnsi"/>
                <w:szCs w:val="24"/>
              </w:rPr>
              <w:t xml:space="preserve"> President</w:t>
            </w:r>
            <w:r w:rsidR="00BB1626" w:rsidRPr="009E7756">
              <w:rPr>
                <w:rFonts w:asciiTheme="minorHAnsi" w:hAnsiTheme="minorHAnsi" w:cstheme="minorHAnsi"/>
                <w:szCs w:val="24"/>
              </w:rPr>
              <w:t xml:space="preserve">/CEO Danette Bewley, </w:t>
            </w:r>
            <w:r w:rsidR="007C5207">
              <w:rPr>
                <w:rFonts w:asciiTheme="minorHAnsi" w:hAnsiTheme="minorHAnsi" w:cstheme="minorHAnsi"/>
                <w:szCs w:val="24"/>
              </w:rPr>
              <w:t xml:space="preserve">Executive Vice President/Chief Operations Officer Bruce Goetz, </w:t>
            </w:r>
            <w:r w:rsidR="00B72C8A" w:rsidRPr="009E7756">
              <w:rPr>
                <w:rFonts w:asciiTheme="minorHAnsi" w:hAnsiTheme="minorHAnsi" w:cstheme="minorHAnsi"/>
                <w:szCs w:val="24"/>
              </w:rPr>
              <w:t xml:space="preserve">Executive </w:t>
            </w:r>
            <w:r w:rsidR="00BB1626" w:rsidRPr="009E7756">
              <w:rPr>
                <w:rFonts w:asciiTheme="minorHAnsi" w:hAnsiTheme="minorHAnsi" w:cstheme="minorHAnsi"/>
                <w:szCs w:val="24"/>
              </w:rPr>
              <w:t>Vice President/General Counsel Chris Schmaltz,</w:t>
            </w:r>
            <w:r w:rsidR="00AA24D5">
              <w:rPr>
                <w:rFonts w:asciiTheme="minorHAnsi" w:hAnsiTheme="minorHAnsi" w:cstheme="minorHAnsi"/>
                <w:szCs w:val="24"/>
              </w:rPr>
              <w:t xml:space="preserve"> Vice </w:t>
            </w:r>
            <w:r w:rsidR="00D6139C">
              <w:rPr>
                <w:rFonts w:asciiTheme="minorHAnsi" w:hAnsiTheme="minorHAnsi" w:cstheme="minorHAnsi"/>
                <w:szCs w:val="24"/>
              </w:rPr>
              <w:t xml:space="preserve">President/Chief Revenue Officer John ‘Dutch’ Voorhees, </w:t>
            </w:r>
            <w:r w:rsidR="004F18D0">
              <w:rPr>
                <w:rFonts w:asciiTheme="minorHAnsi" w:hAnsiTheme="minorHAnsi" w:cstheme="minorHAnsi"/>
                <w:szCs w:val="24"/>
              </w:rPr>
              <w:t xml:space="preserve">Vice President/Chief Information Officer Anthony Casella, </w:t>
            </w:r>
            <w:r w:rsidR="00D6139C">
              <w:rPr>
                <w:rFonts w:asciiTheme="minorHAnsi" w:hAnsiTheme="minorHAnsi" w:cstheme="minorHAnsi"/>
                <w:szCs w:val="24"/>
              </w:rPr>
              <w:t xml:space="preserve">Chief Communications Officer Austin </w:t>
            </w:r>
            <w:r w:rsidR="007D3632">
              <w:rPr>
                <w:rFonts w:asciiTheme="minorHAnsi" w:hAnsiTheme="minorHAnsi" w:cstheme="minorHAnsi"/>
                <w:szCs w:val="24"/>
              </w:rPr>
              <w:t xml:space="preserve">Wright, </w:t>
            </w:r>
            <w:r w:rsidR="007D3632" w:rsidRPr="009E7756">
              <w:rPr>
                <w:rFonts w:cstheme="minorHAnsi"/>
                <w:szCs w:val="24"/>
              </w:rPr>
              <w:t>Deputy</w:t>
            </w:r>
            <w:r w:rsidR="000D6787" w:rsidRPr="009E7756">
              <w:rPr>
                <w:rFonts w:asciiTheme="minorHAnsi" w:hAnsiTheme="minorHAnsi" w:cstheme="minorHAnsi"/>
                <w:szCs w:val="24"/>
              </w:rPr>
              <w:t xml:space="preserve"> General Counsel </w:t>
            </w:r>
            <w:r w:rsidR="00FC6948" w:rsidRPr="009E7756">
              <w:rPr>
                <w:rFonts w:asciiTheme="minorHAnsi" w:hAnsiTheme="minorHAnsi" w:cstheme="minorHAnsi"/>
                <w:szCs w:val="24"/>
              </w:rPr>
              <w:t xml:space="preserve">Kim Outlaw Ryan, IT Customer Support Technician Hector </w:t>
            </w:r>
            <w:r w:rsidR="00016290" w:rsidRPr="009E7756">
              <w:rPr>
                <w:rFonts w:asciiTheme="minorHAnsi" w:hAnsiTheme="minorHAnsi" w:cstheme="minorHAnsi"/>
                <w:szCs w:val="24"/>
              </w:rPr>
              <w:t>Lopez</w:t>
            </w:r>
            <w:r w:rsidR="00016290">
              <w:rPr>
                <w:rFonts w:cstheme="minorHAnsi"/>
                <w:szCs w:val="24"/>
              </w:rPr>
              <w:t>,</w:t>
            </w:r>
            <w:r w:rsidR="00FC6948" w:rsidRPr="009E775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F18D0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F467BA">
              <w:rPr>
                <w:rFonts w:asciiTheme="minorHAnsi" w:hAnsiTheme="minorHAnsi" w:cstheme="minorHAnsi"/>
                <w:szCs w:val="24"/>
              </w:rPr>
              <w:t>TAA Clerk Carolina Cordova</w:t>
            </w:r>
          </w:p>
        </w:tc>
      </w:tr>
      <w:tr w:rsidR="0072626C" w:rsidRPr="009E7756" w14:paraId="124898CC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37FA241F" w14:textId="77777777" w:rsidR="0072626C" w:rsidRPr="009E7756" w:rsidRDefault="0072626C" w:rsidP="005518E8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72626C" w:rsidRPr="009E7756" w14:paraId="469C93A8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188F2574" w14:textId="55FE2D53" w:rsidR="0072626C" w:rsidRPr="00D86DCC" w:rsidRDefault="0072626C" w:rsidP="005518E8">
            <w:pPr>
              <w:rPr>
                <w:rFonts w:cstheme="minorHAnsi"/>
                <w:szCs w:val="24"/>
              </w:rPr>
            </w:pPr>
            <w:r w:rsidRPr="0098425A">
              <w:rPr>
                <w:rFonts w:asciiTheme="minorHAnsi" w:hAnsiTheme="minorHAnsi" w:cstheme="minorHAnsi"/>
                <w:b/>
                <w:bCs/>
                <w:szCs w:val="24"/>
              </w:rPr>
              <w:t>O</w:t>
            </w:r>
            <w:r w:rsidR="00D172B8" w:rsidRPr="0098425A">
              <w:rPr>
                <w:rFonts w:asciiTheme="minorHAnsi" w:hAnsiTheme="minorHAnsi" w:cstheme="minorHAnsi"/>
                <w:b/>
                <w:bCs/>
                <w:szCs w:val="24"/>
              </w:rPr>
              <w:t>thers Present</w:t>
            </w:r>
            <w:r w:rsidR="00FC42FA" w:rsidRPr="0098425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="00D329AA" w:rsidRPr="00D86DCC">
              <w:rPr>
                <w:rFonts w:cstheme="minorHAnsi"/>
                <w:szCs w:val="24"/>
              </w:rPr>
              <w:t xml:space="preserve"> </w:t>
            </w:r>
            <w:r w:rsidR="000757AC">
              <w:rPr>
                <w:rFonts w:asciiTheme="minorHAnsi" w:hAnsiTheme="minorHAnsi" w:cstheme="minorHAnsi"/>
                <w:szCs w:val="24"/>
              </w:rPr>
              <w:t>David Macke</w:t>
            </w:r>
            <w:r w:rsidR="005B70ED">
              <w:rPr>
                <w:rFonts w:asciiTheme="minorHAnsi" w:hAnsiTheme="minorHAnsi" w:cstheme="minorHAnsi"/>
                <w:szCs w:val="24"/>
              </w:rPr>
              <w:t>y</w:t>
            </w:r>
            <w:r w:rsidR="007D5D7C">
              <w:rPr>
                <w:rFonts w:asciiTheme="minorHAnsi" w:hAnsiTheme="minorHAnsi" w:cstheme="minorHAnsi"/>
                <w:szCs w:val="24"/>
              </w:rPr>
              <w:t xml:space="preserve">, outside </w:t>
            </w:r>
            <w:r w:rsidR="00EF0D28">
              <w:rPr>
                <w:rFonts w:asciiTheme="minorHAnsi" w:hAnsiTheme="minorHAnsi" w:cstheme="minorHAnsi"/>
                <w:szCs w:val="24"/>
              </w:rPr>
              <w:t xml:space="preserve">TAA </w:t>
            </w:r>
            <w:r w:rsidR="007D5D7C">
              <w:rPr>
                <w:rFonts w:asciiTheme="minorHAnsi" w:hAnsiTheme="minorHAnsi" w:cstheme="minorHAnsi"/>
                <w:szCs w:val="24"/>
              </w:rPr>
              <w:t xml:space="preserve">counsel </w:t>
            </w:r>
          </w:p>
        </w:tc>
      </w:tr>
    </w:tbl>
    <w:p w14:paraId="3E3372FC" w14:textId="77777777" w:rsidR="0031532B" w:rsidRPr="009E7756" w:rsidRDefault="0031532B" w:rsidP="0031532B"/>
    <w:p w14:paraId="3BBB3CF7" w14:textId="13445915" w:rsidR="005B1FEC" w:rsidRPr="009E7756" w:rsidRDefault="0054338C" w:rsidP="005B1FEC">
      <w:pPr>
        <w:pStyle w:val="AgendaandMinutesHeading1"/>
      </w:pPr>
      <w:r w:rsidRPr="009E7756">
        <w:t>CONSENT AGENDA</w:t>
      </w:r>
    </w:p>
    <w:p w14:paraId="4502040F" w14:textId="09BC123B" w:rsidR="00361C4C" w:rsidRDefault="00361C4C" w:rsidP="00D86DCC">
      <w:pPr>
        <w:spacing w:after="120"/>
        <w:ind w:left="360"/>
        <w:rPr>
          <w:b/>
          <w:bCs/>
          <w:szCs w:val="24"/>
        </w:rPr>
      </w:pPr>
      <w:bookmarkStart w:id="0" w:name="_Hlk182902967"/>
      <w:r>
        <w:rPr>
          <w:b/>
          <w:bCs/>
          <w:szCs w:val="24"/>
        </w:rPr>
        <w:t xml:space="preserve">Motion by </w:t>
      </w:r>
      <w:r w:rsidR="00FB0E57">
        <w:rPr>
          <w:b/>
          <w:bCs/>
          <w:szCs w:val="24"/>
        </w:rPr>
        <w:t>Vice Chair Swaim</w:t>
      </w:r>
      <w:r w:rsidR="00102CC2">
        <w:rPr>
          <w:b/>
          <w:bCs/>
          <w:szCs w:val="24"/>
        </w:rPr>
        <w:t xml:space="preserve">, seconded by </w:t>
      </w:r>
      <w:r w:rsidR="007412A1">
        <w:rPr>
          <w:b/>
          <w:bCs/>
          <w:szCs w:val="24"/>
        </w:rPr>
        <w:t xml:space="preserve">Director </w:t>
      </w:r>
      <w:r w:rsidR="00FB0E57">
        <w:rPr>
          <w:b/>
          <w:bCs/>
          <w:szCs w:val="24"/>
        </w:rPr>
        <w:t>Wheeler</w:t>
      </w:r>
      <w:r w:rsidR="00102CC2">
        <w:rPr>
          <w:b/>
          <w:bCs/>
          <w:szCs w:val="24"/>
        </w:rPr>
        <w:t>, to approve the Consent Agenda. The motion carried by the following vote:</w:t>
      </w:r>
    </w:p>
    <w:p w14:paraId="40295865" w14:textId="17F56457" w:rsidR="00DE67D5" w:rsidRPr="009E7756" w:rsidRDefault="00DE67D5" w:rsidP="00D86DCC">
      <w:pPr>
        <w:spacing w:after="120"/>
        <w:ind w:left="1440" w:hanging="720"/>
        <w:rPr>
          <w:b/>
          <w:bCs/>
          <w:szCs w:val="24"/>
        </w:rPr>
      </w:pPr>
      <w:r w:rsidRPr="009E7756">
        <w:rPr>
          <w:b/>
          <w:bCs/>
          <w:szCs w:val="24"/>
        </w:rPr>
        <w:t>Ayes (</w:t>
      </w:r>
      <w:r w:rsidR="00D11ED7">
        <w:rPr>
          <w:b/>
          <w:bCs/>
          <w:szCs w:val="24"/>
        </w:rPr>
        <w:t>8</w:t>
      </w:r>
      <w:r w:rsidRPr="009E7756">
        <w:rPr>
          <w:b/>
          <w:bCs/>
          <w:szCs w:val="24"/>
        </w:rPr>
        <w:t>)</w:t>
      </w:r>
      <w:r w:rsidRPr="009E7756">
        <w:rPr>
          <w:b/>
          <w:bCs/>
          <w:szCs w:val="24"/>
        </w:rPr>
        <w:tab/>
      </w:r>
      <w:r w:rsidR="00220240">
        <w:rPr>
          <w:b/>
          <w:bCs/>
          <w:szCs w:val="24"/>
        </w:rPr>
        <w:t xml:space="preserve">Hammond, </w:t>
      </w:r>
      <w:r w:rsidR="00D11ED7">
        <w:rPr>
          <w:b/>
          <w:bCs/>
          <w:szCs w:val="24"/>
        </w:rPr>
        <w:t xml:space="preserve">Swaim, </w:t>
      </w:r>
      <w:r w:rsidR="002B71B1">
        <w:rPr>
          <w:b/>
          <w:bCs/>
          <w:szCs w:val="24"/>
        </w:rPr>
        <w:t>Piña, Rich, Jackson, Wheeler, Sanchez, Overton</w:t>
      </w:r>
    </w:p>
    <w:p w14:paraId="0D30FC54" w14:textId="77777777" w:rsidR="00DE67D5" w:rsidRDefault="00DE67D5" w:rsidP="00D86DCC">
      <w:pPr>
        <w:ind w:left="1440" w:hanging="720"/>
        <w:rPr>
          <w:b/>
          <w:bCs/>
          <w:szCs w:val="24"/>
        </w:rPr>
      </w:pPr>
      <w:r w:rsidRPr="009E7756">
        <w:rPr>
          <w:b/>
          <w:bCs/>
          <w:szCs w:val="24"/>
        </w:rPr>
        <w:t>Nays (0)</w:t>
      </w:r>
      <w:r w:rsidRPr="009E7756">
        <w:rPr>
          <w:b/>
          <w:bCs/>
          <w:szCs w:val="24"/>
        </w:rPr>
        <w:tab/>
      </w:r>
    </w:p>
    <w:p w14:paraId="6EE8EAF0" w14:textId="77777777" w:rsidR="001135CA" w:rsidRPr="009E7756" w:rsidRDefault="001135CA" w:rsidP="00D86DCC">
      <w:pPr>
        <w:ind w:left="360"/>
        <w:rPr>
          <w:b/>
          <w:bCs/>
          <w:szCs w:val="24"/>
        </w:rPr>
      </w:pPr>
    </w:p>
    <w:bookmarkEnd w:id="0"/>
    <w:p w14:paraId="21A21939" w14:textId="77777777" w:rsidR="0054338C" w:rsidRPr="009E7756" w:rsidRDefault="0054338C" w:rsidP="000714D3">
      <w:pPr>
        <w:pStyle w:val="AgendaandMinutesHeading1"/>
      </w:pPr>
      <w:r w:rsidRPr="009E7756">
        <w:t>BOARD CHAIR REPORT</w:t>
      </w:r>
    </w:p>
    <w:p w14:paraId="1781913E" w14:textId="74772DE8" w:rsidR="007F6EEB" w:rsidRPr="00743993" w:rsidRDefault="0054338C" w:rsidP="00D86DCC">
      <w:pPr>
        <w:pStyle w:val="MinutesHeading2NotBolded"/>
        <w:numPr>
          <w:ilvl w:val="0"/>
          <w:numId w:val="0"/>
        </w:numPr>
        <w:ind w:left="360"/>
      </w:pPr>
      <w:bookmarkStart w:id="1" w:name="_Hlk103166262"/>
      <w:r w:rsidRPr="00743993">
        <w:t>TAA and Staff Recognition │ New or Promoted Employees, Awards, and Acknowledgments</w:t>
      </w:r>
      <w:bookmarkEnd w:id="1"/>
    </w:p>
    <w:p w14:paraId="179B8034" w14:textId="0187BA85" w:rsidR="009116D9" w:rsidRDefault="00321CBF" w:rsidP="007D787C">
      <w:pPr>
        <w:pStyle w:val="MinutesHeading2NotBolded"/>
        <w:numPr>
          <w:ilvl w:val="1"/>
          <w:numId w:val="6"/>
        </w:numPr>
      </w:pPr>
      <w:r>
        <w:t>Chair</w:t>
      </w:r>
      <w:r w:rsidR="00BF1133">
        <w:t xml:space="preserve"> Hammond </w:t>
      </w:r>
      <w:r w:rsidR="00376924">
        <w:t>reported that</w:t>
      </w:r>
      <w:r w:rsidR="002F1F72">
        <w:t xml:space="preserve"> </w:t>
      </w:r>
      <w:r w:rsidR="00306FE9">
        <w:t>the TAA continue</w:t>
      </w:r>
      <w:r w:rsidR="006D6869">
        <w:t>s</w:t>
      </w:r>
      <w:r w:rsidR="00306FE9">
        <w:t xml:space="preserve"> to </w:t>
      </w:r>
      <w:proofErr w:type="gramStart"/>
      <w:r w:rsidR="00995093">
        <w:t>recruit</w:t>
      </w:r>
      <w:r w:rsidR="00DF1DF9">
        <w:t xml:space="preserve"> </w:t>
      </w:r>
      <w:r w:rsidR="00801BE6">
        <w:t>for</w:t>
      </w:r>
      <w:proofErr w:type="gramEnd"/>
      <w:r w:rsidR="00801BE6">
        <w:t xml:space="preserve"> </w:t>
      </w:r>
      <w:r w:rsidR="00DF1DF9">
        <w:t>a candidate</w:t>
      </w:r>
      <w:r w:rsidR="00995093">
        <w:t xml:space="preserve"> to fill</w:t>
      </w:r>
      <w:r w:rsidR="00306FE9">
        <w:t xml:space="preserve"> the Deputy Chief of Fi</w:t>
      </w:r>
      <w:r w:rsidR="0082152B">
        <w:t>nance position, who would support CFO Kim Allsion</w:t>
      </w:r>
      <w:r w:rsidR="00B7459F">
        <w:t xml:space="preserve"> and </w:t>
      </w:r>
      <w:r w:rsidR="003A2F74">
        <w:t>lead the Finance Division to transfer accurate financial knowledge to the staff and TAA. Chair Hammond</w:t>
      </w:r>
      <w:r w:rsidR="003F2743">
        <w:t xml:space="preserve"> </w:t>
      </w:r>
      <w:r w:rsidR="002F1F72">
        <w:t xml:space="preserve">congratulated </w:t>
      </w:r>
      <w:r w:rsidR="006D6869">
        <w:t>and welcome</w:t>
      </w:r>
      <w:r w:rsidR="002F1F72">
        <w:t>d</w:t>
      </w:r>
      <w:r w:rsidR="006D6869">
        <w:t xml:space="preserve"> </w:t>
      </w:r>
      <w:r w:rsidR="003F2743">
        <w:t>Vince Michaels</w:t>
      </w:r>
      <w:r w:rsidR="006D6869">
        <w:t>,</w:t>
      </w:r>
      <w:r w:rsidR="003F2743">
        <w:t xml:space="preserve"> who joins the Information Technology Department</w:t>
      </w:r>
      <w:r w:rsidR="00801BE6">
        <w:t>.</w:t>
      </w:r>
    </w:p>
    <w:p w14:paraId="125D98ED" w14:textId="3AA4E258" w:rsidR="00E63703" w:rsidRDefault="00000AE1" w:rsidP="00E63703">
      <w:pPr>
        <w:pStyle w:val="MinutesHeading2NotBolded"/>
        <w:numPr>
          <w:ilvl w:val="1"/>
          <w:numId w:val="6"/>
        </w:numPr>
      </w:pPr>
      <w:r>
        <w:lastRenderedPageBreak/>
        <w:t>President/CEO Bewley has been nominated for another term on the Airports Council Internation</w:t>
      </w:r>
      <w:r w:rsidR="00881616">
        <w:t xml:space="preserve">al </w:t>
      </w:r>
      <w:r w:rsidR="00E65511">
        <w:t xml:space="preserve">(ACI) </w:t>
      </w:r>
      <w:r w:rsidR="00881616">
        <w:t>Board. She also serves on the ACI Governance Committee, U.S. Policy Council, Community O</w:t>
      </w:r>
      <w:r w:rsidR="0014186B">
        <w:t>p</w:t>
      </w:r>
      <w:r w:rsidR="00881616">
        <w:t>portun</w:t>
      </w:r>
      <w:r w:rsidR="0014186B">
        <w:t xml:space="preserve">ities Working Group and </w:t>
      </w:r>
      <w:r w:rsidR="00920993">
        <w:t xml:space="preserve">National Environmental Policy Act (NEPA) </w:t>
      </w:r>
      <w:r w:rsidR="0014186B">
        <w:t>Ad Hoc Working Group. Chair Hammon</w:t>
      </w:r>
      <w:r w:rsidR="00C270F3">
        <w:t>d</w:t>
      </w:r>
      <w:r w:rsidR="0014186B">
        <w:t xml:space="preserve"> also </w:t>
      </w:r>
      <w:r w:rsidR="00A50DF5">
        <w:t xml:space="preserve">reported </w:t>
      </w:r>
      <w:r w:rsidR="0014186B">
        <w:t xml:space="preserve">the following TAA </w:t>
      </w:r>
      <w:r w:rsidR="00743DDE">
        <w:t>executives</w:t>
      </w:r>
      <w:r w:rsidR="00E63703">
        <w:t xml:space="preserve"> engage</w:t>
      </w:r>
      <w:r w:rsidR="00A50DF5">
        <w:t>d</w:t>
      </w:r>
      <w:r w:rsidR="00E63703">
        <w:t xml:space="preserve"> with ACI: </w:t>
      </w:r>
      <w:r w:rsidR="00743DDE">
        <w:t xml:space="preserve">Chris Schmaltz (Legal </w:t>
      </w:r>
      <w:r w:rsidR="005F4884">
        <w:t xml:space="preserve">Committee </w:t>
      </w:r>
      <w:r w:rsidR="00743DDE">
        <w:t xml:space="preserve">Steering </w:t>
      </w:r>
      <w:r w:rsidR="005F4884">
        <w:t>Group</w:t>
      </w:r>
      <w:r w:rsidR="00743DDE">
        <w:t>), Anthony Cas</w:t>
      </w:r>
      <w:r w:rsidR="00C270F3">
        <w:t xml:space="preserve">ella (Business Information Technology Council), Austin Wright (Marketing and Communications Council), Police Chief Scott Bader (Security Council), John ‘Dutch’ Voorhees, and Kim Allison. </w:t>
      </w:r>
    </w:p>
    <w:p w14:paraId="066CC8B7" w14:textId="44B7B427" w:rsidR="0054338C" w:rsidRPr="009E7756" w:rsidRDefault="0054338C" w:rsidP="000714D3">
      <w:pPr>
        <w:pStyle w:val="AgendaandMinutesHeading1"/>
      </w:pPr>
      <w:r w:rsidRPr="009E7756">
        <w:t>PRESIDENT/CEO REPORT</w:t>
      </w:r>
    </w:p>
    <w:p w14:paraId="06506576" w14:textId="7B163E82" w:rsidR="00F90C0C" w:rsidRDefault="002D77B3" w:rsidP="004105E7">
      <w:pPr>
        <w:pStyle w:val="MinutesHeading2NotBolded"/>
        <w:numPr>
          <w:ilvl w:val="0"/>
          <w:numId w:val="0"/>
        </w:numPr>
        <w:ind w:left="360"/>
      </w:pPr>
      <w:r w:rsidRPr="00D109C9">
        <w:t>State of the Industry | Update</w:t>
      </w:r>
    </w:p>
    <w:p w14:paraId="1839EC23" w14:textId="347CE29B" w:rsidR="00073C55" w:rsidRPr="00BF7CF2" w:rsidRDefault="00073C55" w:rsidP="00073C55">
      <w:pPr>
        <w:pStyle w:val="MinutesHeading2NotBolded"/>
        <w:rPr>
          <w:b/>
        </w:rPr>
      </w:pPr>
      <w:r w:rsidRPr="00BF7CF2">
        <w:rPr>
          <w:b/>
        </w:rPr>
        <w:t>President/CEO Danette Bewley reported the following:</w:t>
      </w:r>
    </w:p>
    <w:p w14:paraId="0124C499" w14:textId="35A544F0" w:rsidR="00073C55" w:rsidRDefault="00073C55" w:rsidP="00E93339">
      <w:pPr>
        <w:pStyle w:val="MinutesHeading2NotBolded"/>
        <w:numPr>
          <w:ilvl w:val="0"/>
          <w:numId w:val="5"/>
        </w:numPr>
        <w:ind w:left="1440" w:hanging="270"/>
      </w:pPr>
      <w:r>
        <w:t>President</w:t>
      </w:r>
      <w:r w:rsidR="00E7502E">
        <w:t>/CEO</w:t>
      </w:r>
      <w:r>
        <w:t xml:space="preserve"> Bewley</w:t>
      </w:r>
      <w:r w:rsidR="00F15F97">
        <w:t xml:space="preserve"> </w:t>
      </w:r>
      <w:r w:rsidR="000B327B">
        <w:t xml:space="preserve">reported </w:t>
      </w:r>
      <w:r w:rsidR="00A01BCF">
        <w:t xml:space="preserve">that Bryan Bedford </w:t>
      </w:r>
      <w:r w:rsidR="006A6468">
        <w:t>was confirmed</w:t>
      </w:r>
      <w:r w:rsidR="00F15F97">
        <w:t xml:space="preserve"> as the Federal Aviation Administration (FAA) </w:t>
      </w:r>
      <w:r w:rsidR="00507823">
        <w:t>Administrator</w:t>
      </w:r>
      <w:r w:rsidR="00584EF7">
        <w:t>.</w:t>
      </w:r>
      <w:r w:rsidR="00507823">
        <w:t xml:space="preserve"> She </w:t>
      </w:r>
      <w:r w:rsidR="000B327B">
        <w:t xml:space="preserve">reported </w:t>
      </w:r>
      <w:r w:rsidR="00507823">
        <w:t xml:space="preserve">that he </w:t>
      </w:r>
      <w:r w:rsidR="006024D2">
        <w:t xml:space="preserve">has </w:t>
      </w:r>
      <w:r w:rsidR="00507823">
        <w:t>served as a</w:t>
      </w:r>
      <w:r w:rsidR="00BD0B7D">
        <w:t>n</w:t>
      </w:r>
      <w:r w:rsidR="00760C41">
        <w:t xml:space="preserve"> </w:t>
      </w:r>
      <w:r w:rsidR="00BD0B7D">
        <w:t>American business executive for over 30 years in</w:t>
      </w:r>
      <w:r w:rsidR="00C577E5">
        <w:t xml:space="preserve"> the</w:t>
      </w:r>
      <w:r w:rsidR="00BD0B7D">
        <w:t xml:space="preserve"> aviation industry. </w:t>
      </w:r>
      <w:r w:rsidR="000E70BE">
        <w:t>With this</w:t>
      </w:r>
      <w:r w:rsidR="00760C41">
        <w:t xml:space="preserve"> </w:t>
      </w:r>
      <w:r w:rsidR="000E70BE">
        <w:t xml:space="preserve">background </w:t>
      </w:r>
      <w:r w:rsidR="001563B5">
        <w:t xml:space="preserve">he will be familiar with </w:t>
      </w:r>
      <w:r w:rsidR="000C4649">
        <w:t xml:space="preserve">how to approach the </w:t>
      </w:r>
      <w:r w:rsidR="004B6DCD">
        <w:t>oversight of Boeing, and</w:t>
      </w:r>
      <w:r w:rsidR="000B327B">
        <w:t xml:space="preserve"> </w:t>
      </w:r>
      <w:r w:rsidR="004B6DCD">
        <w:t xml:space="preserve">other critical issues. </w:t>
      </w:r>
    </w:p>
    <w:p w14:paraId="22C95FDF" w14:textId="4D23FD04" w:rsidR="002232E7" w:rsidRDefault="0075548C" w:rsidP="00F245DE">
      <w:pPr>
        <w:pStyle w:val="MinutesHeading2NotBolded"/>
        <w:numPr>
          <w:ilvl w:val="0"/>
          <w:numId w:val="5"/>
        </w:numPr>
        <w:ind w:left="1440" w:hanging="270"/>
      </w:pPr>
      <w:r>
        <w:t>President</w:t>
      </w:r>
      <w:r w:rsidR="00E7502E">
        <w:t>/CEO</w:t>
      </w:r>
      <w:r>
        <w:t xml:space="preserve"> Bewley </w:t>
      </w:r>
      <w:r w:rsidR="00215516">
        <w:t xml:space="preserve">reported </w:t>
      </w:r>
      <w:r w:rsidR="002C7E34">
        <w:t xml:space="preserve">the TAA staff met with Representative </w:t>
      </w:r>
      <w:r w:rsidR="00E871BB">
        <w:t xml:space="preserve">Juan </w:t>
      </w:r>
      <w:r w:rsidR="00F16CF1">
        <w:t>Cisco</w:t>
      </w:r>
      <w:r w:rsidR="00CC2F98">
        <w:t xml:space="preserve">mani to discuss and tour the </w:t>
      </w:r>
      <w:r w:rsidR="00215516">
        <w:t>Airport Safety Enhancement (</w:t>
      </w:r>
      <w:r w:rsidR="00CC2F98">
        <w:t>ASE</w:t>
      </w:r>
      <w:r w:rsidR="00215516">
        <w:t>)</w:t>
      </w:r>
      <w:r w:rsidR="00CC2F98">
        <w:t xml:space="preserve"> Project. </w:t>
      </w:r>
      <w:r w:rsidR="00FB44A2">
        <w:t>T</w:t>
      </w:r>
      <w:r w:rsidR="00C624C9">
        <w:t>here was ongoing discussion on grant funding needs, and highlighted PFAS issues</w:t>
      </w:r>
      <w:r w:rsidR="003D767C">
        <w:t xml:space="preserve"> and</w:t>
      </w:r>
      <w:r w:rsidR="00F245DE">
        <w:t xml:space="preserve"> the need for the federal government to be responsible for the cost burden on airports due to mandated use of</w:t>
      </w:r>
      <w:r w:rsidR="005B5C45">
        <w:t xml:space="preserve"> PFAS containing firefighting foam.</w:t>
      </w:r>
      <w:r w:rsidR="00F245DE">
        <w:t xml:space="preserve"> </w:t>
      </w:r>
    </w:p>
    <w:p w14:paraId="49817B08" w14:textId="507B05D5" w:rsidR="00F245DE" w:rsidRDefault="005960D2" w:rsidP="00F245DE">
      <w:pPr>
        <w:pStyle w:val="MinutesHeading2NotBolded"/>
        <w:numPr>
          <w:ilvl w:val="0"/>
          <w:numId w:val="5"/>
        </w:numPr>
        <w:ind w:left="1440" w:hanging="270"/>
      </w:pPr>
      <w:r>
        <w:t xml:space="preserve">The One Big Beautiful Bill Act was signed into law on July 4, 2025, and includes </w:t>
      </w:r>
      <w:r w:rsidR="001C64EC">
        <w:t xml:space="preserve">$4 billion budgeted for the airports, and $12.5 billion for the ATC Modernization. </w:t>
      </w:r>
    </w:p>
    <w:p w14:paraId="501E9949" w14:textId="0E52E781" w:rsidR="000C0196" w:rsidRPr="00BB40A9" w:rsidRDefault="00FB7341" w:rsidP="00073C55">
      <w:pPr>
        <w:pStyle w:val="MinutesHeading2NotBolded"/>
        <w:numPr>
          <w:ilvl w:val="0"/>
          <w:numId w:val="5"/>
        </w:numPr>
        <w:ind w:left="1440" w:hanging="270"/>
      </w:pPr>
      <w:r>
        <w:t>TUS passenger statis</w:t>
      </w:r>
      <w:r w:rsidR="00753B2E">
        <w:t>tics are holding wel</w:t>
      </w:r>
      <w:r w:rsidR="00F77F60">
        <w:t xml:space="preserve">l and have survived several opportunities by airlines to reduce services. </w:t>
      </w:r>
      <w:r w:rsidR="002174A7">
        <w:t>President</w:t>
      </w:r>
      <w:r w:rsidR="00E7502E">
        <w:t>/CEO</w:t>
      </w:r>
      <w:r w:rsidR="002174A7">
        <w:t xml:space="preserve"> Bewley report</w:t>
      </w:r>
      <w:r w:rsidR="00120220">
        <w:t>ed</w:t>
      </w:r>
      <w:r w:rsidR="002174A7">
        <w:t xml:space="preserve"> that our airport is positioned well to receive additional funding</w:t>
      </w:r>
      <w:r w:rsidR="00120220">
        <w:t>.</w:t>
      </w:r>
      <w:r w:rsidR="00BB40A9">
        <w:t xml:space="preserve"> TUS is poised to hit 4.1</w:t>
      </w:r>
      <w:r w:rsidR="004422B3">
        <w:t xml:space="preserve"> </w:t>
      </w:r>
      <w:r w:rsidR="00BB40A9">
        <w:t xml:space="preserve">million </w:t>
      </w:r>
      <w:r w:rsidR="000A426F">
        <w:t>passengers</w:t>
      </w:r>
      <w:r w:rsidR="00BB40A9">
        <w:t xml:space="preserve"> in 2025. </w:t>
      </w:r>
    </w:p>
    <w:p w14:paraId="2193A46A" w14:textId="5C29612D" w:rsidR="00F269B3" w:rsidRPr="00BF7CF2" w:rsidRDefault="00F269B3" w:rsidP="00130B2E">
      <w:pPr>
        <w:pStyle w:val="MinutesHeading2NotBolded"/>
        <w:rPr>
          <w:b/>
        </w:rPr>
      </w:pPr>
      <w:r w:rsidRPr="00BF7CF2">
        <w:rPr>
          <w:b/>
        </w:rPr>
        <w:t>TAA Strategic Plan 3.0 Update</w:t>
      </w:r>
    </w:p>
    <w:p w14:paraId="359B352E" w14:textId="1C9E90F1" w:rsidR="00C81BCA" w:rsidRDefault="00A1603A" w:rsidP="00E93339">
      <w:pPr>
        <w:pStyle w:val="MinutesHeading2NotBolded"/>
        <w:numPr>
          <w:ilvl w:val="0"/>
          <w:numId w:val="5"/>
        </w:numPr>
        <w:ind w:left="1440" w:hanging="270"/>
      </w:pPr>
      <w:r>
        <w:t xml:space="preserve">Executive Vice President/Chief Operations Officer Bruce Goetz reviewed the memorandum </w:t>
      </w:r>
      <w:r w:rsidR="008F118D">
        <w:t xml:space="preserve">distributed, highlighting the revenue per </w:t>
      </w:r>
      <w:r w:rsidR="00CC2530">
        <w:t>en</w:t>
      </w:r>
      <w:r w:rsidR="008F118D">
        <w:t>plane</w:t>
      </w:r>
      <w:r w:rsidR="00CC2530">
        <w:t xml:space="preserve">d </w:t>
      </w:r>
      <w:r w:rsidR="008F118D">
        <w:t>passenger tracking</w:t>
      </w:r>
      <w:r w:rsidR="00D56C40">
        <w:t xml:space="preserve"> </w:t>
      </w:r>
      <w:r w:rsidR="008F118D">
        <w:t>has increased</w:t>
      </w:r>
      <w:r w:rsidR="00DF3C23">
        <w:t xml:space="preserve">. There is a large amount of interest in the </w:t>
      </w:r>
      <w:r w:rsidR="006F2CBF">
        <w:t xml:space="preserve">general aviation </w:t>
      </w:r>
      <w:proofErr w:type="gramStart"/>
      <w:r w:rsidR="00DF3C23">
        <w:t>hang</w:t>
      </w:r>
      <w:r w:rsidR="000D3FAC">
        <w:t>e</w:t>
      </w:r>
      <w:r w:rsidR="00DF3C23">
        <w:t>rs</w:t>
      </w:r>
      <w:proofErr w:type="gramEnd"/>
      <w:r w:rsidR="00DF3C23">
        <w:t xml:space="preserve"> off</w:t>
      </w:r>
      <w:r w:rsidR="00D56C40">
        <w:t xml:space="preserve"> </w:t>
      </w:r>
      <w:r w:rsidR="000D3FAC">
        <w:t>Val</w:t>
      </w:r>
      <w:r w:rsidR="00843CDA">
        <w:t>e</w:t>
      </w:r>
      <w:r w:rsidR="000D3FAC">
        <w:t>ncia Road</w:t>
      </w:r>
      <w:r w:rsidR="00DF3C23">
        <w:t>, along with con</w:t>
      </w:r>
      <w:r w:rsidR="000D3FAC">
        <w:t xml:space="preserve">struction </w:t>
      </w:r>
      <w:proofErr w:type="gramStart"/>
      <w:r w:rsidR="000D3FAC">
        <w:t>on</w:t>
      </w:r>
      <w:proofErr w:type="gramEnd"/>
      <w:r w:rsidR="000D3FAC">
        <w:t xml:space="preserve"> new hangers</w:t>
      </w:r>
      <w:r w:rsidR="00AB7F02">
        <w:t>.</w:t>
      </w:r>
    </w:p>
    <w:p w14:paraId="49E2546B" w14:textId="2EDE615D" w:rsidR="000B4A4C" w:rsidRDefault="000B4A4C" w:rsidP="000B4A4C">
      <w:pPr>
        <w:pStyle w:val="MinutesHeading2NotBolded"/>
        <w:numPr>
          <w:ilvl w:val="0"/>
          <w:numId w:val="5"/>
        </w:numPr>
        <w:ind w:left="1440" w:hanging="270"/>
      </w:pPr>
      <w:r>
        <w:t xml:space="preserve">EVP/COO Goetz reported that carpets and seating will begin to be replaced and updated within the next two weeks, along with the fall signage masterplan approaching completion. Additionally, EVP/COO Goetz reported </w:t>
      </w:r>
      <w:r w:rsidR="008F6E78">
        <w:t>on the</w:t>
      </w:r>
      <w:r>
        <w:t xml:space="preserve"> Parking Revenue Control System (PARCS) </w:t>
      </w:r>
      <w:r w:rsidR="0064096D">
        <w:t>and</w:t>
      </w:r>
      <w:r>
        <w:t xml:space="preserve"> Airport Management System (AMS) projects.</w:t>
      </w:r>
    </w:p>
    <w:p w14:paraId="3387DC40" w14:textId="77777777" w:rsidR="00CC2530" w:rsidRDefault="00CC2530" w:rsidP="000B4A4C">
      <w:pPr>
        <w:pStyle w:val="MinutesHeading2NotBolded"/>
        <w:numPr>
          <w:ilvl w:val="0"/>
          <w:numId w:val="0"/>
        </w:numPr>
        <w:ind w:left="1440"/>
      </w:pPr>
    </w:p>
    <w:p w14:paraId="0006ADBD" w14:textId="6F7066AF" w:rsidR="002D77B3" w:rsidRDefault="00BA017B" w:rsidP="0089252E">
      <w:pPr>
        <w:pStyle w:val="AgendaandMinutesHeading1"/>
      </w:pPr>
      <w:r>
        <w:t>PRESENTATION/DISCUSSION</w:t>
      </w:r>
    </w:p>
    <w:p w14:paraId="4E7E78EA" w14:textId="7DCB1020" w:rsidR="00B26D07" w:rsidRPr="00B26D07" w:rsidRDefault="00B50530" w:rsidP="00B26D07">
      <w:pPr>
        <w:pStyle w:val="AgendaandMinutesHeading1"/>
        <w:numPr>
          <w:ilvl w:val="0"/>
          <w:numId w:val="0"/>
        </w:numPr>
        <w:ind w:left="360"/>
        <w:rPr>
          <w:b w:val="0"/>
          <w:bCs w:val="0"/>
          <w:u w:val="none"/>
        </w:rPr>
      </w:pPr>
      <w:r>
        <w:rPr>
          <w:u w:val="none"/>
        </w:rPr>
        <w:t xml:space="preserve">Vice </w:t>
      </w:r>
      <w:r w:rsidR="00F269B3" w:rsidRPr="00E23E6D">
        <w:rPr>
          <w:u w:val="none"/>
        </w:rPr>
        <w:t>President/Chief Revenue Officer John ‘Dutch’ Voorhees report</w:t>
      </w:r>
      <w:r>
        <w:rPr>
          <w:u w:val="none"/>
        </w:rPr>
        <w:t>ed on</w:t>
      </w:r>
      <w:r w:rsidR="00F269B3" w:rsidRPr="00E23E6D">
        <w:rPr>
          <w:u w:val="none"/>
        </w:rPr>
        <w:t xml:space="preserve"> the </w:t>
      </w:r>
      <w:r w:rsidR="00EF43D9">
        <w:rPr>
          <w:u w:val="none"/>
        </w:rPr>
        <w:t>proposed Parking Lot Rates Adjustment</w:t>
      </w:r>
      <w:r w:rsidR="00F269B3">
        <w:rPr>
          <w:b w:val="0"/>
          <w:bCs w:val="0"/>
          <w:u w:val="none"/>
        </w:rPr>
        <w:t xml:space="preserve">: </w:t>
      </w:r>
    </w:p>
    <w:p w14:paraId="4217200D" w14:textId="15FE7FC5" w:rsidR="0059759B" w:rsidRDefault="004B0E4F" w:rsidP="00E93339">
      <w:pPr>
        <w:pStyle w:val="MinutesHeading2NotBolded"/>
        <w:numPr>
          <w:ilvl w:val="2"/>
          <w:numId w:val="3"/>
        </w:numPr>
        <w:ind w:left="810" w:hanging="540"/>
      </w:pPr>
      <w:r>
        <w:t>He report</w:t>
      </w:r>
      <w:r w:rsidR="009263DC">
        <w:t>ed</w:t>
      </w:r>
      <w:r>
        <w:t xml:space="preserve"> that it has been three years since the last parking rate increase, and the presented increase is </w:t>
      </w:r>
      <w:r w:rsidR="00EF43D9">
        <w:t xml:space="preserve">to address increased costs and is carefully calibrated to </w:t>
      </w:r>
      <w:r w:rsidR="00253E4C">
        <w:t xml:space="preserve">be sensitive to limit the increase. </w:t>
      </w:r>
      <w:r w:rsidR="00331F69">
        <w:t xml:space="preserve">Additionally, now that </w:t>
      </w:r>
      <w:r w:rsidR="001E377D">
        <w:t>PARCS</w:t>
      </w:r>
      <w:r w:rsidR="00331F69">
        <w:t xml:space="preserve"> has been rolled out, </w:t>
      </w:r>
      <w:r w:rsidR="001B0598">
        <w:t xml:space="preserve">there is </w:t>
      </w:r>
      <w:r w:rsidR="00253E4C">
        <w:t>the need</w:t>
      </w:r>
      <w:r w:rsidR="001B0598">
        <w:t xml:space="preserve"> to recapture the cost</w:t>
      </w:r>
      <w:r w:rsidR="009879BC">
        <w:t xml:space="preserve"> of that project</w:t>
      </w:r>
      <w:r w:rsidR="00BA1C62">
        <w:t xml:space="preserve">. </w:t>
      </w:r>
    </w:p>
    <w:p w14:paraId="782A9B28" w14:textId="6C7A0106" w:rsidR="00CA1988" w:rsidRDefault="00ED3E01" w:rsidP="00E93339">
      <w:pPr>
        <w:pStyle w:val="MinutesHeading2NotBolded"/>
        <w:numPr>
          <w:ilvl w:val="2"/>
          <w:numId w:val="3"/>
        </w:numPr>
        <w:ind w:left="810" w:hanging="540"/>
      </w:pPr>
      <w:r>
        <w:t xml:space="preserve">TAA staff partnered with ASE Parking, the current parking operations management team, to develop a reasonable </w:t>
      </w:r>
      <w:r w:rsidR="00851D20">
        <w:t>increase in rates</w:t>
      </w:r>
      <w:r w:rsidR="00253E4C">
        <w:t xml:space="preserve"> </w:t>
      </w:r>
      <w:r>
        <w:t xml:space="preserve">and verify that the TAA will not be priced out by available off-site parking. This increase is projected to </w:t>
      </w:r>
      <w:r w:rsidR="00851D20">
        <w:t>provide a</w:t>
      </w:r>
      <w:r w:rsidR="00F50794">
        <w:t xml:space="preserve"> </w:t>
      </w:r>
      <w:proofErr w:type="gramStart"/>
      <w:r w:rsidR="00851D20">
        <w:t>potential</w:t>
      </w:r>
      <w:proofErr w:type="gramEnd"/>
      <w:r>
        <w:t xml:space="preserve"> $2.1 million </w:t>
      </w:r>
      <w:r w:rsidR="00851D20">
        <w:t xml:space="preserve">additional </w:t>
      </w:r>
      <w:r>
        <w:t xml:space="preserve">revenue </w:t>
      </w:r>
      <w:proofErr w:type="gramStart"/>
      <w:r w:rsidR="00851D20">
        <w:t>to</w:t>
      </w:r>
      <w:proofErr w:type="gramEnd"/>
      <w:r w:rsidR="00851D20">
        <w:t xml:space="preserve"> the airport system</w:t>
      </w:r>
      <w:r>
        <w:t>.</w:t>
      </w:r>
    </w:p>
    <w:p w14:paraId="5042D496" w14:textId="0C4658C3" w:rsidR="00ED3E01" w:rsidRDefault="00ED3E01" w:rsidP="00376924">
      <w:pPr>
        <w:pStyle w:val="MinutesHeading2NotBolded"/>
        <w:numPr>
          <w:ilvl w:val="2"/>
          <w:numId w:val="3"/>
        </w:numPr>
        <w:ind w:left="810" w:hanging="540"/>
      </w:pPr>
      <w:r>
        <w:t xml:space="preserve">Vice </w:t>
      </w:r>
      <w:proofErr w:type="gramStart"/>
      <w:r>
        <w:t>Chair Swaim</w:t>
      </w:r>
      <w:proofErr w:type="gramEnd"/>
      <w:r>
        <w:t xml:space="preserve"> asked if there were any concerns about the marketing strategy being impacted</w:t>
      </w:r>
      <w:r w:rsidR="00851D20">
        <w:t xml:space="preserve"> by the proposed increase in rates</w:t>
      </w:r>
      <w:r>
        <w:t xml:space="preserve">. CCO Wright advised that these teams worked together to ensure no issues arise from this. </w:t>
      </w:r>
    </w:p>
    <w:p w14:paraId="0E153448" w14:textId="77777777" w:rsidR="003A44E3" w:rsidRPr="00CC2BFC" w:rsidRDefault="003A44E3" w:rsidP="00130B2E">
      <w:pPr>
        <w:pStyle w:val="AgendaandMinutesHeading1"/>
      </w:pPr>
      <w:r w:rsidRPr="00CC2BFC">
        <w:t xml:space="preserve">DIVISION UPDATES </w:t>
      </w:r>
    </w:p>
    <w:p w14:paraId="7278E7AF" w14:textId="77777777" w:rsidR="003A44E3" w:rsidRDefault="003A44E3" w:rsidP="00130B2E">
      <w:pPr>
        <w:pStyle w:val="MinutesHeading2NotBolded"/>
        <w:rPr>
          <w:b/>
          <w:bCs/>
        </w:rPr>
      </w:pPr>
      <w:r w:rsidRPr="00CC2BFC">
        <w:rPr>
          <w:b/>
          <w:bCs/>
        </w:rPr>
        <w:t xml:space="preserve">Air Service Development | Update </w:t>
      </w:r>
    </w:p>
    <w:p w14:paraId="548CD83C" w14:textId="5B08C8FD" w:rsidR="00AC4D07" w:rsidRDefault="00D97068" w:rsidP="00E93339">
      <w:pPr>
        <w:pStyle w:val="MinutesHeading2NotBolded"/>
        <w:numPr>
          <w:ilvl w:val="2"/>
          <w:numId w:val="3"/>
        </w:numPr>
        <w:tabs>
          <w:tab w:val="left" w:pos="1440"/>
        </w:tabs>
        <w:ind w:left="1440" w:hanging="270"/>
      </w:pPr>
      <w:r>
        <w:t>CCO</w:t>
      </w:r>
      <w:r w:rsidR="00AC4D07" w:rsidRPr="00B8747B">
        <w:t xml:space="preserve"> Wright </w:t>
      </w:r>
      <w:r w:rsidR="00B95D21" w:rsidRPr="00B8747B">
        <w:t>report</w:t>
      </w:r>
      <w:r w:rsidR="00B95D21">
        <w:t>ed</w:t>
      </w:r>
      <w:r w:rsidR="00B95D21" w:rsidRPr="00B8747B">
        <w:t xml:space="preserve"> </w:t>
      </w:r>
      <w:r w:rsidR="00525FA3" w:rsidRPr="00B8747B">
        <w:t>that domestic air travel is down nationwide, however, TUS is still above average in this statistic</w:t>
      </w:r>
      <w:r w:rsidR="00924D90">
        <w:t>.</w:t>
      </w:r>
      <w:r w:rsidR="00B8747B" w:rsidRPr="00B8747B">
        <w:t xml:space="preserve"> </w:t>
      </w:r>
    </w:p>
    <w:p w14:paraId="75F57ED0" w14:textId="7E7E4325" w:rsidR="00936695" w:rsidRDefault="006718B9" w:rsidP="00E93339">
      <w:pPr>
        <w:pStyle w:val="MinutesHeading2NotBolded"/>
        <w:numPr>
          <w:ilvl w:val="2"/>
          <w:numId w:val="3"/>
        </w:numPr>
        <w:tabs>
          <w:tab w:val="left" w:pos="1440"/>
        </w:tabs>
        <w:ind w:left="1440" w:hanging="270"/>
      </w:pPr>
      <w:r>
        <w:t>C</w:t>
      </w:r>
      <w:r w:rsidR="00936695">
        <w:t xml:space="preserve">onsumers are spending more money on premium experiences </w:t>
      </w:r>
      <w:r w:rsidR="007C1867">
        <w:t xml:space="preserve">which </w:t>
      </w:r>
      <w:r w:rsidR="003E671A">
        <w:t>produce</w:t>
      </w:r>
      <w:r w:rsidR="007C1867">
        <w:t xml:space="preserve"> above average revenue for airlines. TUS is </w:t>
      </w:r>
      <w:r w:rsidR="00924D90">
        <w:t xml:space="preserve">doing well in </w:t>
      </w:r>
      <w:r w:rsidR="007C1867">
        <w:t>fil</w:t>
      </w:r>
      <w:r w:rsidR="009A14D1">
        <w:t>l</w:t>
      </w:r>
      <w:r w:rsidR="007C1867">
        <w:t xml:space="preserve">ing the seats </w:t>
      </w:r>
      <w:r w:rsidR="00924D90">
        <w:t xml:space="preserve">the airlines </w:t>
      </w:r>
      <w:proofErr w:type="gramStart"/>
      <w:r w:rsidR="00924D90">
        <w:t>are providing</w:t>
      </w:r>
      <w:proofErr w:type="gramEnd"/>
      <w:r w:rsidR="00924D90">
        <w:t xml:space="preserve"> to and </w:t>
      </w:r>
      <w:r w:rsidR="009A14D1">
        <w:t>from</w:t>
      </w:r>
      <w:r w:rsidR="00924D90">
        <w:t xml:space="preserve"> TUS.</w:t>
      </w:r>
    </w:p>
    <w:p w14:paraId="4D2FEF46" w14:textId="5382CC10" w:rsidR="003E671A" w:rsidRDefault="003E671A" w:rsidP="00E93339">
      <w:pPr>
        <w:pStyle w:val="MinutesHeading2NotBolded"/>
        <w:numPr>
          <w:ilvl w:val="2"/>
          <w:numId w:val="3"/>
        </w:numPr>
        <w:tabs>
          <w:tab w:val="left" w:pos="1440"/>
        </w:tabs>
        <w:ind w:left="1440" w:hanging="270"/>
      </w:pPr>
      <w:r>
        <w:t>Additional updates include</w:t>
      </w:r>
      <w:r w:rsidR="00C1562C">
        <w:t>d the</w:t>
      </w:r>
      <w:r>
        <w:t xml:space="preserve"> Sacramento </w:t>
      </w:r>
      <w:r w:rsidR="00C51B81">
        <w:t>flights not returning from Alaska Airlines, however, there will be a second daily flight to</w:t>
      </w:r>
      <w:r w:rsidR="00283313">
        <w:t xml:space="preserve"> Portland,</w:t>
      </w:r>
      <w:r w:rsidR="00C51B81">
        <w:t xml:space="preserve"> Oregon. Frontier continues to have three non-stop flights</w:t>
      </w:r>
      <w:r w:rsidR="000C4320">
        <w:t xml:space="preserve">, and TUS </w:t>
      </w:r>
      <w:r w:rsidR="000E129C">
        <w:t>continues to advocate with the airlines for</w:t>
      </w:r>
      <w:r w:rsidR="000C4320">
        <w:t xml:space="preserve"> East Coast flights</w:t>
      </w:r>
      <w:r w:rsidR="000E129C">
        <w:t>.</w:t>
      </w:r>
    </w:p>
    <w:p w14:paraId="790DC63F" w14:textId="0EF22987" w:rsidR="000C4320" w:rsidRPr="00B8747B" w:rsidRDefault="000C4320" w:rsidP="00E93339">
      <w:pPr>
        <w:pStyle w:val="MinutesHeading2NotBolded"/>
        <w:numPr>
          <w:ilvl w:val="2"/>
          <w:numId w:val="3"/>
        </w:numPr>
        <w:tabs>
          <w:tab w:val="left" w:pos="1440"/>
        </w:tabs>
        <w:ind w:left="1440" w:hanging="270"/>
      </w:pPr>
      <w:r>
        <w:t xml:space="preserve">Vice Chair Swaim </w:t>
      </w:r>
      <w:r w:rsidR="00765098">
        <w:t xml:space="preserve">asked </w:t>
      </w:r>
      <w:r w:rsidR="00A05187">
        <w:t>whether international</w:t>
      </w:r>
      <w:r>
        <w:t xml:space="preserve"> travel was down and how this was </w:t>
      </w:r>
      <w:r w:rsidR="009A418B">
        <w:t>impacting</w:t>
      </w:r>
      <w:r>
        <w:t xml:space="preserve"> TUS. </w:t>
      </w:r>
      <w:r w:rsidR="00F548F3">
        <w:t>CCO</w:t>
      </w:r>
      <w:r>
        <w:t xml:space="preserve"> Wright </w:t>
      </w:r>
      <w:r w:rsidR="000857D9">
        <w:t xml:space="preserve">advised that this does not have a direct impact on TUS as </w:t>
      </w:r>
      <w:proofErr w:type="gramStart"/>
      <w:r w:rsidR="000857D9">
        <w:t>the majority of</w:t>
      </w:r>
      <w:proofErr w:type="gramEnd"/>
      <w:r w:rsidR="000857D9">
        <w:t xml:space="preserve"> our travel is domestic, however, we are still working toward flights to Mexico. </w:t>
      </w:r>
    </w:p>
    <w:p w14:paraId="7BA0395E" w14:textId="52F9DEC6" w:rsidR="00893E68" w:rsidRDefault="003A44E3" w:rsidP="00130B2E">
      <w:pPr>
        <w:pStyle w:val="MinutesHeading2NotBolded"/>
        <w:rPr>
          <w:b/>
          <w:bCs/>
        </w:rPr>
      </w:pPr>
      <w:r w:rsidRPr="00CC2BFC">
        <w:rPr>
          <w:b/>
          <w:bCs/>
        </w:rPr>
        <w:t xml:space="preserve">ASE | Update </w:t>
      </w:r>
    </w:p>
    <w:p w14:paraId="56F78E58" w14:textId="774B0F3D" w:rsidR="00C9672D" w:rsidRPr="00C9672D" w:rsidRDefault="00F548F3" w:rsidP="00E93339">
      <w:pPr>
        <w:pStyle w:val="MinutesHeading2NotBolded"/>
        <w:numPr>
          <w:ilvl w:val="2"/>
          <w:numId w:val="3"/>
        </w:numPr>
        <w:ind w:left="1440" w:hanging="270"/>
        <w:rPr>
          <w:b/>
          <w:bCs/>
        </w:rPr>
      </w:pPr>
      <w:r>
        <w:t>EVP/COO</w:t>
      </w:r>
      <w:r w:rsidR="00F06075">
        <w:t xml:space="preserve"> Goetz</w:t>
      </w:r>
      <w:r w:rsidR="008D41C4">
        <w:t xml:space="preserve"> </w:t>
      </w:r>
      <w:r w:rsidR="00283313">
        <w:t>shared</w:t>
      </w:r>
      <w:r w:rsidR="008D41C4">
        <w:t xml:space="preserve"> a </w:t>
      </w:r>
      <w:r w:rsidR="00A05187">
        <w:t>drone</w:t>
      </w:r>
      <w:r w:rsidR="008D41C4">
        <w:t xml:space="preserve"> </w:t>
      </w:r>
      <w:r w:rsidR="00754E96">
        <w:t xml:space="preserve">video of the </w:t>
      </w:r>
      <w:r w:rsidR="00463B77">
        <w:t xml:space="preserve">ASE project </w:t>
      </w:r>
      <w:r w:rsidR="00754E96">
        <w:t xml:space="preserve">progress. </w:t>
      </w:r>
      <w:r w:rsidR="004807CF">
        <w:t xml:space="preserve">He </w:t>
      </w:r>
      <w:r w:rsidR="00463B77">
        <w:t xml:space="preserve">reported </w:t>
      </w:r>
      <w:r w:rsidR="00F41C82">
        <w:t>that</w:t>
      </w:r>
      <w:r w:rsidR="004807CF">
        <w:t xml:space="preserve"> the goal is to start pouring concrete in the November time fram</w:t>
      </w:r>
      <w:r w:rsidR="00846614">
        <w:t xml:space="preserve">e. The batch plant will be mixing concrete on site with the </w:t>
      </w:r>
      <w:r w:rsidR="001A281F">
        <w:t xml:space="preserve">total </w:t>
      </w:r>
      <w:r w:rsidR="00846614">
        <w:t>depth of the concrete</w:t>
      </w:r>
      <w:r w:rsidR="00E9277D">
        <w:t xml:space="preserve"> plus</w:t>
      </w:r>
      <w:r w:rsidR="00C7370B">
        <w:t xml:space="preserve"> base courses be</w:t>
      </w:r>
      <w:r w:rsidR="00DE5A0D">
        <w:t>ing</w:t>
      </w:r>
      <w:r w:rsidR="00C7370B">
        <w:t xml:space="preserve"> </w:t>
      </w:r>
      <w:r w:rsidR="00846614">
        <w:t>51 inches</w:t>
      </w:r>
      <w:r w:rsidR="00C9672D">
        <w:t xml:space="preserve">. </w:t>
      </w:r>
    </w:p>
    <w:p w14:paraId="0EB36942" w14:textId="7227AA09" w:rsidR="00F06075" w:rsidRPr="003A44E3" w:rsidRDefault="006E48CC" w:rsidP="00E93339">
      <w:pPr>
        <w:pStyle w:val="MinutesHeading2NotBolded"/>
        <w:numPr>
          <w:ilvl w:val="2"/>
          <w:numId w:val="3"/>
        </w:numPr>
        <w:ind w:left="1440" w:hanging="270"/>
        <w:rPr>
          <w:b/>
          <w:bCs/>
        </w:rPr>
      </w:pPr>
      <w:r>
        <w:lastRenderedPageBreak/>
        <w:t xml:space="preserve">EVP/COO Goetz </w:t>
      </w:r>
      <w:r w:rsidR="00C9672D">
        <w:t>report</w:t>
      </w:r>
      <w:r w:rsidR="00463B77">
        <w:t>ed</w:t>
      </w:r>
      <w:r w:rsidR="00C9672D">
        <w:t xml:space="preserve"> that TUS is</w:t>
      </w:r>
      <w:r w:rsidR="008F762A">
        <w:t xml:space="preserve"> </w:t>
      </w:r>
      <w:r w:rsidR="00C7370B">
        <w:t>expecting to receive at least an additional</w:t>
      </w:r>
      <w:r w:rsidR="008F762A">
        <w:t xml:space="preserve"> $50 million in grant funding</w:t>
      </w:r>
      <w:r w:rsidR="00823990">
        <w:t xml:space="preserve"> in the next month or so</w:t>
      </w:r>
      <w:r w:rsidR="008F762A">
        <w:t xml:space="preserve">. </w:t>
      </w:r>
      <w:r w:rsidR="00C9672D">
        <w:t xml:space="preserve">Chair Mike Hammond </w:t>
      </w:r>
      <w:r w:rsidR="003D6378">
        <w:t xml:space="preserve">asked if any portion of the runway would </w:t>
      </w:r>
      <w:r w:rsidR="00834AAF">
        <w:t xml:space="preserve">be </w:t>
      </w:r>
      <w:r w:rsidR="003D6378">
        <w:t>usable</w:t>
      </w:r>
      <w:r w:rsidR="00A4737A">
        <w:t xml:space="preserve"> if the funding is </w:t>
      </w:r>
      <w:r w:rsidR="0006549B">
        <w:t>not</w:t>
      </w:r>
      <w:r w:rsidR="00823990">
        <w:t xml:space="preserve"> agreed upon</w:t>
      </w:r>
      <w:r w:rsidR="00A4737A">
        <w:t xml:space="preserve">, and </w:t>
      </w:r>
      <w:r>
        <w:t>EVP/</w:t>
      </w:r>
      <w:r w:rsidR="00A4737A">
        <w:t xml:space="preserve">COO Goetz advised that it would not be usable. </w:t>
      </w:r>
    </w:p>
    <w:p w14:paraId="4A17F7E4" w14:textId="5CA3311E" w:rsidR="00F269B3" w:rsidRDefault="00F269B3" w:rsidP="00F269B3">
      <w:pPr>
        <w:pStyle w:val="AgendaandMinutesHeading1"/>
      </w:pPr>
      <w:r>
        <w:t>EXECUTIVE SESSION</w:t>
      </w:r>
    </w:p>
    <w:p w14:paraId="2CF2BA67" w14:textId="71D26DBF" w:rsidR="00FD2E90" w:rsidRPr="001A0112" w:rsidRDefault="00FD2E90" w:rsidP="00FD2E90">
      <w:pPr>
        <w:pStyle w:val="AgendaandMinutesHeading1"/>
        <w:numPr>
          <w:ilvl w:val="0"/>
          <w:numId w:val="0"/>
        </w:numPr>
        <w:ind w:left="360"/>
        <w:rPr>
          <w:u w:val="none"/>
        </w:rPr>
      </w:pPr>
      <w:r w:rsidRPr="001A0112">
        <w:rPr>
          <w:u w:val="none"/>
        </w:rPr>
        <w:t xml:space="preserve">Motion by Vice Chair Swaim, seconded by Director Wheeler, to </w:t>
      </w:r>
      <w:r w:rsidR="003A44E3" w:rsidRPr="001A0112">
        <w:rPr>
          <w:u w:val="none"/>
        </w:rPr>
        <w:t>enter</w:t>
      </w:r>
      <w:r w:rsidRPr="001A0112">
        <w:rPr>
          <w:u w:val="none"/>
        </w:rPr>
        <w:t xml:space="preserve"> Executive Session</w:t>
      </w:r>
      <w:r w:rsidR="003A44E3" w:rsidRPr="001A0112">
        <w:rPr>
          <w:u w:val="none"/>
        </w:rPr>
        <w:t xml:space="preserve">. Executive Session entered at </w:t>
      </w:r>
      <w:r w:rsidR="00D97FB4" w:rsidRPr="001A0112">
        <w:rPr>
          <w:u w:val="none"/>
        </w:rPr>
        <w:t>3:50</w:t>
      </w:r>
      <w:r w:rsidR="00E463D4">
        <w:rPr>
          <w:u w:val="none"/>
        </w:rPr>
        <w:t xml:space="preserve"> </w:t>
      </w:r>
      <w:r w:rsidR="00D97FB4" w:rsidRPr="001A0112">
        <w:rPr>
          <w:u w:val="none"/>
        </w:rPr>
        <w:t>p.m.</w:t>
      </w:r>
      <w:r w:rsidR="008028C4" w:rsidRPr="001A0112">
        <w:rPr>
          <w:u w:val="none"/>
        </w:rPr>
        <w:t xml:space="preserve"> The motion carried by the following vote:</w:t>
      </w:r>
    </w:p>
    <w:p w14:paraId="7065BDD5" w14:textId="77777777" w:rsidR="000F464A" w:rsidRPr="009E7756" w:rsidRDefault="000F464A" w:rsidP="000F464A">
      <w:pPr>
        <w:spacing w:after="120"/>
        <w:ind w:left="1440" w:hanging="720"/>
        <w:rPr>
          <w:b/>
          <w:bCs/>
          <w:szCs w:val="24"/>
        </w:rPr>
      </w:pPr>
      <w:r w:rsidRPr="009E7756">
        <w:rPr>
          <w:b/>
          <w:bCs/>
          <w:szCs w:val="24"/>
        </w:rPr>
        <w:t>Ayes (</w:t>
      </w:r>
      <w:r>
        <w:rPr>
          <w:b/>
          <w:bCs/>
          <w:szCs w:val="24"/>
        </w:rPr>
        <w:t>8</w:t>
      </w:r>
      <w:r w:rsidRPr="009E7756">
        <w:rPr>
          <w:b/>
          <w:bCs/>
          <w:szCs w:val="24"/>
        </w:rPr>
        <w:t>)</w:t>
      </w:r>
      <w:r w:rsidRPr="009E7756">
        <w:rPr>
          <w:b/>
          <w:bCs/>
          <w:szCs w:val="24"/>
        </w:rPr>
        <w:tab/>
      </w:r>
      <w:r>
        <w:rPr>
          <w:b/>
          <w:bCs/>
          <w:szCs w:val="24"/>
        </w:rPr>
        <w:t>Hammond, Swaim, Piña, Rich, Jackson, Wheeler, Sanchez, Overton</w:t>
      </w:r>
    </w:p>
    <w:p w14:paraId="4B926420" w14:textId="331D2EA1" w:rsidR="00F269B3" w:rsidRDefault="00FD2E90" w:rsidP="00E93339">
      <w:pPr>
        <w:pStyle w:val="AgendaandMinutesHeading1"/>
        <w:numPr>
          <w:ilvl w:val="0"/>
          <w:numId w:val="0"/>
        </w:numPr>
        <w:ind w:left="720"/>
        <w:rPr>
          <w:u w:val="none"/>
        </w:rPr>
      </w:pPr>
      <w:r w:rsidRPr="006E5E25">
        <w:rPr>
          <w:u w:val="none"/>
        </w:rPr>
        <w:t>Nays (0)</w:t>
      </w:r>
      <w:r w:rsidRPr="006E5E25">
        <w:rPr>
          <w:u w:val="none"/>
        </w:rPr>
        <w:tab/>
      </w:r>
    </w:p>
    <w:p w14:paraId="735E58F9" w14:textId="48526209" w:rsidR="007E7BAA" w:rsidRPr="007E7BAA" w:rsidRDefault="007E7BAA" w:rsidP="007E7BAA">
      <w:pPr>
        <w:pStyle w:val="AgendaandMinutesHeading1"/>
        <w:numPr>
          <w:ilvl w:val="0"/>
          <w:numId w:val="0"/>
        </w:numPr>
        <w:ind w:left="3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Director Rich left the meeting at 4:20 p.m.</w:t>
      </w:r>
    </w:p>
    <w:p w14:paraId="0784C08D" w14:textId="29E91045" w:rsidR="00F7030D" w:rsidRDefault="00F7030D" w:rsidP="00BA017B">
      <w:pPr>
        <w:pStyle w:val="AgendaandMinutesHeading1"/>
      </w:pPr>
      <w:r>
        <w:t>RETURN TO REGULAR SESSION</w:t>
      </w:r>
    </w:p>
    <w:p w14:paraId="48B2822F" w14:textId="1AC98589" w:rsidR="00F7030D" w:rsidRPr="00DD3912" w:rsidRDefault="00F7030D" w:rsidP="00F7030D">
      <w:pPr>
        <w:pStyle w:val="AgendaandMinutesHeading1"/>
        <w:numPr>
          <w:ilvl w:val="0"/>
          <w:numId w:val="0"/>
        </w:numPr>
        <w:ind w:left="360"/>
        <w:rPr>
          <w:b w:val="0"/>
          <w:bCs w:val="0"/>
          <w:u w:val="none"/>
        </w:rPr>
      </w:pPr>
      <w:r w:rsidRPr="00DD3912">
        <w:rPr>
          <w:b w:val="0"/>
          <w:bCs w:val="0"/>
          <w:u w:val="none"/>
        </w:rPr>
        <w:t xml:space="preserve">The Board </w:t>
      </w:r>
      <w:r w:rsidR="00DD3912" w:rsidRPr="00DD3912">
        <w:rPr>
          <w:b w:val="0"/>
          <w:bCs w:val="0"/>
          <w:u w:val="none"/>
        </w:rPr>
        <w:t xml:space="preserve">returned to regular session </w:t>
      </w:r>
      <w:r w:rsidR="009041AB">
        <w:rPr>
          <w:b w:val="0"/>
          <w:bCs w:val="0"/>
          <w:u w:val="none"/>
        </w:rPr>
        <w:t>at 4:57</w:t>
      </w:r>
      <w:r w:rsidR="00250E8F">
        <w:rPr>
          <w:b w:val="0"/>
          <w:bCs w:val="0"/>
          <w:u w:val="none"/>
        </w:rPr>
        <w:t xml:space="preserve"> </w:t>
      </w:r>
      <w:r w:rsidR="008D27FB">
        <w:rPr>
          <w:b w:val="0"/>
          <w:bCs w:val="0"/>
          <w:u w:val="none"/>
        </w:rPr>
        <w:t xml:space="preserve">p.m. </w:t>
      </w:r>
    </w:p>
    <w:p w14:paraId="473AF41E" w14:textId="4AC876DC" w:rsidR="00BA017B" w:rsidRDefault="00D446C7" w:rsidP="00BA017B">
      <w:pPr>
        <w:pStyle w:val="AgendaandMinutesHeading1"/>
      </w:pPr>
      <w:r>
        <w:t>ACTION ITEM</w:t>
      </w:r>
    </w:p>
    <w:p w14:paraId="67DD2763" w14:textId="44A9524C" w:rsidR="008D27FB" w:rsidRPr="00317215" w:rsidRDefault="008D27FB" w:rsidP="008D27FB">
      <w:pPr>
        <w:pStyle w:val="AgendaandMinutesHeading1"/>
        <w:numPr>
          <w:ilvl w:val="0"/>
          <w:numId w:val="0"/>
        </w:numPr>
        <w:ind w:left="360"/>
        <w:rPr>
          <w:u w:val="none"/>
        </w:rPr>
      </w:pPr>
      <w:r w:rsidRPr="00317215">
        <w:rPr>
          <w:u w:val="none"/>
        </w:rPr>
        <w:t>Motion by Vice Chair Swaim, seconded by Director Wheeler</w:t>
      </w:r>
      <w:r w:rsidR="00D32E5D" w:rsidRPr="00317215">
        <w:rPr>
          <w:u w:val="none"/>
        </w:rPr>
        <w:t xml:space="preserve"> </w:t>
      </w:r>
      <w:r w:rsidR="00BD3436">
        <w:rPr>
          <w:u w:val="none"/>
        </w:rPr>
        <w:t xml:space="preserve">directing </w:t>
      </w:r>
      <w:r w:rsidR="00C63503">
        <w:rPr>
          <w:u w:val="none"/>
        </w:rPr>
        <w:t>TAA Counsel</w:t>
      </w:r>
      <w:r w:rsidR="00C96DC0" w:rsidRPr="00317215">
        <w:rPr>
          <w:u w:val="none"/>
        </w:rPr>
        <w:t xml:space="preserve"> to proceed as discussed in executive session</w:t>
      </w:r>
      <w:r w:rsidRPr="00317215">
        <w:rPr>
          <w:u w:val="none"/>
        </w:rPr>
        <w:t>. The motion carried by the following vote:</w:t>
      </w:r>
    </w:p>
    <w:p w14:paraId="2A3CEEBD" w14:textId="5EFEDB6C" w:rsidR="008D27FB" w:rsidRPr="006E5E25" w:rsidRDefault="008D27FB" w:rsidP="008D27FB">
      <w:pPr>
        <w:pStyle w:val="AgendaandMinutesHeading1"/>
        <w:numPr>
          <w:ilvl w:val="0"/>
          <w:numId w:val="0"/>
        </w:numPr>
        <w:ind w:firstLine="990"/>
        <w:rPr>
          <w:u w:val="none"/>
        </w:rPr>
      </w:pPr>
      <w:r w:rsidRPr="006E5E25">
        <w:rPr>
          <w:u w:val="none"/>
        </w:rPr>
        <w:t>Ayes (7)</w:t>
      </w:r>
      <w:r w:rsidRPr="006E5E25">
        <w:rPr>
          <w:u w:val="none"/>
        </w:rPr>
        <w:tab/>
      </w:r>
      <w:r w:rsidR="00381CF2">
        <w:rPr>
          <w:u w:val="none"/>
        </w:rPr>
        <w:t xml:space="preserve"> </w:t>
      </w:r>
      <w:r w:rsidRPr="006E5E25">
        <w:rPr>
          <w:u w:val="none"/>
        </w:rPr>
        <w:t>Hammond, Piña, Rich, Jackson, Wheeler, Sanchez, Overton</w:t>
      </w:r>
    </w:p>
    <w:p w14:paraId="7E9F801B" w14:textId="77777777" w:rsidR="008D27FB" w:rsidRPr="006E5E25" w:rsidRDefault="008D27FB" w:rsidP="008D27FB">
      <w:pPr>
        <w:pStyle w:val="AgendaandMinutesHeading1"/>
        <w:numPr>
          <w:ilvl w:val="0"/>
          <w:numId w:val="0"/>
        </w:numPr>
        <w:ind w:firstLine="990"/>
        <w:rPr>
          <w:u w:val="none"/>
        </w:rPr>
      </w:pPr>
      <w:r w:rsidRPr="006E5E25">
        <w:rPr>
          <w:u w:val="none"/>
        </w:rPr>
        <w:t>Nays (0)</w:t>
      </w:r>
      <w:r w:rsidRPr="006E5E25">
        <w:rPr>
          <w:u w:val="none"/>
        </w:rPr>
        <w:tab/>
      </w:r>
    </w:p>
    <w:p w14:paraId="6B933FA5" w14:textId="10106F33" w:rsidR="0054338C" w:rsidRPr="009E7756" w:rsidRDefault="0054338C" w:rsidP="00893243">
      <w:pPr>
        <w:pStyle w:val="AgendaandMinutesHeading1"/>
      </w:pPr>
      <w:r w:rsidRPr="009E7756">
        <w:t>NEXT MEETING</w:t>
      </w:r>
    </w:p>
    <w:p w14:paraId="03F4CCE2" w14:textId="2E7CAD8E" w:rsidR="00A943BB" w:rsidRPr="009E7756" w:rsidRDefault="00A943BB" w:rsidP="008458BE">
      <w:pPr>
        <w:ind w:left="360"/>
        <w:rPr>
          <w:szCs w:val="24"/>
        </w:rPr>
      </w:pPr>
      <w:r w:rsidRPr="009E7756">
        <w:rPr>
          <w:szCs w:val="24"/>
        </w:rPr>
        <w:t xml:space="preserve">Wednesday, </w:t>
      </w:r>
      <w:r w:rsidR="00C76DE1">
        <w:rPr>
          <w:szCs w:val="24"/>
        </w:rPr>
        <w:t>September 3</w:t>
      </w:r>
      <w:r w:rsidRPr="009E7756">
        <w:rPr>
          <w:szCs w:val="24"/>
        </w:rPr>
        <w:t xml:space="preserve">, </w:t>
      </w:r>
      <w:r w:rsidR="00EA23D3" w:rsidRPr="009E7756">
        <w:rPr>
          <w:szCs w:val="24"/>
        </w:rPr>
        <w:t>202</w:t>
      </w:r>
      <w:r w:rsidR="00EA23D3">
        <w:rPr>
          <w:szCs w:val="24"/>
        </w:rPr>
        <w:t>5,</w:t>
      </w:r>
      <w:r w:rsidRPr="009E7756">
        <w:rPr>
          <w:szCs w:val="24"/>
        </w:rPr>
        <w:t xml:space="preserve"> at 3:00 p.m. │ </w:t>
      </w:r>
      <w:r w:rsidR="00270B44">
        <w:rPr>
          <w:szCs w:val="24"/>
        </w:rPr>
        <w:t>T</w:t>
      </w:r>
      <w:r w:rsidRPr="009E7756">
        <w:rPr>
          <w:szCs w:val="24"/>
        </w:rPr>
        <w:t>AA Board Room</w:t>
      </w:r>
    </w:p>
    <w:p w14:paraId="67D71271" w14:textId="26367330" w:rsidR="00855496" w:rsidRPr="009E7756" w:rsidRDefault="00855496" w:rsidP="00513F2A">
      <w:pPr>
        <w:ind w:left="720"/>
        <w:contextualSpacing/>
        <w:rPr>
          <w:szCs w:val="24"/>
        </w:rPr>
      </w:pPr>
    </w:p>
    <w:p w14:paraId="5392C2C8" w14:textId="77777777" w:rsidR="0054338C" w:rsidRPr="009E7756" w:rsidRDefault="0054338C" w:rsidP="00893243">
      <w:pPr>
        <w:pStyle w:val="AgendaandMinutesHeading1"/>
      </w:pPr>
      <w:r w:rsidRPr="009E7756">
        <w:t>ADJOURN</w:t>
      </w:r>
    </w:p>
    <w:p w14:paraId="54CE6F73" w14:textId="7C1CE3FF" w:rsidR="00724277" w:rsidRPr="009E7756" w:rsidRDefault="002609DB" w:rsidP="008458BE">
      <w:pPr>
        <w:ind w:left="360"/>
        <w:contextualSpacing/>
        <w:rPr>
          <w:szCs w:val="24"/>
        </w:rPr>
      </w:pPr>
      <w:r w:rsidRPr="009E7756">
        <w:rPr>
          <w:szCs w:val="24"/>
        </w:rPr>
        <w:t>Chair</w:t>
      </w:r>
      <w:r w:rsidR="004B28DD">
        <w:rPr>
          <w:szCs w:val="24"/>
        </w:rPr>
        <w:t xml:space="preserve"> </w:t>
      </w:r>
      <w:r w:rsidR="00C76DE1">
        <w:rPr>
          <w:szCs w:val="24"/>
        </w:rPr>
        <w:t>Hammond</w:t>
      </w:r>
      <w:r w:rsidR="004B28DD">
        <w:rPr>
          <w:szCs w:val="24"/>
        </w:rPr>
        <w:t xml:space="preserve"> </w:t>
      </w:r>
      <w:r w:rsidRPr="009E7756">
        <w:rPr>
          <w:szCs w:val="24"/>
        </w:rPr>
        <w:t>adjourned the meeting at</w:t>
      </w:r>
      <w:r w:rsidR="00745074" w:rsidRPr="009E7756">
        <w:rPr>
          <w:szCs w:val="24"/>
        </w:rPr>
        <w:t xml:space="preserve"> </w:t>
      </w:r>
      <w:r w:rsidR="00FD0572">
        <w:rPr>
          <w:szCs w:val="24"/>
        </w:rPr>
        <w:t>5:01</w:t>
      </w:r>
      <w:r w:rsidR="00270B44">
        <w:rPr>
          <w:szCs w:val="24"/>
        </w:rPr>
        <w:t xml:space="preserve"> p.m.</w:t>
      </w:r>
    </w:p>
    <w:p w14:paraId="1478FD21" w14:textId="77777777" w:rsidR="00CC75E4" w:rsidRPr="009E7756" w:rsidRDefault="00CC75E4" w:rsidP="00513F2A">
      <w:pPr>
        <w:contextualSpacing/>
        <w:rPr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711"/>
        <w:gridCol w:w="4141"/>
      </w:tblGrid>
      <w:tr w:rsidR="00C51183" w:rsidRPr="009E7756" w14:paraId="7ED5262D" w14:textId="77777777">
        <w:trPr>
          <w:cantSplit/>
        </w:trPr>
        <w:tc>
          <w:tcPr>
            <w:tcW w:w="2408" w:type="pct"/>
          </w:tcPr>
          <w:p w14:paraId="64477722" w14:textId="1AA6211B" w:rsidR="00CE2E09" w:rsidRPr="00CE2E09" w:rsidRDefault="00C51183" w:rsidP="009B5BBB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Cs w:val="24"/>
              </w:rPr>
              <w:t>APPROVED BY:</w:t>
            </w:r>
          </w:p>
        </w:tc>
        <w:tc>
          <w:tcPr>
            <w:tcW w:w="380" w:type="pct"/>
          </w:tcPr>
          <w:p w14:paraId="24B238F5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212" w:type="pct"/>
          </w:tcPr>
          <w:p w14:paraId="643FCE2B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Cs w:val="24"/>
              </w:rPr>
              <w:t>Prepared by:</w:t>
            </w:r>
          </w:p>
        </w:tc>
      </w:tr>
      <w:tr w:rsidR="00C51183" w:rsidRPr="00816CBA" w14:paraId="7F76267D" w14:textId="77777777">
        <w:trPr>
          <w:cantSplit/>
        </w:trPr>
        <w:tc>
          <w:tcPr>
            <w:tcW w:w="2408" w:type="pct"/>
          </w:tcPr>
          <w:p w14:paraId="52269564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2D3DFFB6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3E87AF8D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7666842B" w14:textId="50A6FDD7" w:rsidR="00C51183" w:rsidRPr="009E7756" w:rsidRDefault="00270B4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Vance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Falbaum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,</w:t>
            </w:r>
            <w:r w:rsidR="00C51183" w:rsidRPr="009E7756">
              <w:rPr>
                <w:rFonts w:asciiTheme="minorHAnsi" w:hAnsiTheme="minorHAnsi" w:cstheme="minorHAnsi"/>
                <w:szCs w:val="24"/>
              </w:rPr>
              <w:t xml:space="preserve"> Secretary</w:t>
            </w:r>
          </w:p>
          <w:p w14:paraId="55E95E8E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4DD4E04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  <w:tc>
          <w:tcPr>
            <w:tcW w:w="380" w:type="pct"/>
          </w:tcPr>
          <w:p w14:paraId="6906E6E3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12" w:type="pct"/>
          </w:tcPr>
          <w:p w14:paraId="48D480FC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B651A51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0AF55F1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3180C117" w14:textId="74CF2DBF" w:rsidR="00C51183" w:rsidRPr="009E7756" w:rsidRDefault="004B28DD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Carolina Cordova, TAA Clerk</w:t>
            </w:r>
          </w:p>
          <w:p w14:paraId="337C4E39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42D1A365" w14:textId="77777777" w:rsidR="00C51183" w:rsidRPr="00816CBA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Cs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</w:tr>
    </w:tbl>
    <w:p w14:paraId="2814373A" w14:textId="77777777" w:rsidR="00724277" w:rsidRPr="001413FF" w:rsidRDefault="00724277" w:rsidP="00724277">
      <w:pPr>
        <w:rPr>
          <w:sz w:val="2"/>
          <w:szCs w:val="2"/>
        </w:rPr>
      </w:pPr>
    </w:p>
    <w:sectPr w:rsidR="00724277" w:rsidRPr="001413FF" w:rsidSect="007135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8DA0" w14:textId="77777777" w:rsidR="00FC50CB" w:rsidRDefault="00FC50CB" w:rsidP="003C0F13">
      <w:r>
        <w:separator/>
      </w:r>
    </w:p>
  </w:endnote>
  <w:endnote w:type="continuationSeparator" w:id="0">
    <w:p w14:paraId="31E6198D" w14:textId="77777777" w:rsidR="00FC50CB" w:rsidRDefault="00FC50CB" w:rsidP="003C0F13">
      <w:r>
        <w:continuationSeparator/>
      </w:r>
    </w:p>
  </w:endnote>
  <w:endnote w:type="continuationNotice" w:id="1">
    <w:p w14:paraId="3560B7A7" w14:textId="77777777" w:rsidR="00FC50CB" w:rsidRDefault="00FC5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CD00" w14:textId="77777777" w:rsidR="006469F6" w:rsidRDefault="0064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3947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DD655" w14:textId="7758AE21" w:rsidR="00DA4E0C" w:rsidRPr="00DA4E0C" w:rsidRDefault="00DA4E0C" w:rsidP="00DA4E0C">
        <w:pPr>
          <w:pStyle w:val="Footer"/>
          <w:tabs>
            <w:tab w:val="left" w:pos="1520"/>
          </w:tabs>
          <w:spacing w:before="240"/>
          <w:rPr>
            <w:sz w:val="18"/>
            <w:szCs w:val="18"/>
          </w:rPr>
        </w:pPr>
        <w:r w:rsidRPr="00790FC2"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59D7C323" wp14:editId="4565F074">
                  <wp:simplePos x="0" y="0"/>
                  <wp:positionH relativeFrom="margin">
                    <wp:align>center</wp:align>
                  </wp:positionH>
                  <wp:positionV relativeFrom="paragraph">
                    <wp:posOffset>34925</wp:posOffset>
                  </wp:positionV>
                  <wp:extent cx="5943600" cy="0"/>
                  <wp:effectExtent l="0" t="19050" r="19050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8F3237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 w14:anchorId="2DAAA9EA">
    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8f3237" strokeweight="3pt" from="0,2.75pt" to="468pt,2.75pt" w14:anchorId="6A82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">
                  <w10:wrap anchorx="margin"/>
                  <w10:anchorlock/>
                </v:line>
              </w:pict>
            </mc:Fallback>
          </mc:AlternateContent>
        </w:r>
        <w:r w:rsidR="00BA2FFB">
          <w:rPr>
            <w:sz w:val="18"/>
            <w:szCs w:val="18"/>
          </w:rPr>
          <w:t>BOARD OF DIRECTORS</w:t>
        </w:r>
        <w:r w:rsidR="00C06565" w:rsidRPr="00C06565">
          <w:rPr>
            <w:rFonts w:ascii="Calibri" w:eastAsia="Calibri" w:hAnsi="Calibri" w:cs="Calibri"/>
            <w:caps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│ </w:t>
        </w:r>
        <w:sdt>
          <w:sdtPr>
            <w:rPr>
              <w:rFonts w:ascii="Calibri" w:eastAsia="Calibri" w:hAnsi="Calibri" w:cs="Calibri"/>
              <w:caps/>
              <w:sz w:val="18"/>
              <w:szCs w:val="18"/>
            </w:rPr>
            <w:alias w:val="Meeting Date"/>
            <w:tag w:val="Meeting Date"/>
            <w:id w:val="1337039487"/>
            <w:placeholder>
              <w:docPart w:val="181B1DCECCF64416A5BA6C9052DE1BAD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r w:rsidR="00984771">
              <w:rPr>
                <w:rFonts w:ascii="Calibri" w:eastAsia="Calibri" w:hAnsi="Calibri" w:cs="Calibri"/>
                <w:caps/>
                <w:sz w:val="18"/>
                <w:szCs w:val="18"/>
              </w:rPr>
              <w:t xml:space="preserve"> August 6, 2025</w:t>
            </w:r>
          </w:sdtContent>
        </w:sdt>
        <w:r w:rsidRPr="00790FC2">
          <w:rPr>
            <w:rFonts w:cstheme="minorHAnsi"/>
            <w:sz w:val="18"/>
            <w:szCs w:val="18"/>
          </w:rPr>
          <w:tab/>
        </w:r>
        <w:r>
          <w:rPr>
            <w:rFonts w:cstheme="minorHAnsi"/>
            <w:sz w:val="18"/>
            <w:szCs w:val="18"/>
          </w:rPr>
          <w:tab/>
        </w:r>
        <w:r w:rsidRPr="00790FC2">
          <w:rPr>
            <w:rFonts w:cstheme="minorHAnsi"/>
            <w:sz w:val="18"/>
            <w:szCs w:val="18"/>
          </w:rPr>
          <w:fldChar w:fldCharType="begin"/>
        </w:r>
        <w:r w:rsidRPr="00790FC2">
          <w:rPr>
            <w:rFonts w:cstheme="minorHAnsi"/>
            <w:sz w:val="18"/>
            <w:szCs w:val="18"/>
          </w:rPr>
          <w:instrText xml:space="preserve"> PAGE   \* MERGEFORMAT </w:instrText>
        </w:r>
        <w:r w:rsidRPr="00790FC2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1</w:t>
        </w:r>
        <w:r w:rsidRPr="00790FC2">
          <w:rPr>
            <w:rFonts w:cs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F803" w14:textId="77777777" w:rsidR="006469F6" w:rsidRDefault="00646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FAB9" w14:textId="77777777" w:rsidR="00FC50CB" w:rsidRDefault="00FC50CB" w:rsidP="003C0F13">
      <w:r>
        <w:separator/>
      </w:r>
    </w:p>
  </w:footnote>
  <w:footnote w:type="continuationSeparator" w:id="0">
    <w:p w14:paraId="526CD2B5" w14:textId="77777777" w:rsidR="00FC50CB" w:rsidRDefault="00FC50CB" w:rsidP="003C0F13">
      <w:r>
        <w:continuationSeparator/>
      </w:r>
    </w:p>
  </w:footnote>
  <w:footnote w:type="continuationNotice" w:id="1">
    <w:p w14:paraId="26C3313E" w14:textId="77777777" w:rsidR="00FC50CB" w:rsidRDefault="00FC5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A3B8" w14:textId="5F24D280" w:rsidR="006469F6" w:rsidRDefault="0064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BAC5" w14:textId="0BA22567" w:rsidR="003C0F13" w:rsidRDefault="00062937">
    <w:pPr>
      <w:pStyle w:val="Header"/>
    </w:pPr>
    <w:sdt>
      <w:sdtPr>
        <w:id w:val="135384955"/>
        <w:docPartObj>
          <w:docPartGallery w:val="Watermarks"/>
          <w:docPartUnique/>
        </w:docPartObj>
      </w:sdtPr>
      <w:sdtContent>
        <w:r>
          <w:rPr>
            <w:noProof/>
          </w:rPr>
          <w:pict w14:anchorId="77B857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10877"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0" wp14:anchorId="5C49B1CC" wp14:editId="1236C2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723788127" name="Canvas 723788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C903C" w14:textId="48F355DC" w:rsidR="00010877" w:rsidRPr="00010877" w:rsidRDefault="004E7C21" w:rsidP="000108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49B1CC" id="Canvas 723788127" o:spid="_x0000_s1026" editas="canvas" style="position:absolute;left:0;text-align:left;margin-left:0;margin-top:0;width:468pt;height:58.7pt;z-index:-251658240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7454;visibility:visible;mso-wrap-style:square" filled="t">
                <v:fill o:detectmouseclick="t"/>
                <v:path o:connecttype="none"/>
              </v:shape>
              <v:group id="Group 15" o:spid="_x0000_s1028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29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" filled="f" stroked="f" strokeweight=".5pt">
                  <v:textbox inset=",,0">
                    <w:txbxContent>
                      <w:p w14:paraId="2C3C903C" w14:textId="48F355DC" w:rsidR="00010877" w:rsidRPr="00010877" w:rsidRDefault="004E7C21" w:rsidP="000108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1C52" w14:textId="5B477372" w:rsidR="006469F6" w:rsidRDefault="00646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012"/>
    <w:multiLevelType w:val="hybridMultilevel"/>
    <w:tmpl w:val="F09C54C2"/>
    <w:lvl w:ilvl="0" w:tplc="71926914">
      <w:start w:val="1"/>
      <w:numFmt w:val="lowerLetter"/>
      <w:pStyle w:val="Heading2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74B84"/>
    <w:multiLevelType w:val="hybridMultilevel"/>
    <w:tmpl w:val="9BD840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100AF"/>
    <w:multiLevelType w:val="hybridMultilevel"/>
    <w:tmpl w:val="CB061EC6"/>
    <w:lvl w:ilvl="0" w:tplc="DAD49710">
      <w:start w:val="1"/>
      <w:numFmt w:val="decimal"/>
      <w:pStyle w:val="AgendaandMinutesHeadin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0CB61220">
      <w:start w:val="1"/>
      <w:numFmt w:val="lowerLetter"/>
      <w:pStyle w:val="MinutesHeading2NotBolded"/>
      <w:lvlText w:val="%2."/>
      <w:lvlJc w:val="left"/>
      <w:pPr>
        <w:ind w:left="1080" w:hanging="360"/>
      </w:pPr>
      <w:rPr>
        <w:b w:val="0"/>
        <w:bCs w:val="0"/>
      </w:rPr>
    </w:lvl>
    <w:lvl w:ilvl="2" w:tplc="3CD8A08C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914AA"/>
    <w:multiLevelType w:val="multilevel"/>
    <w:tmpl w:val="6AA2511A"/>
    <w:numStyleLink w:val="AgendaHeadings"/>
  </w:abstractNum>
  <w:abstractNum w:abstractNumId="4" w15:restartNumberingAfterBreak="0">
    <w:nsid w:val="20423B16"/>
    <w:multiLevelType w:val="hybridMultilevel"/>
    <w:tmpl w:val="7486DD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3CD8A0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D4EE2"/>
    <w:multiLevelType w:val="multilevel"/>
    <w:tmpl w:val="6AA2511A"/>
    <w:styleLink w:val="Agenda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6" w15:restartNumberingAfterBreak="0">
    <w:nsid w:val="360F0F30"/>
    <w:multiLevelType w:val="hybridMultilevel"/>
    <w:tmpl w:val="F63633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3CD8A0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6353F"/>
    <w:multiLevelType w:val="hybridMultilevel"/>
    <w:tmpl w:val="C0A895B8"/>
    <w:lvl w:ilvl="0" w:tplc="3CD8A08C">
      <w:start w:val="1"/>
      <w:numFmt w:val="bullet"/>
      <w:lvlText w:val=""/>
      <w:lvlJc w:val="left"/>
      <w:pPr>
        <w:ind w:left="3960" w:hanging="360"/>
      </w:pPr>
      <w:rPr>
        <w:rFonts w:ascii="Wingdings" w:hAnsi="Wingdings" w:hint="default"/>
      </w:rPr>
    </w:lvl>
    <w:lvl w:ilvl="1" w:tplc="3CD8A08C">
      <w:start w:val="1"/>
      <w:numFmt w:val="bullet"/>
      <w:lvlText w:val=""/>
      <w:lvlJc w:val="left"/>
      <w:pPr>
        <w:ind w:left="29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4B071EAF"/>
    <w:multiLevelType w:val="hybridMultilevel"/>
    <w:tmpl w:val="368860AE"/>
    <w:lvl w:ilvl="0" w:tplc="7EE6D622">
      <w:start w:val="1"/>
      <w:numFmt w:val="lowerLetter"/>
      <w:lvlText w:val="%1."/>
      <w:lvlJc w:val="left"/>
      <w:pPr>
        <w:ind w:left="-1080" w:hanging="360"/>
      </w:pPr>
      <w:rPr>
        <w:rFonts w:hint="default"/>
        <w:b/>
        <w:bCs/>
      </w:rPr>
    </w:lvl>
    <w:lvl w:ilvl="1" w:tplc="675A85C6">
      <w:start w:val="1"/>
      <w:numFmt w:val="lowerLetter"/>
      <w:lvlText w:val="%2."/>
      <w:lvlJc w:val="left"/>
      <w:pPr>
        <w:ind w:left="-360" w:hanging="360"/>
      </w:pPr>
      <w:rPr>
        <w:rFonts w:hint="default"/>
        <w:b/>
        <w:bCs/>
      </w:rPr>
    </w:lvl>
    <w:lvl w:ilvl="2" w:tplc="5EB6EA0E">
      <w:start w:val="1"/>
      <w:numFmt w:val="lowerRoman"/>
      <w:pStyle w:val="Heading3"/>
      <w:lvlText w:val="%3."/>
      <w:lvlJc w:val="left"/>
      <w:pPr>
        <w:ind w:left="180" w:hanging="18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1994066159">
    <w:abstractNumId w:val="8"/>
  </w:num>
  <w:num w:numId="2" w16cid:durableId="1086800483">
    <w:abstractNumId w:val="0"/>
  </w:num>
  <w:num w:numId="3" w16cid:durableId="2016296803">
    <w:abstractNumId w:val="2"/>
  </w:num>
  <w:num w:numId="4" w16cid:durableId="686756110">
    <w:abstractNumId w:val="5"/>
  </w:num>
  <w:num w:numId="5" w16cid:durableId="1915816698">
    <w:abstractNumId w:val="7"/>
  </w:num>
  <w:num w:numId="6" w16cid:durableId="129521590">
    <w:abstractNumId w:val="4"/>
  </w:num>
  <w:num w:numId="7" w16cid:durableId="1664505531">
    <w:abstractNumId w:val="6"/>
  </w:num>
  <w:num w:numId="8" w16cid:durableId="113981016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9" w16cid:durableId="186779328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A8"/>
    <w:rsid w:val="00000380"/>
    <w:rsid w:val="00000682"/>
    <w:rsid w:val="000008F1"/>
    <w:rsid w:val="00000AE1"/>
    <w:rsid w:val="000026E7"/>
    <w:rsid w:val="00002741"/>
    <w:rsid w:val="0000360C"/>
    <w:rsid w:val="00003DBB"/>
    <w:rsid w:val="00003DFB"/>
    <w:rsid w:val="0000438D"/>
    <w:rsid w:val="000043AE"/>
    <w:rsid w:val="00004B90"/>
    <w:rsid w:val="00005100"/>
    <w:rsid w:val="000055F2"/>
    <w:rsid w:val="00005CD5"/>
    <w:rsid w:val="00005F62"/>
    <w:rsid w:val="00006334"/>
    <w:rsid w:val="000065CA"/>
    <w:rsid w:val="000070DC"/>
    <w:rsid w:val="00007B30"/>
    <w:rsid w:val="00007DAF"/>
    <w:rsid w:val="00010699"/>
    <w:rsid w:val="000106F4"/>
    <w:rsid w:val="00010877"/>
    <w:rsid w:val="00010B0B"/>
    <w:rsid w:val="00010B49"/>
    <w:rsid w:val="00010CCF"/>
    <w:rsid w:val="00011EA2"/>
    <w:rsid w:val="00012F47"/>
    <w:rsid w:val="0001306E"/>
    <w:rsid w:val="00013199"/>
    <w:rsid w:val="00015658"/>
    <w:rsid w:val="0001569E"/>
    <w:rsid w:val="00016290"/>
    <w:rsid w:val="00016315"/>
    <w:rsid w:val="00016553"/>
    <w:rsid w:val="0001658B"/>
    <w:rsid w:val="00017776"/>
    <w:rsid w:val="000178A6"/>
    <w:rsid w:val="00017AE0"/>
    <w:rsid w:val="00017BC3"/>
    <w:rsid w:val="00020022"/>
    <w:rsid w:val="00020829"/>
    <w:rsid w:val="00021796"/>
    <w:rsid w:val="00021CF1"/>
    <w:rsid w:val="00022789"/>
    <w:rsid w:val="00022C95"/>
    <w:rsid w:val="00023015"/>
    <w:rsid w:val="00023C55"/>
    <w:rsid w:val="00024DCF"/>
    <w:rsid w:val="00024E12"/>
    <w:rsid w:val="00025414"/>
    <w:rsid w:val="00025C43"/>
    <w:rsid w:val="00026297"/>
    <w:rsid w:val="00027606"/>
    <w:rsid w:val="0003056A"/>
    <w:rsid w:val="00031831"/>
    <w:rsid w:val="00031F26"/>
    <w:rsid w:val="00032D88"/>
    <w:rsid w:val="00033271"/>
    <w:rsid w:val="00033B08"/>
    <w:rsid w:val="0003456D"/>
    <w:rsid w:val="0003637E"/>
    <w:rsid w:val="000364BD"/>
    <w:rsid w:val="000418C7"/>
    <w:rsid w:val="00041984"/>
    <w:rsid w:val="00041A19"/>
    <w:rsid w:val="00041A37"/>
    <w:rsid w:val="00041D7B"/>
    <w:rsid w:val="00041E96"/>
    <w:rsid w:val="000428EB"/>
    <w:rsid w:val="00042C52"/>
    <w:rsid w:val="00042E44"/>
    <w:rsid w:val="00042FA4"/>
    <w:rsid w:val="00043240"/>
    <w:rsid w:val="00043687"/>
    <w:rsid w:val="000436C2"/>
    <w:rsid w:val="000436CC"/>
    <w:rsid w:val="000440EC"/>
    <w:rsid w:val="000444B7"/>
    <w:rsid w:val="00044E82"/>
    <w:rsid w:val="00045A7C"/>
    <w:rsid w:val="00045C96"/>
    <w:rsid w:val="0004627E"/>
    <w:rsid w:val="0004777F"/>
    <w:rsid w:val="00050402"/>
    <w:rsid w:val="00052D49"/>
    <w:rsid w:val="00054708"/>
    <w:rsid w:val="00055068"/>
    <w:rsid w:val="00057261"/>
    <w:rsid w:val="0005733F"/>
    <w:rsid w:val="000603F7"/>
    <w:rsid w:val="0006084E"/>
    <w:rsid w:val="00060C4B"/>
    <w:rsid w:val="0006132F"/>
    <w:rsid w:val="00062828"/>
    <w:rsid w:val="00062937"/>
    <w:rsid w:val="00062F0A"/>
    <w:rsid w:val="00063172"/>
    <w:rsid w:val="00063709"/>
    <w:rsid w:val="00063CB2"/>
    <w:rsid w:val="00063DC8"/>
    <w:rsid w:val="00064755"/>
    <w:rsid w:val="00064C97"/>
    <w:rsid w:val="0006549B"/>
    <w:rsid w:val="000657D8"/>
    <w:rsid w:val="00065A82"/>
    <w:rsid w:val="00066B40"/>
    <w:rsid w:val="00067030"/>
    <w:rsid w:val="00067647"/>
    <w:rsid w:val="000676AA"/>
    <w:rsid w:val="000678E2"/>
    <w:rsid w:val="0007065E"/>
    <w:rsid w:val="00070AD1"/>
    <w:rsid w:val="000714D3"/>
    <w:rsid w:val="00071780"/>
    <w:rsid w:val="000722A4"/>
    <w:rsid w:val="000727DE"/>
    <w:rsid w:val="000729B5"/>
    <w:rsid w:val="00072A91"/>
    <w:rsid w:val="00072E04"/>
    <w:rsid w:val="00073606"/>
    <w:rsid w:val="00073A5A"/>
    <w:rsid w:val="00073C55"/>
    <w:rsid w:val="00073F07"/>
    <w:rsid w:val="0007436F"/>
    <w:rsid w:val="00074384"/>
    <w:rsid w:val="0007520E"/>
    <w:rsid w:val="000757AC"/>
    <w:rsid w:val="000759EF"/>
    <w:rsid w:val="00075B45"/>
    <w:rsid w:val="000760A7"/>
    <w:rsid w:val="000804CF"/>
    <w:rsid w:val="00080705"/>
    <w:rsid w:val="0008072A"/>
    <w:rsid w:val="00080A2C"/>
    <w:rsid w:val="000812EF"/>
    <w:rsid w:val="00081492"/>
    <w:rsid w:val="000818FD"/>
    <w:rsid w:val="00082EB2"/>
    <w:rsid w:val="00082EB8"/>
    <w:rsid w:val="000849CF"/>
    <w:rsid w:val="00084BFC"/>
    <w:rsid w:val="00085004"/>
    <w:rsid w:val="000857D9"/>
    <w:rsid w:val="00086823"/>
    <w:rsid w:val="00086E75"/>
    <w:rsid w:val="0008702F"/>
    <w:rsid w:val="00087980"/>
    <w:rsid w:val="000901F2"/>
    <w:rsid w:val="0009089F"/>
    <w:rsid w:val="000908DB"/>
    <w:rsid w:val="00091C7E"/>
    <w:rsid w:val="0009237E"/>
    <w:rsid w:val="00094808"/>
    <w:rsid w:val="00094A0C"/>
    <w:rsid w:val="00095219"/>
    <w:rsid w:val="00095CED"/>
    <w:rsid w:val="0009738E"/>
    <w:rsid w:val="000974EC"/>
    <w:rsid w:val="0009763A"/>
    <w:rsid w:val="00097DBB"/>
    <w:rsid w:val="00097DC2"/>
    <w:rsid w:val="000A0514"/>
    <w:rsid w:val="000A0787"/>
    <w:rsid w:val="000A0B0E"/>
    <w:rsid w:val="000A0CEC"/>
    <w:rsid w:val="000A0EDE"/>
    <w:rsid w:val="000A1984"/>
    <w:rsid w:val="000A1D33"/>
    <w:rsid w:val="000A4234"/>
    <w:rsid w:val="000A426F"/>
    <w:rsid w:val="000A43CE"/>
    <w:rsid w:val="000A560E"/>
    <w:rsid w:val="000A5F53"/>
    <w:rsid w:val="000A62C5"/>
    <w:rsid w:val="000A637F"/>
    <w:rsid w:val="000A6FCC"/>
    <w:rsid w:val="000A7367"/>
    <w:rsid w:val="000B118F"/>
    <w:rsid w:val="000B153D"/>
    <w:rsid w:val="000B16E7"/>
    <w:rsid w:val="000B23C8"/>
    <w:rsid w:val="000B2BBB"/>
    <w:rsid w:val="000B327B"/>
    <w:rsid w:val="000B338A"/>
    <w:rsid w:val="000B35F7"/>
    <w:rsid w:val="000B43A3"/>
    <w:rsid w:val="000B4A4C"/>
    <w:rsid w:val="000B4B18"/>
    <w:rsid w:val="000B4BD2"/>
    <w:rsid w:val="000B4D85"/>
    <w:rsid w:val="000B5BF4"/>
    <w:rsid w:val="000B6C84"/>
    <w:rsid w:val="000B7043"/>
    <w:rsid w:val="000B70D8"/>
    <w:rsid w:val="000C0196"/>
    <w:rsid w:val="000C148E"/>
    <w:rsid w:val="000C14FF"/>
    <w:rsid w:val="000C1818"/>
    <w:rsid w:val="000C23DD"/>
    <w:rsid w:val="000C303C"/>
    <w:rsid w:val="000C372C"/>
    <w:rsid w:val="000C4320"/>
    <w:rsid w:val="000C4649"/>
    <w:rsid w:val="000C4DF5"/>
    <w:rsid w:val="000C5A4A"/>
    <w:rsid w:val="000C630D"/>
    <w:rsid w:val="000C646A"/>
    <w:rsid w:val="000C64A9"/>
    <w:rsid w:val="000C6988"/>
    <w:rsid w:val="000C7196"/>
    <w:rsid w:val="000C7481"/>
    <w:rsid w:val="000D153F"/>
    <w:rsid w:val="000D21F1"/>
    <w:rsid w:val="000D2559"/>
    <w:rsid w:val="000D298C"/>
    <w:rsid w:val="000D3FAC"/>
    <w:rsid w:val="000D4579"/>
    <w:rsid w:val="000D4699"/>
    <w:rsid w:val="000D479A"/>
    <w:rsid w:val="000D4C6E"/>
    <w:rsid w:val="000D5782"/>
    <w:rsid w:val="000D5E36"/>
    <w:rsid w:val="000D6787"/>
    <w:rsid w:val="000D6C93"/>
    <w:rsid w:val="000D6DAC"/>
    <w:rsid w:val="000D6E72"/>
    <w:rsid w:val="000D7610"/>
    <w:rsid w:val="000D7839"/>
    <w:rsid w:val="000E077A"/>
    <w:rsid w:val="000E0F53"/>
    <w:rsid w:val="000E1272"/>
    <w:rsid w:val="000E129C"/>
    <w:rsid w:val="000E12A3"/>
    <w:rsid w:val="000E17C0"/>
    <w:rsid w:val="000E1DAD"/>
    <w:rsid w:val="000E1F93"/>
    <w:rsid w:val="000E232B"/>
    <w:rsid w:val="000E23D8"/>
    <w:rsid w:val="000E28C5"/>
    <w:rsid w:val="000E3321"/>
    <w:rsid w:val="000E3750"/>
    <w:rsid w:val="000E471D"/>
    <w:rsid w:val="000E591B"/>
    <w:rsid w:val="000E59CB"/>
    <w:rsid w:val="000E629A"/>
    <w:rsid w:val="000E66E8"/>
    <w:rsid w:val="000E70BE"/>
    <w:rsid w:val="000E7E93"/>
    <w:rsid w:val="000E7FE7"/>
    <w:rsid w:val="000F1BFF"/>
    <w:rsid w:val="000F1D28"/>
    <w:rsid w:val="000F1DCB"/>
    <w:rsid w:val="000F306D"/>
    <w:rsid w:val="000F31A5"/>
    <w:rsid w:val="000F4566"/>
    <w:rsid w:val="000F460E"/>
    <w:rsid w:val="000F464A"/>
    <w:rsid w:val="000F4C08"/>
    <w:rsid w:val="000F54AA"/>
    <w:rsid w:val="000F6CB4"/>
    <w:rsid w:val="000F7682"/>
    <w:rsid w:val="000F7935"/>
    <w:rsid w:val="00100705"/>
    <w:rsid w:val="00101C50"/>
    <w:rsid w:val="00102497"/>
    <w:rsid w:val="00102641"/>
    <w:rsid w:val="001027D3"/>
    <w:rsid w:val="00102899"/>
    <w:rsid w:val="00102B17"/>
    <w:rsid w:val="00102CC2"/>
    <w:rsid w:val="00104091"/>
    <w:rsid w:val="0010413D"/>
    <w:rsid w:val="00104A42"/>
    <w:rsid w:val="001050CB"/>
    <w:rsid w:val="00105AB9"/>
    <w:rsid w:val="00107EFF"/>
    <w:rsid w:val="00110A7A"/>
    <w:rsid w:val="001113BA"/>
    <w:rsid w:val="0011227B"/>
    <w:rsid w:val="001128D3"/>
    <w:rsid w:val="00112A09"/>
    <w:rsid w:val="00112AE7"/>
    <w:rsid w:val="00112E4A"/>
    <w:rsid w:val="0011357A"/>
    <w:rsid w:val="001135CA"/>
    <w:rsid w:val="00113F7B"/>
    <w:rsid w:val="00113F84"/>
    <w:rsid w:val="0011462D"/>
    <w:rsid w:val="001146D5"/>
    <w:rsid w:val="00114A89"/>
    <w:rsid w:val="00115E0F"/>
    <w:rsid w:val="00115EB5"/>
    <w:rsid w:val="00116D52"/>
    <w:rsid w:val="00117DE8"/>
    <w:rsid w:val="00120220"/>
    <w:rsid w:val="001202E0"/>
    <w:rsid w:val="0012158A"/>
    <w:rsid w:val="00121A95"/>
    <w:rsid w:val="00121E43"/>
    <w:rsid w:val="00122D87"/>
    <w:rsid w:val="001234D9"/>
    <w:rsid w:val="001239E6"/>
    <w:rsid w:val="00124334"/>
    <w:rsid w:val="00124F2F"/>
    <w:rsid w:val="001250DF"/>
    <w:rsid w:val="00126F10"/>
    <w:rsid w:val="001275D7"/>
    <w:rsid w:val="00127A3A"/>
    <w:rsid w:val="00130441"/>
    <w:rsid w:val="0013052D"/>
    <w:rsid w:val="00130B2E"/>
    <w:rsid w:val="00130CCB"/>
    <w:rsid w:val="001332A7"/>
    <w:rsid w:val="00133925"/>
    <w:rsid w:val="00133A7B"/>
    <w:rsid w:val="001342D8"/>
    <w:rsid w:val="00134CEB"/>
    <w:rsid w:val="00135127"/>
    <w:rsid w:val="001359C4"/>
    <w:rsid w:val="00135ED2"/>
    <w:rsid w:val="00136436"/>
    <w:rsid w:val="00136CAD"/>
    <w:rsid w:val="00141348"/>
    <w:rsid w:val="001413FF"/>
    <w:rsid w:val="0014154A"/>
    <w:rsid w:val="0014186B"/>
    <w:rsid w:val="001432C0"/>
    <w:rsid w:val="001437F3"/>
    <w:rsid w:val="00143D89"/>
    <w:rsid w:val="00143DEE"/>
    <w:rsid w:val="0014458A"/>
    <w:rsid w:val="00144E88"/>
    <w:rsid w:val="0014533A"/>
    <w:rsid w:val="00145884"/>
    <w:rsid w:val="00146ADE"/>
    <w:rsid w:val="0014727E"/>
    <w:rsid w:val="0014751B"/>
    <w:rsid w:val="00150087"/>
    <w:rsid w:val="0015179C"/>
    <w:rsid w:val="00151EA9"/>
    <w:rsid w:val="001523BC"/>
    <w:rsid w:val="001527BF"/>
    <w:rsid w:val="00152AAC"/>
    <w:rsid w:val="00153149"/>
    <w:rsid w:val="00153210"/>
    <w:rsid w:val="0015324C"/>
    <w:rsid w:val="00153AA9"/>
    <w:rsid w:val="0015411A"/>
    <w:rsid w:val="00154649"/>
    <w:rsid w:val="001547D1"/>
    <w:rsid w:val="00155131"/>
    <w:rsid w:val="00155207"/>
    <w:rsid w:val="00155363"/>
    <w:rsid w:val="0015564C"/>
    <w:rsid w:val="001563B5"/>
    <w:rsid w:val="00156E68"/>
    <w:rsid w:val="00157114"/>
    <w:rsid w:val="00157EDB"/>
    <w:rsid w:val="001602A2"/>
    <w:rsid w:val="001614C9"/>
    <w:rsid w:val="00161680"/>
    <w:rsid w:val="00161912"/>
    <w:rsid w:val="00161DDB"/>
    <w:rsid w:val="00161EDE"/>
    <w:rsid w:val="001620BC"/>
    <w:rsid w:val="00162579"/>
    <w:rsid w:val="001625EA"/>
    <w:rsid w:val="001627DB"/>
    <w:rsid w:val="001628B6"/>
    <w:rsid w:val="0016364F"/>
    <w:rsid w:val="00163ACC"/>
    <w:rsid w:val="00163FFE"/>
    <w:rsid w:val="001640F2"/>
    <w:rsid w:val="00165198"/>
    <w:rsid w:val="001659CC"/>
    <w:rsid w:val="0016612F"/>
    <w:rsid w:val="0016640A"/>
    <w:rsid w:val="00166DAF"/>
    <w:rsid w:val="00167111"/>
    <w:rsid w:val="00167EC9"/>
    <w:rsid w:val="00170AF8"/>
    <w:rsid w:val="001728B4"/>
    <w:rsid w:val="0017394F"/>
    <w:rsid w:val="00173C9B"/>
    <w:rsid w:val="00174136"/>
    <w:rsid w:val="001742FD"/>
    <w:rsid w:val="0017441E"/>
    <w:rsid w:val="00174B1F"/>
    <w:rsid w:val="00174DEB"/>
    <w:rsid w:val="0017533C"/>
    <w:rsid w:val="001755B0"/>
    <w:rsid w:val="00175642"/>
    <w:rsid w:val="00175BA4"/>
    <w:rsid w:val="0017640A"/>
    <w:rsid w:val="00176AE4"/>
    <w:rsid w:val="00176F93"/>
    <w:rsid w:val="00177648"/>
    <w:rsid w:val="00180122"/>
    <w:rsid w:val="001811D8"/>
    <w:rsid w:val="00181A0C"/>
    <w:rsid w:val="00181F1B"/>
    <w:rsid w:val="001824B1"/>
    <w:rsid w:val="00183374"/>
    <w:rsid w:val="0018378A"/>
    <w:rsid w:val="00183FB9"/>
    <w:rsid w:val="001848AB"/>
    <w:rsid w:val="00184B9D"/>
    <w:rsid w:val="00184EF5"/>
    <w:rsid w:val="00185C2C"/>
    <w:rsid w:val="00185E0A"/>
    <w:rsid w:val="00186029"/>
    <w:rsid w:val="0018605B"/>
    <w:rsid w:val="001868BF"/>
    <w:rsid w:val="00187401"/>
    <w:rsid w:val="00187499"/>
    <w:rsid w:val="0018756D"/>
    <w:rsid w:val="0018780F"/>
    <w:rsid w:val="001878BC"/>
    <w:rsid w:val="001904E5"/>
    <w:rsid w:val="001905EF"/>
    <w:rsid w:val="00190AFE"/>
    <w:rsid w:val="00191861"/>
    <w:rsid w:val="00191A38"/>
    <w:rsid w:val="00191BB7"/>
    <w:rsid w:val="0019203C"/>
    <w:rsid w:val="00192EE7"/>
    <w:rsid w:val="00193722"/>
    <w:rsid w:val="00194C45"/>
    <w:rsid w:val="0019522B"/>
    <w:rsid w:val="001952F1"/>
    <w:rsid w:val="0019595F"/>
    <w:rsid w:val="00196569"/>
    <w:rsid w:val="00196589"/>
    <w:rsid w:val="001969C1"/>
    <w:rsid w:val="001969DE"/>
    <w:rsid w:val="00196A31"/>
    <w:rsid w:val="00197544"/>
    <w:rsid w:val="0019765C"/>
    <w:rsid w:val="001A0112"/>
    <w:rsid w:val="001A09F2"/>
    <w:rsid w:val="001A0A8B"/>
    <w:rsid w:val="001A1318"/>
    <w:rsid w:val="001A2744"/>
    <w:rsid w:val="001A281F"/>
    <w:rsid w:val="001A3CEA"/>
    <w:rsid w:val="001A451C"/>
    <w:rsid w:val="001A45EB"/>
    <w:rsid w:val="001A4B95"/>
    <w:rsid w:val="001A4DBB"/>
    <w:rsid w:val="001A517D"/>
    <w:rsid w:val="001A5AEC"/>
    <w:rsid w:val="001A6741"/>
    <w:rsid w:val="001A7705"/>
    <w:rsid w:val="001A7BB4"/>
    <w:rsid w:val="001B02ED"/>
    <w:rsid w:val="001B0598"/>
    <w:rsid w:val="001B0625"/>
    <w:rsid w:val="001B09CC"/>
    <w:rsid w:val="001B0AFD"/>
    <w:rsid w:val="001B0D85"/>
    <w:rsid w:val="001B1122"/>
    <w:rsid w:val="001B24B6"/>
    <w:rsid w:val="001B3DD6"/>
    <w:rsid w:val="001B3EB2"/>
    <w:rsid w:val="001B3FCD"/>
    <w:rsid w:val="001B439A"/>
    <w:rsid w:val="001B4A26"/>
    <w:rsid w:val="001B56FA"/>
    <w:rsid w:val="001B57B7"/>
    <w:rsid w:val="001B5D37"/>
    <w:rsid w:val="001B5E2A"/>
    <w:rsid w:val="001B6346"/>
    <w:rsid w:val="001B68CB"/>
    <w:rsid w:val="001B68EF"/>
    <w:rsid w:val="001B741F"/>
    <w:rsid w:val="001B752C"/>
    <w:rsid w:val="001B7F90"/>
    <w:rsid w:val="001C0EE2"/>
    <w:rsid w:val="001C16E5"/>
    <w:rsid w:val="001C2659"/>
    <w:rsid w:val="001C287D"/>
    <w:rsid w:val="001C303F"/>
    <w:rsid w:val="001C4AF5"/>
    <w:rsid w:val="001C4B04"/>
    <w:rsid w:val="001C5E55"/>
    <w:rsid w:val="001C64EC"/>
    <w:rsid w:val="001C66CB"/>
    <w:rsid w:val="001C69ED"/>
    <w:rsid w:val="001C7EE3"/>
    <w:rsid w:val="001D09AF"/>
    <w:rsid w:val="001D0D9B"/>
    <w:rsid w:val="001D1F99"/>
    <w:rsid w:val="001D33F6"/>
    <w:rsid w:val="001D4AC9"/>
    <w:rsid w:val="001D4B22"/>
    <w:rsid w:val="001D50AA"/>
    <w:rsid w:val="001E0375"/>
    <w:rsid w:val="001E141F"/>
    <w:rsid w:val="001E195E"/>
    <w:rsid w:val="001E220C"/>
    <w:rsid w:val="001E3208"/>
    <w:rsid w:val="001E343C"/>
    <w:rsid w:val="001E377D"/>
    <w:rsid w:val="001E37A8"/>
    <w:rsid w:val="001E38E5"/>
    <w:rsid w:val="001E3DC7"/>
    <w:rsid w:val="001E40CE"/>
    <w:rsid w:val="001E50FF"/>
    <w:rsid w:val="001E680F"/>
    <w:rsid w:val="001E6FB2"/>
    <w:rsid w:val="001E706D"/>
    <w:rsid w:val="001E7899"/>
    <w:rsid w:val="001E7E58"/>
    <w:rsid w:val="001F06CD"/>
    <w:rsid w:val="001F06DA"/>
    <w:rsid w:val="001F0AEF"/>
    <w:rsid w:val="001F0E92"/>
    <w:rsid w:val="001F0F66"/>
    <w:rsid w:val="001F11DB"/>
    <w:rsid w:val="001F179A"/>
    <w:rsid w:val="001F198B"/>
    <w:rsid w:val="001F25C4"/>
    <w:rsid w:val="001F2D2D"/>
    <w:rsid w:val="001F2DCE"/>
    <w:rsid w:val="001F3C81"/>
    <w:rsid w:val="001F4BCC"/>
    <w:rsid w:val="001F68D7"/>
    <w:rsid w:val="001F71CA"/>
    <w:rsid w:val="001F77AA"/>
    <w:rsid w:val="001F79F9"/>
    <w:rsid w:val="002014E1"/>
    <w:rsid w:val="002018BD"/>
    <w:rsid w:val="00201D56"/>
    <w:rsid w:val="00201D72"/>
    <w:rsid w:val="00202752"/>
    <w:rsid w:val="00203287"/>
    <w:rsid w:val="002041A4"/>
    <w:rsid w:val="0020441B"/>
    <w:rsid w:val="00204750"/>
    <w:rsid w:val="00204C92"/>
    <w:rsid w:val="0020596F"/>
    <w:rsid w:val="00205BAB"/>
    <w:rsid w:val="00205E22"/>
    <w:rsid w:val="002066EE"/>
    <w:rsid w:val="00206ACB"/>
    <w:rsid w:val="00206CD6"/>
    <w:rsid w:val="00206DE4"/>
    <w:rsid w:val="002073BC"/>
    <w:rsid w:val="00207421"/>
    <w:rsid w:val="00210927"/>
    <w:rsid w:val="00210AAF"/>
    <w:rsid w:val="00210B21"/>
    <w:rsid w:val="00210F81"/>
    <w:rsid w:val="00211501"/>
    <w:rsid w:val="00211650"/>
    <w:rsid w:val="002116CD"/>
    <w:rsid w:val="002125FE"/>
    <w:rsid w:val="00212CE5"/>
    <w:rsid w:val="00212F2C"/>
    <w:rsid w:val="00213F7C"/>
    <w:rsid w:val="002142E6"/>
    <w:rsid w:val="00214440"/>
    <w:rsid w:val="002147E2"/>
    <w:rsid w:val="00214E4B"/>
    <w:rsid w:val="00215516"/>
    <w:rsid w:val="00216F7E"/>
    <w:rsid w:val="00216F87"/>
    <w:rsid w:val="00216FB3"/>
    <w:rsid w:val="002174A7"/>
    <w:rsid w:val="00220240"/>
    <w:rsid w:val="00220B71"/>
    <w:rsid w:val="00220EBE"/>
    <w:rsid w:val="00221286"/>
    <w:rsid w:val="00221845"/>
    <w:rsid w:val="00221925"/>
    <w:rsid w:val="002224F2"/>
    <w:rsid w:val="002232E7"/>
    <w:rsid w:val="00223359"/>
    <w:rsid w:val="00223440"/>
    <w:rsid w:val="00223CA5"/>
    <w:rsid w:val="00223CB3"/>
    <w:rsid w:val="00223D89"/>
    <w:rsid w:val="002245FB"/>
    <w:rsid w:val="00224931"/>
    <w:rsid w:val="0022498A"/>
    <w:rsid w:val="00225D78"/>
    <w:rsid w:val="002260C5"/>
    <w:rsid w:val="00226DC0"/>
    <w:rsid w:val="00227AD7"/>
    <w:rsid w:val="00227C82"/>
    <w:rsid w:val="002301CE"/>
    <w:rsid w:val="00230285"/>
    <w:rsid w:val="00230436"/>
    <w:rsid w:val="00230E7D"/>
    <w:rsid w:val="0023114B"/>
    <w:rsid w:val="002313F4"/>
    <w:rsid w:val="0023153F"/>
    <w:rsid w:val="002317C3"/>
    <w:rsid w:val="00231B0F"/>
    <w:rsid w:val="00231E8A"/>
    <w:rsid w:val="002334B3"/>
    <w:rsid w:val="0023414C"/>
    <w:rsid w:val="002352D5"/>
    <w:rsid w:val="002357CA"/>
    <w:rsid w:val="00236052"/>
    <w:rsid w:val="00236568"/>
    <w:rsid w:val="00237467"/>
    <w:rsid w:val="00237D08"/>
    <w:rsid w:val="00237F4F"/>
    <w:rsid w:val="00240761"/>
    <w:rsid w:val="00240D00"/>
    <w:rsid w:val="00241516"/>
    <w:rsid w:val="0024229E"/>
    <w:rsid w:val="002434CB"/>
    <w:rsid w:val="00243C25"/>
    <w:rsid w:val="00243CF1"/>
    <w:rsid w:val="00244288"/>
    <w:rsid w:val="00244FEA"/>
    <w:rsid w:val="00245FBF"/>
    <w:rsid w:val="00246387"/>
    <w:rsid w:val="00246D48"/>
    <w:rsid w:val="00247B7D"/>
    <w:rsid w:val="00250B9A"/>
    <w:rsid w:val="00250E8F"/>
    <w:rsid w:val="00250EA2"/>
    <w:rsid w:val="0025164C"/>
    <w:rsid w:val="00251A76"/>
    <w:rsid w:val="00251B20"/>
    <w:rsid w:val="00252F4D"/>
    <w:rsid w:val="00253E4C"/>
    <w:rsid w:val="002542D6"/>
    <w:rsid w:val="00254431"/>
    <w:rsid w:val="00255969"/>
    <w:rsid w:val="00255A32"/>
    <w:rsid w:val="00256268"/>
    <w:rsid w:val="00256310"/>
    <w:rsid w:val="00256D66"/>
    <w:rsid w:val="00257057"/>
    <w:rsid w:val="002609DB"/>
    <w:rsid w:val="00260F51"/>
    <w:rsid w:val="00263288"/>
    <w:rsid w:val="00263D25"/>
    <w:rsid w:val="0026415D"/>
    <w:rsid w:val="00264689"/>
    <w:rsid w:val="00264B01"/>
    <w:rsid w:val="002655DA"/>
    <w:rsid w:val="0026748E"/>
    <w:rsid w:val="00267FAD"/>
    <w:rsid w:val="002706E3"/>
    <w:rsid w:val="00270B44"/>
    <w:rsid w:val="00271293"/>
    <w:rsid w:val="00271686"/>
    <w:rsid w:val="00272898"/>
    <w:rsid w:val="00273151"/>
    <w:rsid w:val="002746D3"/>
    <w:rsid w:val="002748C5"/>
    <w:rsid w:val="00275F6A"/>
    <w:rsid w:val="002767A8"/>
    <w:rsid w:val="00276CC8"/>
    <w:rsid w:val="00280C94"/>
    <w:rsid w:val="00281557"/>
    <w:rsid w:val="00281B3F"/>
    <w:rsid w:val="00282019"/>
    <w:rsid w:val="0028290F"/>
    <w:rsid w:val="00282969"/>
    <w:rsid w:val="00282A31"/>
    <w:rsid w:val="00282BC9"/>
    <w:rsid w:val="002831FD"/>
    <w:rsid w:val="00283234"/>
    <w:rsid w:val="00283313"/>
    <w:rsid w:val="0028467F"/>
    <w:rsid w:val="002849DB"/>
    <w:rsid w:val="00284F78"/>
    <w:rsid w:val="0028511A"/>
    <w:rsid w:val="00285724"/>
    <w:rsid w:val="00285C49"/>
    <w:rsid w:val="00285D80"/>
    <w:rsid w:val="00286D7E"/>
    <w:rsid w:val="00287151"/>
    <w:rsid w:val="00287651"/>
    <w:rsid w:val="00290317"/>
    <w:rsid w:val="0029054A"/>
    <w:rsid w:val="002905B6"/>
    <w:rsid w:val="0029176D"/>
    <w:rsid w:val="00291990"/>
    <w:rsid w:val="00291A21"/>
    <w:rsid w:val="00291C6C"/>
    <w:rsid w:val="00293256"/>
    <w:rsid w:val="00294667"/>
    <w:rsid w:val="00294673"/>
    <w:rsid w:val="00294F8F"/>
    <w:rsid w:val="00295196"/>
    <w:rsid w:val="00296D18"/>
    <w:rsid w:val="002A03E1"/>
    <w:rsid w:val="002A0DAD"/>
    <w:rsid w:val="002A195E"/>
    <w:rsid w:val="002A2148"/>
    <w:rsid w:val="002A2316"/>
    <w:rsid w:val="002A2484"/>
    <w:rsid w:val="002A27F3"/>
    <w:rsid w:val="002A2DA9"/>
    <w:rsid w:val="002A2DD1"/>
    <w:rsid w:val="002A4053"/>
    <w:rsid w:val="002A60EA"/>
    <w:rsid w:val="002A6E74"/>
    <w:rsid w:val="002A7C0E"/>
    <w:rsid w:val="002B0976"/>
    <w:rsid w:val="002B09AB"/>
    <w:rsid w:val="002B1347"/>
    <w:rsid w:val="002B2D5B"/>
    <w:rsid w:val="002B3C75"/>
    <w:rsid w:val="002B4527"/>
    <w:rsid w:val="002B4690"/>
    <w:rsid w:val="002B490B"/>
    <w:rsid w:val="002B66B3"/>
    <w:rsid w:val="002B6D7E"/>
    <w:rsid w:val="002B71B1"/>
    <w:rsid w:val="002B7B24"/>
    <w:rsid w:val="002C06EE"/>
    <w:rsid w:val="002C0D83"/>
    <w:rsid w:val="002C158E"/>
    <w:rsid w:val="002C195C"/>
    <w:rsid w:val="002C1E09"/>
    <w:rsid w:val="002C21E9"/>
    <w:rsid w:val="002C2FE0"/>
    <w:rsid w:val="002C30D8"/>
    <w:rsid w:val="002C31BB"/>
    <w:rsid w:val="002C36B2"/>
    <w:rsid w:val="002C36FE"/>
    <w:rsid w:val="002C38E2"/>
    <w:rsid w:val="002C3EB8"/>
    <w:rsid w:val="002C432B"/>
    <w:rsid w:val="002C5A44"/>
    <w:rsid w:val="002C6394"/>
    <w:rsid w:val="002C675A"/>
    <w:rsid w:val="002C697D"/>
    <w:rsid w:val="002C6B79"/>
    <w:rsid w:val="002C70DE"/>
    <w:rsid w:val="002C7CA6"/>
    <w:rsid w:val="002C7E34"/>
    <w:rsid w:val="002D0EAF"/>
    <w:rsid w:val="002D0FD8"/>
    <w:rsid w:val="002D1C93"/>
    <w:rsid w:val="002D36B6"/>
    <w:rsid w:val="002D3C84"/>
    <w:rsid w:val="002D5CE2"/>
    <w:rsid w:val="002D6E1D"/>
    <w:rsid w:val="002D6F64"/>
    <w:rsid w:val="002D77B3"/>
    <w:rsid w:val="002E0C24"/>
    <w:rsid w:val="002E1B00"/>
    <w:rsid w:val="002E1B37"/>
    <w:rsid w:val="002E29F4"/>
    <w:rsid w:val="002E3D67"/>
    <w:rsid w:val="002E470E"/>
    <w:rsid w:val="002E4776"/>
    <w:rsid w:val="002E47D8"/>
    <w:rsid w:val="002E4A10"/>
    <w:rsid w:val="002E5920"/>
    <w:rsid w:val="002E5B86"/>
    <w:rsid w:val="002E6071"/>
    <w:rsid w:val="002E6F62"/>
    <w:rsid w:val="002E6F68"/>
    <w:rsid w:val="002E7668"/>
    <w:rsid w:val="002E7BE3"/>
    <w:rsid w:val="002F0391"/>
    <w:rsid w:val="002F0852"/>
    <w:rsid w:val="002F0FB8"/>
    <w:rsid w:val="002F1BEB"/>
    <w:rsid w:val="002F1F72"/>
    <w:rsid w:val="002F22B0"/>
    <w:rsid w:val="002F2658"/>
    <w:rsid w:val="002F278C"/>
    <w:rsid w:val="002F3804"/>
    <w:rsid w:val="002F4182"/>
    <w:rsid w:val="002F48F9"/>
    <w:rsid w:val="002F4C8E"/>
    <w:rsid w:val="002F4E9F"/>
    <w:rsid w:val="002F5107"/>
    <w:rsid w:val="002F5B10"/>
    <w:rsid w:val="002F62E0"/>
    <w:rsid w:val="002F675D"/>
    <w:rsid w:val="002F68A9"/>
    <w:rsid w:val="002F71DD"/>
    <w:rsid w:val="002F7AF6"/>
    <w:rsid w:val="002F7E04"/>
    <w:rsid w:val="00300352"/>
    <w:rsid w:val="00301DA5"/>
    <w:rsid w:val="00302807"/>
    <w:rsid w:val="00302995"/>
    <w:rsid w:val="00302D6E"/>
    <w:rsid w:val="0030400F"/>
    <w:rsid w:val="00304348"/>
    <w:rsid w:val="00304470"/>
    <w:rsid w:val="003044A7"/>
    <w:rsid w:val="00304EEB"/>
    <w:rsid w:val="003055FA"/>
    <w:rsid w:val="00305632"/>
    <w:rsid w:val="00305A2B"/>
    <w:rsid w:val="00306EDE"/>
    <w:rsid w:val="00306FE9"/>
    <w:rsid w:val="00307A00"/>
    <w:rsid w:val="00307A25"/>
    <w:rsid w:val="003101AD"/>
    <w:rsid w:val="0031075D"/>
    <w:rsid w:val="00310C88"/>
    <w:rsid w:val="00310CBA"/>
    <w:rsid w:val="00310D69"/>
    <w:rsid w:val="00310ED9"/>
    <w:rsid w:val="00311160"/>
    <w:rsid w:val="003112D2"/>
    <w:rsid w:val="00311610"/>
    <w:rsid w:val="00311830"/>
    <w:rsid w:val="00312A78"/>
    <w:rsid w:val="003134AD"/>
    <w:rsid w:val="00313D8E"/>
    <w:rsid w:val="00314604"/>
    <w:rsid w:val="0031532B"/>
    <w:rsid w:val="003156A7"/>
    <w:rsid w:val="00315707"/>
    <w:rsid w:val="00315B72"/>
    <w:rsid w:val="00316C97"/>
    <w:rsid w:val="00316CED"/>
    <w:rsid w:val="00317215"/>
    <w:rsid w:val="00317560"/>
    <w:rsid w:val="003175F5"/>
    <w:rsid w:val="00317AA7"/>
    <w:rsid w:val="003214C9"/>
    <w:rsid w:val="00321CBF"/>
    <w:rsid w:val="0032259E"/>
    <w:rsid w:val="00323ABC"/>
    <w:rsid w:val="0032521C"/>
    <w:rsid w:val="003257A5"/>
    <w:rsid w:val="0032635E"/>
    <w:rsid w:val="003263B9"/>
    <w:rsid w:val="00326962"/>
    <w:rsid w:val="0032760F"/>
    <w:rsid w:val="00327654"/>
    <w:rsid w:val="00327B84"/>
    <w:rsid w:val="003300A3"/>
    <w:rsid w:val="003315C5"/>
    <w:rsid w:val="00331928"/>
    <w:rsid w:val="00331C5B"/>
    <w:rsid w:val="00331F69"/>
    <w:rsid w:val="003320CD"/>
    <w:rsid w:val="00332681"/>
    <w:rsid w:val="00333A2F"/>
    <w:rsid w:val="00333FE8"/>
    <w:rsid w:val="00334991"/>
    <w:rsid w:val="0033677F"/>
    <w:rsid w:val="00336970"/>
    <w:rsid w:val="00336AB4"/>
    <w:rsid w:val="00340F38"/>
    <w:rsid w:val="003410F0"/>
    <w:rsid w:val="00341AA7"/>
    <w:rsid w:val="0034233F"/>
    <w:rsid w:val="003437C4"/>
    <w:rsid w:val="00343A43"/>
    <w:rsid w:val="00343ACD"/>
    <w:rsid w:val="00343F59"/>
    <w:rsid w:val="00344D02"/>
    <w:rsid w:val="0034641B"/>
    <w:rsid w:val="00346F73"/>
    <w:rsid w:val="00347066"/>
    <w:rsid w:val="003472C4"/>
    <w:rsid w:val="003472DA"/>
    <w:rsid w:val="0034734D"/>
    <w:rsid w:val="003505B4"/>
    <w:rsid w:val="00350B90"/>
    <w:rsid w:val="0035171F"/>
    <w:rsid w:val="0035177F"/>
    <w:rsid w:val="00351882"/>
    <w:rsid w:val="00351F51"/>
    <w:rsid w:val="003522CA"/>
    <w:rsid w:val="00352C2A"/>
    <w:rsid w:val="003534CC"/>
    <w:rsid w:val="00353B6F"/>
    <w:rsid w:val="00353F5D"/>
    <w:rsid w:val="00353F6C"/>
    <w:rsid w:val="00355A36"/>
    <w:rsid w:val="00355C8B"/>
    <w:rsid w:val="003564BA"/>
    <w:rsid w:val="003565A9"/>
    <w:rsid w:val="003566CB"/>
    <w:rsid w:val="0035697D"/>
    <w:rsid w:val="00357854"/>
    <w:rsid w:val="00357BA5"/>
    <w:rsid w:val="00360052"/>
    <w:rsid w:val="00361596"/>
    <w:rsid w:val="00361A9E"/>
    <w:rsid w:val="00361B23"/>
    <w:rsid w:val="00361C4C"/>
    <w:rsid w:val="003631A8"/>
    <w:rsid w:val="003631BD"/>
    <w:rsid w:val="00363ECE"/>
    <w:rsid w:val="003653EF"/>
    <w:rsid w:val="00365854"/>
    <w:rsid w:val="00365E9D"/>
    <w:rsid w:val="00367554"/>
    <w:rsid w:val="00367738"/>
    <w:rsid w:val="00367BD7"/>
    <w:rsid w:val="00367EE9"/>
    <w:rsid w:val="00370F50"/>
    <w:rsid w:val="00371BE9"/>
    <w:rsid w:val="003725EE"/>
    <w:rsid w:val="00372905"/>
    <w:rsid w:val="00374735"/>
    <w:rsid w:val="00374A4C"/>
    <w:rsid w:val="00375390"/>
    <w:rsid w:val="00375D4F"/>
    <w:rsid w:val="00375E73"/>
    <w:rsid w:val="003763E0"/>
    <w:rsid w:val="003766DB"/>
    <w:rsid w:val="00376894"/>
    <w:rsid w:val="00376924"/>
    <w:rsid w:val="0037757B"/>
    <w:rsid w:val="00377902"/>
    <w:rsid w:val="00377BEC"/>
    <w:rsid w:val="00380C21"/>
    <w:rsid w:val="00380FA2"/>
    <w:rsid w:val="00381A8E"/>
    <w:rsid w:val="00381AE7"/>
    <w:rsid w:val="00381CF2"/>
    <w:rsid w:val="0038247A"/>
    <w:rsid w:val="00382EB6"/>
    <w:rsid w:val="0038387F"/>
    <w:rsid w:val="00383CE8"/>
    <w:rsid w:val="003841A0"/>
    <w:rsid w:val="00384C7F"/>
    <w:rsid w:val="00384EFB"/>
    <w:rsid w:val="00385182"/>
    <w:rsid w:val="00385569"/>
    <w:rsid w:val="00385C71"/>
    <w:rsid w:val="00385CD7"/>
    <w:rsid w:val="00385EE5"/>
    <w:rsid w:val="00386E67"/>
    <w:rsid w:val="00387189"/>
    <w:rsid w:val="00387353"/>
    <w:rsid w:val="0038747A"/>
    <w:rsid w:val="00387DC0"/>
    <w:rsid w:val="00387F4A"/>
    <w:rsid w:val="0039034D"/>
    <w:rsid w:val="003905ED"/>
    <w:rsid w:val="00390CDF"/>
    <w:rsid w:val="00390CEA"/>
    <w:rsid w:val="0039166D"/>
    <w:rsid w:val="003919D1"/>
    <w:rsid w:val="0039261E"/>
    <w:rsid w:val="00393D98"/>
    <w:rsid w:val="00393EFF"/>
    <w:rsid w:val="0039459B"/>
    <w:rsid w:val="00394857"/>
    <w:rsid w:val="00394EF5"/>
    <w:rsid w:val="003952C0"/>
    <w:rsid w:val="00395EC5"/>
    <w:rsid w:val="00396F06"/>
    <w:rsid w:val="003971CF"/>
    <w:rsid w:val="003971F2"/>
    <w:rsid w:val="0039765A"/>
    <w:rsid w:val="00397725"/>
    <w:rsid w:val="003979E1"/>
    <w:rsid w:val="00397A1C"/>
    <w:rsid w:val="003A018C"/>
    <w:rsid w:val="003A0D57"/>
    <w:rsid w:val="003A0F46"/>
    <w:rsid w:val="003A110C"/>
    <w:rsid w:val="003A122D"/>
    <w:rsid w:val="003A18C7"/>
    <w:rsid w:val="003A1F4F"/>
    <w:rsid w:val="003A2483"/>
    <w:rsid w:val="003A2F74"/>
    <w:rsid w:val="003A36F6"/>
    <w:rsid w:val="003A44E3"/>
    <w:rsid w:val="003A4655"/>
    <w:rsid w:val="003A49C9"/>
    <w:rsid w:val="003A521D"/>
    <w:rsid w:val="003A5881"/>
    <w:rsid w:val="003A667B"/>
    <w:rsid w:val="003A6710"/>
    <w:rsid w:val="003A7506"/>
    <w:rsid w:val="003A75BE"/>
    <w:rsid w:val="003A783C"/>
    <w:rsid w:val="003B0041"/>
    <w:rsid w:val="003B0ADA"/>
    <w:rsid w:val="003B0C04"/>
    <w:rsid w:val="003B0CBA"/>
    <w:rsid w:val="003B10D5"/>
    <w:rsid w:val="003B13DF"/>
    <w:rsid w:val="003B2369"/>
    <w:rsid w:val="003B237D"/>
    <w:rsid w:val="003B289D"/>
    <w:rsid w:val="003B3252"/>
    <w:rsid w:val="003B3994"/>
    <w:rsid w:val="003B471D"/>
    <w:rsid w:val="003B582A"/>
    <w:rsid w:val="003B6657"/>
    <w:rsid w:val="003B741A"/>
    <w:rsid w:val="003B7D06"/>
    <w:rsid w:val="003C05AC"/>
    <w:rsid w:val="003C0A04"/>
    <w:rsid w:val="003C0F13"/>
    <w:rsid w:val="003C100E"/>
    <w:rsid w:val="003C10CE"/>
    <w:rsid w:val="003C1D19"/>
    <w:rsid w:val="003C2DD4"/>
    <w:rsid w:val="003C4192"/>
    <w:rsid w:val="003C46E1"/>
    <w:rsid w:val="003C5269"/>
    <w:rsid w:val="003C60C5"/>
    <w:rsid w:val="003C6399"/>
    <w:rsid w:val="003C74F0"/>
    <w:rsid w:val="003C7F30"/>
    <w:rsid w:val="003D0408"/>
    <w:rsid w:val="003D0F10"/>
    <w:rsid w:val="003D14BF"/>
    <w:rsid w:val="003D17F4"/>
    <w:rsid w:val="003D1AAB"/>
    <w:rsid w:val="003D1DC7"/>
    <w:rsid w:val="003D20D2"/>
    <w:rsid w:val="003D2A0E"/>
    <w:rsid w:val="003D3158"/>
    <w:rsid w:val="003D3209"/>
    <w:rsid w:val="003D333B"/>
    <w:rsid w:val="003D38E8"/>
    <w:rsid w:val="003D3B6C"/>
    <w:rsid w:val="003D3BE4"/>
    <w:rsid w:val="003D3F9C"/>
    <w:rsid w:val="003D4F0D"/>
    <w:rsid w:val="003D4F2B"/>
    <w:rsid w:val="003D5F8D"/>
    <w:rsid w:val="003D61BC"/>
    <w:rsid w:val="003D6200"/>
    <w:rsid w:val="003D6378"/>
    <w:rsid w:val="003D767C"/>
    <w:rsid w:val="003E1112"/>
    <w:rsid w:val="003E2534"/>
    <w:rsid w:val="003E26B8"/>
    <w:rsid w:val="003E313B"/>
    <w:rsid w:val="003E3290"/>
    <w:rsid w:val="003E32D4"/>
    <w:rsid w:val="003E3615"/>
    <w:rsid w:val="003E4610"/>
    <w:rsid w:val="003E5882"/>
    <w:rsid w:val="003E5F60"/>
    <w:rsid w:val="003E671A"/>
    <w:rsid w:val="003E6A0F"/>
    <w:rsid w:val="003F0233"/>
    <w:rsid w:val="003F06BA"/>
    <w:rsid w:val="003F11FF"/>
    <w:rsid w:val="003F1AAF"/>
    <w:rsid w:val="003F1DF1"/>
    <w:rsid w:val="003F2028"/>
    <w:rsid w:val="003F26D6"/>
    <w:rsid w:val="003F2743"/>
    <w:rsid w:val="003F2B09"/>
    <w:rsid w:val="003F3104"/>
    <w:rsid w:val="003F407A"/>
    <w:rsid w:val="003F41C7"/>
    <w:rsid w:val="003F4615"/>
    <w:rsid w:val="003F48C2"/>
    <w:rsid w:val="003F648B"/>
    <w:rsid w:val="003F64B3"/>
    <w:rsid w:val="003F6756"/>
    <w:rsid w:val="003F7198"/>
    <w:rsid w:val="003F7F5F"/>
    <w:rsid w:val="004003DB"/>
    <w:rsid w:val="00400DCB"/>
    <w:rsid w:val="00401157"/>
    <w:rsid w:val="00401295"/>
    <w:rsid w:val="00401419"/>
    <w:rsid w:val="00401698"/>
    <w:rsid w:val="00402A48"/>
    <w:rsid w:val="004031C4"/>
    <w:rsid w:val="004036A2"/>
    <w:rsid w:val="00403889"/>
    <w:rsid w:val="00403AEA"/>
    <w:rsid w:val="00403BD6"/>
    <w:rsid w:val="00404CD5"/>
    <w:rsid w:val="00405657"/>
    <w:rsid w:val="0040612B"/>
    <w:rsid w:val="0040699D"/>
    <w:rsid w:val="004069D4"/>
    <w:rsid w:val="004070E7"/>
    <w:rsid w:val="0041014B"/>
    <w:rsid w:val="0041055A"/>
    <w:rsid w:val="004105E7"/>
    <w:rsid w:val="00411E89"/>
    <w:rsid w:val="0041255A"/>
    <w:rsid w:val="00413D54"/>
    <w:rsid w:val="00413F21"/>
    <w:rsid w:val="00414F95"/>
    <w:rsid w:val="004159EC"/>
    <w:rsid w:val="00415B46"/>
    <w:rsid w:val="00415EAD"/>
    <w:rsid w:val="004164E1"/>
    <w:rsid w:val="00416671"/>
    <w:rsid w:val="00416A21"/>
    <w:rsid w:val="0041784F"/>
    <w:rsid w:val="00417EF7"/>
    <w:rsid w:val="0042012C"/>
    <w:rsid w:val="004213D8"/>
    <w:rsid w:val="00421DAF"/>
    <w:rsid w:val="00422155"/>
    <w:rsid w:val="0042228D"/>
    <w:rsid w:val="00422864"/>
    <w:rsid w:val="00422F93"/>
    <w:rsid w:val="00423345"/>
    <w:rsid w:val="00423835"/>
    <w:rsid w:val="00423B81"/>
    <w:rsid w:val="004251CD"/>
    <w:rsid w:val="004263DC"/>
    <w:rsid w:val="00426DE3"/>
    <w:rsid w:val="00427079"/>
    <w:rsid w:val="004273FD"/>
    <w:rsid w:val="00427C36"/>
    <w:rsid w:val="0043098A"/>
    <w:rsid w:val="004309B0"/>
    <w:rsid w:val="004314EE"/>
    <w:rsid w:val="00431B7A"/>
    <w:rsid w:val="00432E5A"/>
    <w:rsid w:val="00432EA0"/>
    <w:rsid w:val="00433385"/>
    <w:rsid w:val="0043342D"/>
    <w:rsid w:val="00434084"/>
    <w:rsid w:val="0043419B"/>
    <w:rsid w:val="00434580"/>
    <w:rsid w:val="004358B5"/>
    <w:rsid w:val="00435D3F"/>
    <w:rsid w:val="0043728D"/>
    <w:rsid w:val="004406BB"/>
    <w:rsid w:val="00440D4E"/>
    <w:rsid w:val="00441B42"/>
    <w:rsid w:val="004421BD"/>
    <w:rsid w:val="004421BE"/>
    <w:rsid w:val="004422B3"/>
    <w:rsid w:val="00442D73"/>
    <w:rsid w:val="00443265"/>
    <w:rsid w:val="00443A34"/>
    <w:rsid w:val="00443AAC"/>
    <w:rsid w:val="00444DE5"/>
    <w:rsid w:val="00444E0A"/>
    <w:rsid w:val="00445DD2"/>
    <w:rsid w:val="00446014"/>
    <w:rsid w:val="00450007"/>
    <w:rsid w:val="00450F08"/>
    <w:rsid w:val="004514B1"/>
    <w:rsid w:val="00451576"/>
    <w:rsid w:val="004516E3"/>
    <w:rsid w:val="00452991"/>
    <w:rsid w:val="0045315C"/>
    <w:rsid w:val="00454161"/>
    <w:rsid w:val="0045497A"/>
    <w:rsid w:val="004552A7"/>
    <w:rsid w:val="00456064"/>
    <w:rsid w:val="004562AB"/>
    <w:rsid w:val="004564FA"/>
    <w:rsid w:val="00456AD5"/>
    <w:rsid w:val="0045746E"/>
    <w:rsid w:val="00457932"/>
    <w:rsid w:val="00460216"/>
    <w:rsid w:val="004606CB"/>
    <w:rsid w:val="00460CDA"/>
    <w:rsid w:val="004614D0"/>
    <w:rsid w:val="004629CC"/>
    <w:rsid w:val="00463201"/>
    <w:rsid w:val="0046322C"/>
    <w:rsid w:val="0046393A"/>
    <w:rsid w:val="00463B77"/>
    <w:rsid w:val="00464EE4"/>
    <w:rsid w:val="00465BCB"/>
    <w:rsid w:val="00467275"/>
    <w:rsid w:val="00470558"/>
    <w:rsid w:val="00470FDD"/>
    <w:rsid w:val="00471158"/>
    <w:rsid w:val="00472552"/>
    <w:rsid w:val="004727D6"/>
    <w:rsid w:val="00472F78"/>
    <w:rsid w:val="00473415"/>
    <w:rsid w:val="00473894"/>
    <w:rsid w:val="00473FA9"/>
    <w:rsid w:val="0047425D"/>
    <w:rsid w:val="00475114"/>
    <w:rsid w:val="00476443"/>
    <w:rsid w:val="00476F25"/>
    <w:rsid w:val="004776F0"/>
    <w:rsid w:val="0047798E"/>
    <w:rsid w:val="00477E7F"/>
    <w:rsid w:val="0048006E"/>
    <w:rsid w:val="004807CF"/>
    <w:rsid w:val="004809A6"/>
    <w:rsid w:val="00480BA9"/>
    <w:rsid w:val="00480C80"/>
    <w:rsid w:val="004814D8"/>
    <w:rsid w:val="00482573"/>
    <w:rsid w:val="00482BEA"/>
    <w:rsid w:val="00482D04"/>
    <w:rsid w:val="00483AA2"/>
    <w:rsid w:val="00484590"/>
    <w:rsid w:val="00484985"/>
    <w:rsid w:val="00484CB4"/>
    <w:rsid w:val="00485116"/>
    <w:rsid w:val="00485709"/>
    <w:rsid w:val="00485BAC"/>
    <w:rsid w:val="00485EC2"/>
    <w:rsid w:val="00486911"/>
    <w:rsid w:val="00486921"/>
    <w:rsid w:val="00486B6F"/>
    <w:rsid w:val="004871CA"/>
    <w:rsid w:val="00487644"/>
    <w:rsid w:val="00490EDD"/>
    <w:rsid w:val="00491003"/>
    <w:rsid w:val="00491BB7"/>
    <w:rsid w:val="0049259E"/>
    <w:rsid w:val="004955A7"/>
    <w:rsid w:val="00495FF2"/>
    <w:rsid w:val="00496537"/>
    <w:rsid w:val="004971D3"/>
    <w:rsid w:val="00497831"/>
    <w:rsid w:val="00497A9B"/>
    <w:rsid w:val="00497C55"/>
    <w:rsid w:val="004A00D3"/>
    <w:rsid w:val="004A0709"/>
    <w:rsid w:val="004A0E07"/>
    <w:rsid w:val="004A0EC1"/>
    <w:rsid w:val="004A148B"/>
    <w:rsid w:val="004A151D"/>
    <w:rsid w:val="004A1761"/>
    <w:rsid w:val="004A2913"/>
    <w:rsid w:val="004A2E36"/>
    <w:rsid w:val="004A51EE"/>
    <w:rsid w:val="004A537E"/>
    <w:rsid w:val="004A5CB8"/>
    <w:rsid w:val="004A5D48"/>
    <w:rsid w:val="004A6414"/>
    <w:rsid w:val="004A6437"/>
    <w:rsid w:val="004A6A29"/>
    <w:rsid w:val="004A759A"/>
    <w:rsid w:val="004A763E"/>
    <w:rsid w:val="004A7D1D"/>
    <w:rsid w:val="004B038B"/>
    <w:rsid w:val="004B039C"/>
    <w:rsid w:val="004B04C6"/>
    <w:rsid w:val="004B0677"/>
    <w:rsid w:val="004B0E4F"/>
    <w:rsid w:val="004B0F80"/>
    <w:rsid w:val="004B1B32"/>
    <w:rsid w:val="004B1D90"/>
    <w:rsid w:val="004B224E"/>
    <w:rsid w:val="004B23A9"/>
    <w:rsid w:val="004B28DD"/>
    <w:rsid w:val="004B37ED"/>
    <w:rsid w:val="004B43B3"/>
    <w:rsid w:val="004B45ED"/>
    <w:rsid w:val="004B478C"/>
    <w:rsid w:val="004B478F"/>
    <w:rsid w:val="004B4E23"/>
    <w:rsid w:val="004B4E99"/>
    <w:rsid w:val="004B4EDC"/>
    <w:rsid w:val="004B5007"/>
    <w:rsid w:val="004B55DD"/>
    <w:rsid w:val="004B57B3"/>
    <w:rsid w:val="004B5859"/>
    <w:rsid w:val="004B5EA7"/>
    <w:rsid w:val="004B6DCD"/>
    <w:rsid w:val="004B7B48"/>
    <w:rsid w:val="004C06F7"/>
    <w:rsid w:val="004C1254"/>
    <w:rsid w:val="004C15FD"/>
    <w:rsid w:val="004C1D78"/>
    <w:rsid w:val="004C242E"/>
    <w:rsid w:val="004C2517"/>
    <w:rsid w:val="004C3B13"/>
    <w:rsid w:val="004C49DE"/>
    <w:rsid w:val="004C4E4E"/>
    <w:rsid w:val="004C534A"/>
    <w:rsid w:val="004C55DB"/>
    <w:rsid w:val="004C65FC"/>
    <w:rsid w:val="004C6765"/>
    <w:rsid w:val="004C6D47"/>
    <w:rsid w:val="004C6E56"/>
    <w:rsid w:val="004D06ED"/>
    <w:rsid w:val="004D0FB6"/>
    <w:rsid w:val="004D2281"/>
    <w:rsid w:val="004D2C33"/>
    <w:rsid w:val="004D34C7"/>
    <w:rsid w:val="004D3687"/>
    <w:rsid w:val="004D4256"/>
    <w:rsid w:val="004D4A3C"/>
    <w:rsid w:val="004D4A9E"/>
    <w:rsid w:val="004D6B61"/>
    <w:rsid w:val="004D6D68"/>
    <w:rsid w:val="004D75FA"/>
    <w:rsid w:val="004D7A6A"/>
    <w:rsid w:val="004D7C08"/>
    <w:rsid w:val="004D7DB2"/>
    <w:rsid w:val="004E10AA"/>
    <w:rsid w:val="004E12C0"/>
    <w:rsid w:val="004E14A7"/>
    <w:rsid w:val="004E2104"/>
    <w:rsid w:val="004E2223"/>
    <w:rsid w:val="004E253A"/>
    <w:rsid w:val="004E2A87"/>
    <w:rsid w:val="004E3E30"/>
    <w:rsid w:val="004E53A6"/>
    <w:rsid w:val="004E6A70"/>
    <w:rsid w:val="004E6B4B"/>
    <w:rsid w:val="004E6C70"/>
    <w:rsid w:val="004E744B"/>
    <w:rsid w:val="004E7469"/>
    <w:rsid w:val="004E793E"/>
    <w:rsid w:val="004E7C21"/>
    <w:rsid w:val="004F071E"/>
    <w:rsid w:val="004F0E1A"/>
    <w:rsid w:val="004F12AE"/>
    <w:rsid w:val="004F18D0"/>
    <w:rsid w:val="004F1C1F"/>
    <w:rsid w:val="004F252C"/>
    <w:rsid w:val="004F35F5"/>
    <w:rsid w:val="004F3E04"/>
    <w:rsid w:val="004F41C6"/>
    <w:rsid w:val="004F4C2D"/>
    <w:rsid w:val="004F5A46"/>
    <w:rsid w:val="004F63B8"/>
    <w:rsid w:val="004F6BFD"/>
    <w:rsid w:val="004F6FAA"/>
    <w:rsid w:val="004F7434"/>
    <w:rsid w:val="004F75DC"/>
    <w:rsid w:val="004F767C"/>
    <w:rsid w:val="004F78E1"/>
    <w:rsid w:val="004F7F6D"/>
    <w:rsid w:val="005008AD"/>
    <w:rsid w:val="00500DFA"/>
    <w:rsid w:val="00500EF6"/>
    <w:rsid w:val="00501C35"/>
    <w:rsid w:val="0050203A"/>
    <w:rsid w:val="005024CC"/>
    <w:rsid w:val="00502669"/>
    <w:rsid w:val="0050278E"/>
    <w:rsid w:val="0050312B"/>
    <w:rsid w:val="00503F93"/>
    <w:rsid w:val="005041BD"/>
    <w:rsid w:val="005045BC"/>
    <w:rsid w:val="00504E8E"/>
    <w:rsid w:val="00505DF6"/>
    <w:rsid w:val="00506AB2"/>
    <w:rsid w:val="00507823"/>
    <w:rsid w:val="005079AB"/>
    <w:rsid w:val="00507A2A"/>
    <w:rsid w:val="00507B5F"/>
    <w:rsid w:val="00507B72"/>
    <w:rsid w:val="005100CA"/>
    <w:rsid w:val="0051303D"/>
    <w:rsid w:val="00513A4C"/>
    <w:rsid w:val="00513F2A"/>
    <w:rsid w:val="00514151"/>
    <w:rsid w:val="005142E5"/>
    <w:rsid w:val="00514444"/>
    <w:rsid w:val="0051479B"/>
    <w:rsid w:val="005154BC"/>
    <w:rsid w:val="00515A72"/>
    <w:rsid w:val="00515E6C"/>
    <w:rsid w:val="00515FDE"/>
    <w:rsid w:val="005167C9"/>
    <w:rsid w:val="00516D41"/>
    <w:rsid w:val="0051737E"/>
    <w:rsid w:val="00517EA2"/>
    <w:rsid w:val="005200FA"/>
    <w:rsid w:val="005208C1"/>
    <w:rsid w:val="00520D6A"/>
    <w:rsid w:val="00521101"/>
    <w:rsid w:val="005211E0"/>
    <w:rsid w:val="005218DC"/>
    <w:rsid w:val="005226F6"/>
    <w:rsid w:val="00522900"/>
    <w:rsid w:val="00522BC1"/>
    <w:rsid w:val="00523439"/>
    <w:rsid w:val="005234D0"/>
    <w:rsid w:val="00523D2C"/>
    <w:rsid w:val="0052412A"/>
    <w:rsid w:val="005246B9"/>
    <w:rsid w:val="00524C81"/>
    <w:rsid w:val="00524DEA"/>
    <w:rsid w:val="00525003"/>
    <w:rsid w:val="005255B7"/>
    <w:rsid w:val="00525D6A"/>
    <w:rsid w:val="00525FA3"/>
    <w:rsid w:val="00526690"/>
    <w:rsid w:val="00526B6A"/>
    <w:rsid w:val="00527CA9"/>
    <w:rsid w:val="00530335"/>
    <w:rsid w:val="00530620"/>
    <w:rsid w:val="00530626"/>
    <w:rsid w:val="00530764"/>
    <w:rsid w:val="00530BB0"/>
    <w:rsid w:val="005315B1"/>
    <w:rsid w:val="00531AB8"/>
    <w:rsid w:val="00532AE4"/>
    <w:rsid w:val="00532E23"/>
    <w:rsid w:val="00535AD7"/>
    <w:rsid w:val="00535E60"/>
    <w:rsid w:val="00536001"/>
    <w:rsid w:val="00536AA9"/>
    <w:rsid w:val="00537025"/>
    <w:rsid w:val="00540360"/>
    <w:rsid w:val="00540E19"/>
    <w:rsid w:val="00541ED7"/>
    <w:rsid w:val="00542028"/>
    <w:rsid w:val="005426CF"/>
    <w:rsid w:val="0054295A"/>
    <w:rsid w:val="005430F5"/>
    <w:rsid w:val="0054338C"/>
    <w:rsid w:val="00544985"/>
    <w:rsid w:val="0054500A"/>
    <w:rsid w:val="00546CCD"/>
    <w:rsid w:val="00546F37"/>
    <w:rsid w:val="00546F70"/>
    <w:rsid w:val="00546FE8"/>
    <w:rsid w:val="00547132"/>
    <w:rsid w:val="00547517"/>
    <w:rsid w:val="00547F4A"/>
    <w:rsid w:val="0055005B"/>
    <w:rsid w:val="005501B5"/>
    <w:rsid w:val="00550770"/>
    <w:rsid w:val="00550C75"/>
    <w:rsid w:val="00550EA2"/>
    <w:rsid w:val="005518E8"/>
    <w:rsid w:val="00551EDF"/>
    <w:rsid w:val="00552DBA"/>
    <w:rsid w:val="00552DBD"/>
    <w:rsid w:val="00552E20"/>
    <w:rsid w:val="00553266"/>
    <w:rsid w:val="00553276"/>
    <w:rsid w:val="005534B2"/>
    <w:rsid w:val="00553574"/>
    <w:rsid w:val="0055460D"/>
    <w:rsid w:val="0055497B"/>
    <w:rsid w:val="005550FF"/>
    <w:rsid w:val="00555294"/>
    <w:rsid w:val="00555DD8"/>
    <w:rsid w:val="00555F47"/>
    <w:rsid w:val="005560D9"/>
    <w:rsid w:val="005565F2"/>
    <w:rsid w:val="00556CB2"/>
    <w:rsid w:val="00556D04"/>
    <w:rsid w:val="005571F8"/>
    <w:rsid w:val="005602AC"/>
    <w:rsid w:val="00561C68"/>
    <w:rsid w:val="00561DFB"/>
    <w:rsid w:val="00561E9B"/>
    <w:rsid w:val="00562D97"/>
    <w:rsid w:val="00562DC7"/>
    <w:rsid w:val="00564EE0"/>
    <w:rsid w:val="0056501E"/>
    <w:rsid w:val="00565469"/>
    <w:rsid w:val="00566505"/>
    <w:rsid w:val="005669FE"/>
    <w:rsid w:val="00566A2F"/>
    <w:rsid w:val="00566C1A"/>
    <w:rsid w:val="00566E2A"/>
    <w:rsid w:val="005677C4"/>
    <w:rsid w:val="00570164"/>
    <w:rsid w:val="005707B2"/>
    <w:rsid w:val="00570EEB"/>
    <w:rsid w:val="005713ED"/>
    <w:rsid w:val="00571413"/>
    <w:rsid w:val="00571EB2"/>
    <w:rsid w:val="00572DD9"/>
    <w:rsid w:val="00573155"/>
    <w:rsid w:val="005731D0"/>
    <w:rsid w:val="00573C1B"/>
    <w:rsid w:val="0057625C"/>
    <w:rsid w:val="00577078"/>
    <w:rsid w:val="005779B1"/>
    <w:rsid w:val="00577D41"/>
    <w:rsid w:val="0058001E"/>
    <w:rsid w:val="005808CB"/>
    <w:rsid w:val="00580B5E"/>
    <w:rsid w:val="00581095"/>
    <w:rsid w:val="00581401"/>
    <w:rsid w:val="00581B9B"/>
    <w:rsid w:val="005821AA"/>
    <w:rsid w:val="00582E51"/>
    <w:rsid w:val="005834E5"/>
    <w:rsid w:val="005835C8"/>
    <w:rsid w:val="00583F7E"/>
    <w:rsid w:val="00583FFC"/>
    <w:rsid w:val="005840E8"/>
    <w:rsid w:val="005842E0"/>
    <w:rsid w:val="0058456F"/>
    <w:rsid w:val="0058479F"/>
    <w:rsid w:val="00584859"/>
    <w:rsid w:val="00584903"/>
    <w:rsid w:val="00584EF7"/>
    <w:rsid w:val="00585397"/>
    <w:rsid w:val="00585AB9"/>
    <w:rsid w:val="00585B4A"/>
    <w:rsid w:val="00585C19"/>
    <w:rsid w:val="0058758D"/>
    <w:rsid w:val="005904B3"/>
    <w:rsid w:val="00590D56"/>
    <w:rsid w:val="005911F5"/>
    <w:rsid w:val="0059130F"/>
    <w:rsid w:val="005914FE"/>
    <w:rsid w:val="00592FD6"/>
    <w:rsid w:val="00593AD3"/>
    <w:rsid w:val="00593CE4"/>
    <w:rsid w:val="0059411B"/>
    <w:rsid w:val="00594815"/>
    <w:rsid w:val="00594A75"/>
    <w:rsid w:val="005960AD"/>
    <w:rsid w:val="005960D2"/>
    <w:rsid w:val="00596D29"/>
    <w:rsid w:val="00596FA0"/>
    <w:rsid w:val="0059759B"/>
    <w:rsid w:val="005A0CA8"/>
    <w:rsid w:val="005A14FC"/>
    <w:rsid w:val="005A1E16"/>
    <w:rsid w:val="005A1E40"/>
    <w:rsid w:val="005A21BE"/>
    <w:rsid w:val="005A2DFE"/>
    <w:rsid w:val="005A3332"/>
    <w:rsid w:val="005A3489"/>
    <w:rsid w:val="005A48C9"/>
    <w:rsid w:val="005A4CC9"/>
    <w:rsid w:val="005A5258"/>
    <w:rsid w:val="005A54AB"/>
    <w:rsid w:val="005A603D"/>
    <w:rsid w:val="005A6983"/>
    <w:rsid w:val="005A6A82"/>
    <w:rsid w:val="005B0BDD"/>
    <w:rsid w:val="005B1C8E"/>
    <w:rsid w:val="005B1FEC"/>
    <w:rsid w:val="005B3051"/>
    <w:rsid w:val="005B45A7"/>
    <w:rsid w:val="005B55D8"/>
    <w:rsid w:val="005B5C45"/>
    <w:rsid w:val="005B62A1"/>
    <w:rsid w:val="005B62E4"/>
    <w:rsid w:val="005B660A"/>
    <w:rsid w:val="005B70ED"/>
    <w:rsid w:val="005B7131"/>
    <w:rsid w:val="005B73A1"/>
    <w:rsid w:val="005C1147"/>
    <w:rsid w:val="005C133A"/>
    <w:rsid w:val="005C19F8"/>
    <w:rsid w:val="005C25F9"/>
    <w:rsid w:val="005C5206"/>
    <w:rsid w:val="005C549F"/>
    <w:rsid w:val="005C668A"/>
    <w:rsid w:val="005C6CC9"/>
    <w:rsid w:val="005C7057"/>
    <w:rsid w:val="005C7AA7"/>
    <w:rsid w:val="005C7B0B"/>
    <w:rsid w:val="005D0483"/>
    <w:rsid w:val="005D0ED9"/>
    <w:rsid w:val="005D1E67"/>
    <w:rsid w:val="005D35E9"/>
    <w:rsid w:val="005D40AA"/>
    <w:rsid w:val="005D42C8"/>
    <w:rsid w:val="005D5617"/>
    <w:rsid w:val="005D5677"/>
    <w:rsid w:val="005D5AC9"/>
    <w:rsid w:val="005D5FC4"/>
    <w:rsid w:val="005D68FD"/>
    <w:rsid w:val="005D704E"/>
    <w:rsid w:val="005D72C1"/>
    <w:rsid w:val="005D795E"/>
    <w:rsid w:val="005D7AF1"/>
    <w:rsid w:val="005D7EC8"/>
    <w:rsid w:val="005E0005"/>
    <w:rsid w:val="005E0D80"/>
    <w:rsid w:val="005E1202"/>
    <w:rsid w:val="005E2CC5"/>
    <w:rsid w:val="005E2F8B"/>
    <w:rsid w:val="005E3230"/>
    <w:rsid w:val="005E34C5"/>
    <w:rsid w:val="005E370F"/>
    <w:rsid w:val="005E4109"/>
    <w:rsid w:val="005E431D"/>
    <w:rsid w:val="005E4659"/>
    <w:rsid w:val="005E4F40"/>
    <w:rsid w:val="005E5167"/>
    <w:rsid w:val="005E714C"/>
    <w:rsid w:val="005F042A"/>
    <w:rsid w:val="005F054C"/>
    <w:rsid w:val="005F117B"/>
    <w:rsid w:val="005F1514"/>
    <w:rsid w:val="005F3F37"/>
    <w:rsid w:val="005F41E0"/>
    <w:rsid w:val="005F4564"/>
    <w:rsid w:val="005F4884"/>
    <w:rsid w:val="005F4F4D"/>
    <w:rsid w:val="005F4FD8"/>
    <w:rsid w:val="005F51F5"/>
    <w:rsid w:val="005F53E0"/>
    <w:rsid w:val="005F6277"/>
    <w:rsid w:val="005F643C"/>
    <w:rsid w:val="005F6B44"/>
    <w:rsid w:val="005F6F3F"/>
    <w:rsid w:val="005F7A3B"/>
    <w:rsid w:val="006003C5"/>
    <w:rsid w:val="00600719"/>
    <w:rsid w:val="006009A9"/>
    <w:rsid w:val="00600DA9"/>
    <w:rsid w:val="0060114A"/>
    <w:rsid w:val="0060178E"/>
    <w:rsid w:val="006024D2"/>
    <w:rsid w:val="00602558"/>
    <w:rsid w:val="00602E31"/>
    <w:rsid w:val="00603562"/>
    <w:rsid w:val="006036A3"/>
    <w:rsid w:val="00603829"/>
    <w:rsid w:val="006042E4"/>
    <w:rsid w:val="00604315"/>
    <w:rsid w:val="00604391"/>
    <w:rsid w:val="00604415"/>
    <w:rsid w:val="00604E9E"/>
    <w:rsid w:val="00605595"/>
    <w:rsid w:val="00605995"/>
    <w:rsid w:val="00605D85"/>
    <w:rsid w:val="00605E6D"/>
    <w:rsid w:val="0060685A"/>
    <w:rsid w:val="00607B62"/>
    <w:rsid w:val="00611625"/>
    <w:rsid w:val="00611B10"/>
    <w:rsid w:val="00611E07"/>
    <w:rsid w:val="006120A8"/>
    <w:rsid w:val="00612370"/>
    <w:rsid w:val="00612486"/>
    <w:rsid w:val="00613110"/>
    <w:rsid w:val="0061355E"/>
    <w:rsid w:val="00613ED6"/>
    <w:rsid w:val="006146FC"/>
    <w:rsid w:val="00614DB8"/>
    <w:rsid w:val="006158CC"/>
    <w:rsid w:val="00615CF6"/>
    <w:rsid w:val="00615F65"/>
    <w:rsid w:val="00616716"/>
    <w:rsid w:val="0061682B"/>
    <w:rsid w:val="006203F5"/>
    <w:rsid w:val="00620404"/>
    <w:rsid w:val="00620E70"/>
    <w:rsid w:val="006224BE"/>
    <w:rsid w:val="006228C2"/>
    <w:rsid w:val="0062294F"/>
    <w:rsid w:val="006229B8"/>
    <w:rsid w:val="00622ACC"/>
    <w:rsid w:val="00622C04"/>
    <w:rsid w:val="00622EC6"/>
    <w:rsid w:val="0062317A"/>
    <w:rsid w:val="0062347B"/>
    <w:rsid w:val="00623ADD"/>
    <w:rsid w:val="00623BB7"/>
    <w:rsid w:val="00624078"/>
    <w:rsid w:val="006255E8"/>
    <w:rsid w:val="00625AC2"/>
    <w:rsid w:val="00625CB6"/>
    <w:rsid w:val="006263DE"/>
    <w:rsid w:val="00626F23"/>
    <w:rsid w:val="006279C7"/>
    <w:rsid w:val="00627C7C"/>
    <w:rsid w:val="00630042"/>
    <w:rsid w:val="0063007C"/>
    <w:rsid w:val="006302F6"/>
    <w:rsid w:val="00632B4B"/>
    <w:rsid w:val="00633AA5"/>
    <w:rsid w:val="00633BFA"/>
    <w:rsid w:val="00635138"/>
    <w:rsid w:val="006353E1"/>
    <w:rsid w:val="00635416"/>
    <w:rsid w:val="00636224"/>
    <w:rsid w:val="006371CD"/>
    <w:rsid w:val="00637451"/>
    <w:rsid w:val="00640018"/>
    <w:rsid w:val="006401A2"/>
    <w:rsid w:val="0064042C"/>
    <w:rsid w:val="0064096D"/>
    <w:rsid w:val="00640DA1"/>
    <w:rsid w:val="006413B1"/>
    <w:rsid w:val="006418F2"/>
    <w:rsid w:val="00641FF2"/>
    <w:rsid w:val="00642B80"/>
    <w:rsid w:val="00642C9F"/>
    <w:rsid w:val="006430D2"/>
    <w:rsid w:val="00644938"/>
    <w:rsid w:val="0064576B"/>
    <w:rsid w:val="006460B1"/>
    <w:rsid w:val="006464B6"/>
    <w:rsid w:val="0064690A"/>
    <w:rsid w:val="006469A9"/>
    <w:rsid w:val="006469F6"/>
    <w:rsid w:val="00647CD9"/>
    <w:rsid w:val="0065293B"/>
    <w:rsid w:val="00652AEA"/>
    <w:rsid w:val="00653F82"/>
    <w:rsid w:val="00654321"/>
    <w:rsid w:val="00654338"/>
    <w:rsid w:val="006544D9"/>
    <w:rsid w:val="0065573B"/>
    <w:rsid w:val="00655936"/>
    <w:rsid w:val="00655F2E"/>
    <w:rsid w:val="0065702B"/>
    <w:rsid w:val="00657540"/>
    <w:rsid w:val="006576AD"/>
    <w:rsid w:val="00657768"/>
    <w:rsid w:val="006577C5"/>
    <w:rsid w:val="00657B4B"/>
    <w:rsid w:val="0066022A"/>
    <w:rsid w:val="0066063F"/>
    <w:rsid w:val="00660EEE"/>
    <w:rsid w:val="00661918"/>
    <w:rsid w:val="00661AB9"/>
    <w:rsid w:val="00661E41"/>
    <w:rsid w:val="006625F4"/>
    <w:rsid w:val="00662D2C"/>
    <w:rsid w:val="006639A1"/>
    <w:rsid w:val="006655AD"/>
    <w:rsid w:val="0066593F"/>
    <w:rsid w:val="00666C3E"/>
    <w:rsid w:val="00666DC1"/>
    <w:rsid w:val="00667481"/>
    <w:rsid w:val="00667860"/>
    <w:rsid w:val="006679F8"/>
    <w:rsid w:val="00667E23"/>
    <w:rsid w:val="0067027B"/>
    <w:rsid w:val="006718B9"/>
    <w:rsid w:val="00671B8E"/>
    <w:rsid w:val="00672D8E"/>
    <w:rsid w:val="00673045"/>
    <w:rsid w:val="00673918"/>
    <w:rsid w:val="00674416"/>
    <w:rsid w:val="0067552D"/>
    <w:rsid w:val="006758E6"/>
    <w:rsid w:val="00676AEB"/>
    <w:rsid w:val="00677489"/>
    <w:rsid w:val="0068121A"/>
    <w:rsid w:val="006827EF"/>
    <w:rsid w:val="00683C3E"/>
    <w:rsid w:val="00683F7F"/>
    <w:rsid w:val="006840A9"/>
    <w:rsid w:val="00684163"/>
    <w:rsid w:val="0068438B"/>
    <w:rsid w:val="00684B9D"/>
    <w:rsid w:val="00685171"/>
    <w:rsid w:val="0068610C"/>
    <w:rsid w:val="00686143"/>
    <w:rsid w:val="0068795A"/>
    <w:rsid w:val="00687BE8"/>
    <w:rsid w:val="00687C63"/>
    <w:rsid w:val="00690A3B"/>
    <w:rsid w:val="00690D88"/>
    <w:rsid w:val="00690F1C"/>
    <w:rsid w:val="00691385"/>
    <w:rsid w:val="006921C7"/>
    <w:rsid w:val="00692CD3"/>
    <w:rsid w:val="00692DF2"/>
    <w:rsid w:val="00693089"/>
    <w:rsid w:val="006932E4"/>
    <w:rsid w:val="00693504"/>
    <w:rsid w:val="006936CD"/>
    <w:rsid w:val="0069492F"/>
    <w:rsid w:val="00695362"/>
    <w:rsid w:val="006955D5"/>
    <w:rsid w:val="00696699"/>
    <w:rsid w:val="00696C99"/>
    <w:rsid w:val="006A01E0"/>
    <w:rsid w:val="006A07AB"/>
    <w:rsid w:val="006A3158"/>
    <w:rsid w:val="006A3847"/>
    <w:rsid w:val="006A3E25"/>
    <w:rsid w:val="006A4068"/>
    <w:rsid w:val="006A5579"/>
    <w:rsid w:val="006A566F"/>
    <w:rsid w:val="006A5A1B"/>
    <w:rsid w:val="006A5CCE"/>
    <w:rsid w:val="006A6468"/>
    <w:rsid w:val="006A6532"/>
    <w:rsid w:val="006A6B9F"/>
    <w:rsid w:val="006A6C55"/>
    <w:rsid w:val="006A7145"/>
    <w:rsid w:val="006A7B3A"/>
    <w:rsid w:val="006B0201"/>
    <w:rsid w:val="006B10CA"/>
    <w:rsid w:val="006B219B"/>
    <w:rsid w:val="006B2574"/>
    <w:rsid w:val="006B25BE"/>
    <w:rsid w:val="006B27AE"/>
    <w:rsid w:val="006B28A7"/>
    <w:rsid w:val="006B2FD2"/>
    <w:rsid w:val="006B348E"/>
    <w:rsid w:val="006B3975"/>
    <w:rsid w:val="006B3C86"/>
    <w:rsid w:val="006B70C8"/>
    <w:rsid w:val="006B7691"/>
    <w:rsid w:val="006B7934"/>
    <w:rsid w:val="006C012D"/>
    <w:rsid w:val="006C0282"/>
    <w:rsid w:val="006C11CF"/>
    <w:rsid w:val="006C18B9"/>
    <w:rsid w:val="006C18D5"/>
    <w:rsid w:val="006C21CE"/>
    <w:rsid w:val="006C3871"/>
    <w:rsid w:val="006C44EB"/>
    <w:rsid w:val="006C4737"/>
    <w:rsid w:val="006C4A9C"/>
    <w:rsid w:val="006C5559"/>
    <w:rsid w:val="006C57BF"/>
    <w:rsid w:val="006C582F"/>
    <w:rsid w:val="006C7FD0"/>
    <w:rsid w:val="006D0954"/>
    <w:rsid w:val="006D1C9F"/>
    <w:rsid w:val="006D2FAF"/>
    <w:rsid w:val="006D304E"/>
    <w:rsid w:val="006D3CCD"/>
    <w:rsid w:val="006D3EDA"/>
    <w:rsid w:val="006D4059"/>
    <w:rsid w:val="006D4BDA"/>
    <w:rsid w:val="006D55C2"/>
    <w:rsid w:val="006D55C3"/>
    <w:rsid w:val="006D5ABB"/>
    <w:rsid w:val="006D6869"/>
    <w:rsid w:val="006D6C87"/>
    <w:rsid w:val="006D6FDF"/>
    <w:rsid w:val="006D72A7"/>
    <w:rsid w:val="006E030D"/>
    <w:rsid w:val="006E0601"/>
    <w:rsid w:val="006E1188"/>
    <w:rsid w:val="006E1AE6"/>
    <w:rsid w:val="006E1B26"/>
    <w:rsid w:val="006E2293"/>
    <w:rsid w:val="006E4043"/>
    <w:rsid w:val="006E48CC"/>
    <w:rsid w:val="006E4BC0"/>
    <w:rsid w:val="006E5E25"/>
    <w:rsid w:val="006E65B2"/>
    <w:rsid w:val="006E67B5"/>
    <w:rsid w:val="006E71E1"/>
    <w:rsid w:val="006E79E3"/>
    <w:rsid w:val="006E7A30"/>
    <w:rsid w:val="006F069C"/>
    <w:rsid w:val="006F0909"/>
    <w:rsid w:val="006F0B0C"/>
    <w:rsid w:val="006F1470"/>
    <w:rsid w:val="006F26AA"/>
    <w:rsid w:val="006F2CBF"/>
    <w:rsid w:val="006F395A"/>
    <w:rsid w:val="006F419B"/>
    <w:rsid w:val="006F59A4"/>
    <w:rsid w:val="006F5FC0"/>
    <w:rsid w:val="006F61C4"/>
    <w:rsid w:val="006F6333"/>
    <w:rsid w:val="006F649D"/>
    <w:rsid w:val="006F65D4"/>
    <w:rsid w:val="006F6A7B"/>
    <w:rsid w:val="006F6DFD"/>
    <w:rsid w:val="006F6E45"/>
    <w:rsid w:val="006F70D4"/>
    <w:rsid w:val="006F745C"/>
    <w:rsid w:val="006F780B"/>
    <w:rsid w:val="006F79A5"/>
    <w:rsid w:val="006F7DA5"/>
    <w:rsid w:val="007000E4"/>
    <w:rsid w:val="0070100B"/>
    <w:rsid w:val="0070119D"/>
    <w:rsid w:val="00702D62"/>
    <w:rsid w:val="00703404"/>
    <w:rsid w:val="00704063"/>
    <w:rsid w:val="00704B18"/>
    <w:rsid w:val="007055BA"/>
    <w:rsid w:val="00705E9D"/>
    <w:rsid w:val="00706FDA"/>
    <w:rsid w:val="0070734B"/>
    <w:rsid w:val="00707887"/>
    <w:rsid w:val="007078BF"/>
    <w:rsid w:val="00710793"/>
    <w:rsid w:val="0071086E"/>
    <w:rsid w:val="00710D40"/>
    <w:rsid w:val="00710E38"/>
    <w:rsid w:val="00712203"/>
    <w:rsid w:val="00712797"/>
    <w:rsid w:val="0071285B"/>
    <w:rsid w:val="00712F02"/>
    <w:rsid w:val="0071358B"/>
    <w:rsid w:val="00713BAE"/>
    <w:rsid w:val="00713CEF"/>
    <w:rsid w:val="0071409A"/>
    <w:rsid w:val="00714926"/>
    <w:rsid w:val="0071492B"/>
    <w:rsid w:val="007154FD"/>
    <w:rsid w:val="00715BBA"/>
    <w:rsid w:val="00715E53"/>
    <w:rsid w:val="00715FF7"/>
    <w:rsid w:val="00720145"/>
    <w:rsid w:val="00720263"/>
    <w:rsid w:val="00720468"/>
    <w:rsid w:val="00720A0E"/>
    <w:rsid w:val="00720F3A"/>
    <w:rsid w:val="007211DE"/>
    <w:rsid w:val="00721AEE"/>
    <w:rsid w:val="00721B27"/>
    <w:rsid w:val="0072222C"/>
    <w:rsid w:val="00722573"/>
    <w:rsid w:val="00724076"/>
    <w:rsid w:val="00724277"/>
    <w:rsid w:val="0072613D"/>
    <w:rsid w:val="0072626C"/>
    <w:rsid w:val="00726981"/>
    <w:rsid w:val="00727109"/>
    <w:rsid w:val="007274ED"/>
    <w:rsid w:val="00727ED6"/>
    <w:rsid w:val="00730D8D"/>
    <w:rsid w:val="007311E3"/>
    <w:rsid w:val="00731226"/>
    <w:rsid w:val="00731333"/>
    <w:rsid w:val="007323CA"/>
    <w:rsid w:val="007330B8"/>
    <w:rsid w:val="00733712"/>
    <w:rsid w:val="00733B32"/>
    <w:rsid w:val="007340CF"/>
    <w:rsid w:val="00734D6F"/>
    <w:rsid w:val="007350E5"/>
    <w:rsid w:val="00735C75"/>
    <w:rsid w:val="0073620A"/>
    <w:rsid w:val="00736340"/>
    <w:rsid w:val="00737686"/>
    <w:rsid w:val="00737BFB"/>
    <w:rsid w:val="00737F97"/>
    <w:rsid w:val="007404FA"/>
    <w:rsid w:val="00740C0B"/>
    <w:rsid w:val="007412A1"/>
    <w:rsid w:val="00741619"/>
    <w:rsid w:val="007429EE"/>
    <w:rsid w:val="007431EE"/>
    <w:rsid w:val="00743993"/>
    <w:rsid w:val="00743A67"/>
    <w:rsid w:val="00743DCF"/>
    <w:rsid w:val="00743DDE"/>
    <w:rsid w:val="00744131"/>
    <w:rsid w:val="00744932"/>
    <w:rsid w:val="00745074"/>
    <w:rsid w:val="00745209"/>
    <w:rsid w:val="00747093"/>
    <w:rsid w:val="007472BE"/>
    <w:rsid w:val="00747C25"/>
    <w:rsid w:val="00747CE1"/>
    <w:rsid w:val="0075008F"/>
    <w:rsid w:val="0075132F"/>
    <w:rsid w:val="00751B6E"/>
    <w:rsid w:val="00752480"/>
    <w:rsid w:val="00752FFF"/>
    <w:rsid w:val="00753B2E"/>
    <w:rsid w:val="00754159"/>
    <w:rsid w:val="00754431"/>
    <w:rsid w:val="007548AA"/>
    <w:rsid w:val="007548F0"/>
    <w:rsid w:val="00754B62"/>
    <w:rsid w:val="00754CAF"/>
    <w:rsid w:val="00754E16"/>
    <w:rsid w:val="00754E96"/>
    <w:rsid w:val="0075548C"/>
    <w:rsid w:val="0075572E"/>
    <w:rsid w:val="00755AFE"/>
    <w:rsid w:val="00755BD9"/>
    <w:rsid w:val="00755C28"/>
    <w:rsid w:val="007567EE"/>
    <w:rsid w:val="00756A19"/>
    <w:rsid w:val="00756BF5"/>
    <w:rsid w:val="00756E59"/>
    <w:rsid w:val="00757536"/>
    <w:rsid w:val="007575B9"/>
    <w:rsid w:val="007579F0"/>
    <w:rsid w:val="00757EA6"/>
    <w:rsid w:val="0076062C"/>
    <w:rsid w:val="00760C41"/>
    <w:rsid w:val="0076208E"/>
    <w:rsid w:val="0076292D"/>
    <w:rsid w:val="007629F3"/>
    <w:rsid w:val="00762A3C"/>
    <w:rsid w:val="00762D04"/>
    <w:rsid w:val="0076379F"/>
    <w:rsid w:val="007637CB"/>
    <w:rsid w:val="00763E75"/>
    <w:rsid w:val="0076418F"/>
    <w:rsid w:val="007646B7"/>
    <w:rsid w:val="00764804"/>
    <w:rsid w:val="00764A10"/>
    <w:rsid w:val="00764E43"/>
    <w:rsid w:val="00765098"/>
    <w:rsid w:val="0076557D"/>
    <w:rsid w:val="0076607B"/>
    <w:rsid w:val="00766499"/>
    <w:rsid w:val="00766BEB"/>
    <w:rsid w:val="00767B8D"/>
    <w:rsid w:val="00770C55"/>
    <w:rsid w:val="0077145A"/>
    <w:rsid w:val="007742B1"/>
    <w:rsid w:val="007747BB"/>
    <w:rsid w:val="00774DBC"/>
    <w:rsid w:val="00774E7F"/>
    <w:rsid w:val="00775783"/>
    <w:rsid w:val="007761A0"/>
    <w:rsid w:val="00776274"/>
    <w:rsid w:val="007766A2"/>
    <w:rsid w:val="00776E74"/>
    <w:rsid w:val="00776EDB"/>
    <w:rsid w:val="00776F2E"/>
    <w:rsid w:val="00776F9A"/>
    <w:rsid w:val="0077745C"/>
    <w:rsid w:val="0077755A"/>
    <w:rsid w:val="00777644"/>
    <w:rsid w:val="0077780B"/>
    <w:rsid w:val="00777C16"/>
    <w:rsid w:val="00777E94"/>
    <w:rsid w:val="0078006F"/>
    <w:rsid w:val="007806F0"/>
    <w:rsid w:val="00780B8E"/>
    <w:rsid w:val="00780C99"/>
    <w:rsid w:val="00780CBC"/>
    <w:rsid w:val="00780EFB"/>
    <w:rsid w:val="0078128B"/>
    <w:rsid w:val="00781361"/>
    <w:rsid w:val="0078142D"/>
    <w:rsid w:val="00782B68"/>
    <w:rsid w:val="0078461C"/>
    <w:rsid w:val="00784BE5"/>
    <w:rsid w:val="0078504F"/>
    <w:rsid w:val="007853FB"/>
    <w:rsid w:val="0078579F"/>
    <w:rsid w:val="00785D74"/>
    <w:rsid w:val="00785E70"/>
    <w:rsid w:val="00786C0C"/>
    <w:rsid w:val="00786EF8"/>
    <w:rsid w:val="007871F6"/>
    <w:rsid w:val="007878F9"/>
    <w:rsid w:val="00787DC6"/>
    <w:rsid w:val="00787F5C"/>
    <w:rsid w:val="007900D5"/>
    <w:rsid w:val="007901D7"/>
    <w:rsid w:val="00790716"/>
    <w:rsid w:val="0079093A"/>
    <w:rsid w:val="00790A37"/>
    <w:rsid w:val="00791074"/>
    <w:rsid w:val="0079116B"/>
    <w:rsid w:val="00791F39"/>
    <w:rsid w:val="00791F52"/>
    <w:rsid w:val="007927D5"/>
    <w:rsid w:val="0079318B"/>
    <w:rsid w:val="00793D1F"/>
    <w:rsid w:val="00794790"/>
    <w:rsid w:val="007955B8"/>
    <w:rsid w:val="00795BB1"/>
    <w:rsid w:val="007970F3"/>
    <w:rsid w:val="00797AA2"/>
    <w:rsid w:val="007A0191"/>
    <w:rsid w:val="007A08F8"/>
    <w:rsid w:val="007A0FBB"/>
    <w:rsid w:val="007A2484"/>
    <w:rsid w:val="007A284C"/>
    <w:rsid w:val="007A334B"/>
    <w:rsid w:val="007A421B"/>
    <w:rsid w:val="007A4620"/>
    <w:rsid w:val="007A4B4D"/>
    <w:rsid w:val="007A4B90"/>
    <w:rsid w:val="007A613A"/>
    <w:rsid w:val="007A6627"/>
    <w:rsid w:val="007A6902"/>
    <w:rsid w:val="007A7125"/>
    <w:rsid w:val="007B033C"/>
    <w:rsid w:val="007B0524"/>
    <w:rsid w:val="007B0C9D"/>
    <w:rsid w:val="007B0ECE"/>
    <w:rsid w:val="007B2AFD"/>
    <w:rsid w:val="007B2B37"/>
    <w:rsid w:val="007B2CD8"/>
    <w:rsid w:val="007B31E5"/>
    <w:rsid w:val="007B453C"/>
    <w:rsid w:val="007B466D"/>
    <w:rsid w:val="007B5207"/>
    <w:rsid w:val="007B5935"/>
    <w:rsid w:val="007B6351"/>
    <w:rsid w:val="007B6752"/>
    <w:rsid w:val="007C0A9C"/>
    <w:rsid w:val="007C1867"/>
    <w:rsid w:val="007C1CF1"/>
    <w:rsid w:val="007C1D7A"/>
    <w:rsid w:val="007C21B4"/>
    <w:rsid w:val="007C2527"/>
    <w:rsid w:val="007C33E3"/>
    <w:rsid w:val="007C35A2"/>
    <w:rsid w:val="007C3798"/>
    <w:rsid w:val="007C4B4E"/>
    <w:rsid w:val="007C4F32"/>
    <w:rsid w:val="007C5207"/>
    <w:rsid w:val="007C5E6B"/>
    <w:rsid w:val="007C7820"/>
    <w:rsid w:val="007C7C5B"/>
    <w:rsid w:val="007C7D19"/>
    <w:rsid w:val="007D0921"/>
    <w:rsid w:val="007D1583"/>
    <w:rsid w:val="007D1645"/>
    <w:rsid w:val="007D243D"/>
    <w:rsid w:val="007D2CBA"/>
    <w:rsid w:val="007D2DFE"/>
    <w:rsid w:val="007D332E"/>
    <w:rsid w:val="007D3632"/>
    <w:rsid w:val="007D3B10"/>
    <w:rsid w:val="007D40FB"/>
    <w:rsid w:val="007D410E"/>
    <w:rsid w:val="007D424B"/>
    <w:rsid w:val="007D462B"/>
    <w:rsid w:val="007D4A47"/>
    <w:rsid w:val="007D5534"/>
    <w:rsid w:val="007D5812"/>
    <w:rsid w:val="007D5C8D"/>
    <w:rsid w:val="007D5D7C"/>
    <w:rsid w:val="007D5FBB"/>
    <w:rsid w:val="007D6370"/>
    <w:rsid w:val="007D787C"/>
    <w:rsid w:val="007E07CA"/>
    <w:rsid w:val="007E1BDF"/>
    <w:rsid w:val="007E208A"/>
    <w:rsid w:val="007E3174"/>
    <w:rsid w:val="007E3871"/>
    <w:rsid w:val="007E38C1"/>
    <w:rsid w:val="007E3D0B"/>
    <w:rsid w:val="007E4302"/>
    <w:rsid w:val="007E4467"/>
    <w:rsid w:val="007E6737"/>
    <w:rsid w:val="007E67DF"/>
    <w:rsid w:val="007E6A36"/>
    <w:rsid w:val="007E70CB"/>
    <w:rsid w:val="007E786C"/>
    <w:rsid w:val="007E7BAA"/>
    <w:rsid w:val="007E7FA1"/>
    <w:rsid w:val="007F0738"/>
    <w:rsid w:val="007F0A22"/>
    <w:rsid w:val="007F10F1"/>
    <w:rsid w:val="007F11E1"/>
    <w:rsid w:val="007F1304"/>
    <w:rsid w:val="007F165C"/>
    <w:rsid w:val="007F1F29"/>
    <w:rsid w:val="007F23BF"/>
    <w:rsid w:val="007F3112"/>
    <w:rsid w:val="007F4226"/>
    <w:rsid w:val="007F44C9"/>
    <w:rsid w:val="007F55EF"/>
    <w:rsid w:val="007F5E1E"/>
    <w:rsid w:val="007F6791"/>
    <w:rsid w:val="007F6EEB"/>
    <w:rsid w:val="007F7063"/>
    <w:rsid w:val="007F73BF"/>
    <w:rsid w:val="007F75BB"/>
    <w:rsid w:val="007F7830"/>
    <w:rsid w:val="007F7912"/>
    <w:rsid w:val="007F7C22"/>
    <w:rsid w:val="00800201"/>
    <w:rsid w:val="0080021D"/>
    <w:rsid w:val="0080199C"/>
    <w:rsid w:val="00801BE6"/>
    <w:rsid w:val="0080229F"/>
    <w:rsid w:val="008023DD"/>
    <w:rsid w:val="00802794"/>
    <w:rsid w:val="008028C4"/>
    <w:rsid w:val="00802B3B"/>
    <w:rsid w:val="008035B6"/>
    <w:rsid w:val="00804645"/>
    <w:rsid w:val="0080485F"/>
    <w:rsid w:val="0080486C"/>
    <w:rsid w:val="00804A24"/>
    <w:rsid w:val="00805378"/>
    <w:rsid w:val="00805BF5"/>
    <w:rsid w:val="00806FE5"/>
    <w:rsid w:val="00807553"/>
    <w:rsid w:val="00807D56"/>
    <w:rsid w:val="00807DE1"/>
    <w:rsid w:val="0081005F"/>
    <w:rsid w:val="00810D2B"/>
    <w:rsid w:val="0081186F"/>
    <w:rsid w:val="00811F89"/>
    <w:rsid w:val="00811F8E"/>
    <w:rsid w:val="008122B9"/>
    <w:rsid w:val="008123EC"/>
    <w:rsid w:val="00812D2E"/>
    <w:rsid w:val="00813C01"/>
    <w:rsid w:val="00814021"/>
    <w:rsid w:val="00814222"/>
    <w:rsid w:val="00815D1C"/>
    <w:rsid w:val="00815DE9"/>
    <w:rsid w:val="00815EA6"/>
    <w:rsid w:val="0081687A"/>
    <w:rsid w:val="00816CBA"/>
    <w:rsid w:val="008177E0"/>
    <w:rsid w:val="00817B1D"/>
    <w:rsid w:val="00817C21"/>
    <w:rsid w:val="00817FCD"/>
    <w:rsid w:val="00820386"/>
    <w:rsid w:val="00820651"/>
    <w:rsid w:val="00820B59"/>
    <w:rsid w:val="00820B68"/>
    <w:rsid w:val="00821311"/>
    <w:rsid w:val="00821423"/>
    <w:rsid w:val="0082152B"/>
    <w:rsid w:val="00821B49"/>
    <w:rsid w:val="008220C1"/>
    <w:rsid w:val="00822FDE"/>
    <w:rsid w:val="00823812"/>
    <w:rsid w:val="00823990"/>
    <w:rsid w:val="00824366"/>
    <w:rsid w:val="0082490C"/>
    <w:rsid w:val="008253A2"/>
    <w:rsid w:val="00825575"/>
    <w:rsid w:val="00825653"/>
    <w:rsid w:val="00825FA1"/>
    <w:rsid w:val="008261BE"/>
    <w:rsid w:val="008262A9"/>
    <w:rsid w:val="00826634"/>
    <w:rsid w:val="00826636"/>
    <w:rsid w:val="00826A8E"/>
    <w:rsid w:val="00827F03"/>
    <w:rsid w:val="0083010E"/>
    <w:rsid w:val="00830161"/>
    <w:rsid w:val="008308A3"/>
    <w:rsid w:val="00830B7D"/>
    <w:rsid w:val="0083125F"/>
    <w:rsid w:val="008316F5"/>
    <w:rsid w:val="00831D4C"/>
    <w:rsid w:val="008322B1"/>
    <w:rsid w:val="008328A3"/>
    <w:rsid w:val="00832B47"/>
    <w:rsid w:val="0083397C"/>
    <w:rsid w:val="00833D3F"/>
    <w:rsid w:val="0083466B"/>
    <w:rsid w:val="0083484C"/>
    <w:rsid w:val="00834AA2"/>
    <w:rsid w:val="00834AAF"/>
    <w:rsid w:val="008358CD"/>
    <w:rsid w:val="00835AE5"/>
    <w:rsid w:val="0083733C"/>
    <w:rsid w:val="00837BC4"/>
    <w:rsid w:val="00840C48"/>
    <w:rsid w:val="008413A8"/>
    <w:rsid w:val="00841B3A"/>
    <w:rsid w:val="00842ADD"/>
    <w:rsid w:val="00843544"/>
    <w:rsid w:val="00843CDA"/>
    <w:rsid w:val="008446E0"/>
    <w:rsid w:val="008448FB"/>
    <w:rsid w:val="008452D7"/>
    <w:rsid w:val="008452FE"/>
    <w:rsid w:val="008458BE"/>
    <w:rsid w:val="00845B0E"/>
    <w:rsid w:val="00846614"/>
    <w:rsid w:val="00846A7E"/>
    <w:rsid w:val="00846D22"/>
    <w:rsid w:val="008507A4"/>
    <w:rsid w:val="008508E6"/>
    <w:rsid w:val="00850B49"/>
    <w:rsid w:val="00850F8F"/>
    <w:rsid w:val="008510F9"/>
    <w:rsid w:val="00851D20"/>
    <w:rsid w:val="00851E30"/>
    <w:rsid w:val="00852F96"/>
    <w:rsid w:val="008532F7"/>
    <w:rsid w:val="00853CA9"/>
    <w:rsid w:val="00854791"/>
    <w:rsid w:val="00855496"/>
    <w:rsid w:val="00856592"/>
    <w:rsid w:val="008565B9"/>
    <w:rsid w:val="00856628"/>
    <w:rsid w:val="00856D9E"/>
    <w:rsid w:val="0085767B"/>
    <w:rsid w:val="00857936"/>
    <w:rsid w:val="00857CC1"/>
    <w:rsid w:val="008605E8"/>
    <w:rsid w:val="00860FD6"/>
    <w:rsid w:val="00861964"/>
    <w:rsid w:val="00861D2F"/>
    <w:rsid w:val="00861F79"/>
    <w:rsid w:val="00862C69"/>
    <w:rsid w:val="00863A8D"/>
    <w:rsid w:val="00863B26"/>
    <w:rsid w:val="008642D7"/>
    <w:rsid w:val="00864380"/>
    <w:rsid w:val="0086495C"/>
    <w:rsid w:val="0086547B"/>
    <w:rsid w:val="00866113"/>
    <w:rsid w:val="0086617E"/>
    <w:rsid w:val="0086621A"/>
    <w:rsid w:val="00866221"/>
    <w:rsid w:val="008662D5"/>
    <w:rsid w:val="00867098"/>
    <w:rsid w:val="00871062"/>
    <w:rsid w:val="00873827"/>
    <w:rsid w:val="00874FB0"/>
    <w:rsid w:val="00875537"/>
    <w:rsid w:val="00875DB0"/>
    <w:rsid w:val="0087611E"/>
    <w:rsid w:val="00876289"/>
    <w:rsid w:val="008768EC"/>
    <w:rsid w:val="00876EE0"/>
    <w:rsid w:val="00877432"/>
    <w:rsid w:val="00880F2E"/>
    <w:rsid w:val="008810DD"/>
    <w:rsid w:val="008810FD"/>
    <w:rsid w:val="00881601"/>
    <w:rsid w:val="00881616"/>
    <w:rsid w:val="00881830"/>
    <w:rsid w:val="00881C64"/>
    <w:rsid w:val="008824B1"/>
    <w:rsid w:val="008828E3"/>
    <w:rsid w:val="0088299A"/>
    <w:rsid w:val="00883420"/>
    <w:rsid w:val="00883725"/>
    <w:rsid w:val="00884B5D"/>
    <w:rsid w:val="00885869"/>
    <w:rsid w:val="00885EDF"/>
    <w:rsid w:val="00886B83"/>
    <w:rsid w:val="00887148"/>
    <w:rsid w:val="0088767D"/>
    <w:rsid w:val="00887B67"/>
    <w:rsid w:val="00887C79"/>
    <w:rsid w:val="00887DB3"/>
    <w:rsid w:val="0089093F"/>
    <w:rsid w:val="00891B1F"/>
    <w:rsid w:val="00892020"/>
    <w:rsid w:val="0089236F"/>
    <w:rsid w:val="0089252E"/>
    <w:rsid w:val="00893243"/>
    <w:rsid w:val="00893608"/>
    <w:rsid w:val="00893E68"/>
    <w:rsid w:val="00893FDA"/>
    <w:rsid w:val="00894FF2"/>
    <w:rsid w:val="0089513E"/>
    <w:rsid w:val="00895270"/>
    <w:rsid w:val="0089539D"/>
    <w:rsid w:val="00895617"/>
    <w:rsid w:val="00896C51"/>
    <w:rsid w:val="008A0027"/>
    <w:rsid w:val="008A1749"/>
    <w:rsid w:val="008A18A9"/>
    <w:rsid w:val="008A192A"/>
    <w:rsid w:val="008A1FE9"/>
    <w:rsid w:val="008A31C8"/>
    <w:rsid w:val="008A3452"/>
    <w:rsid w:val="008A407E"/>
    <w:rsid w:val="008A4642"/>
    <w:rsid w:val="008A4A4B"/>
    <w:rsid w:val="008A4D94"/>
    <w:rsid w:val="008A4F6A"/>
    <w:rsid w:val="008A5B80"/>
    <w:rsid w:val="008A5D47"/>
    <w:rsid w:val="008A6758"/>
    <w:rsid w:val="008A6D5F"/>
    <w:rsid w:val="008A745C"/>
    <w:rsid w:val="008A75F0"/>
    <w:rsid w:val="008A7908"/>
    <w:rsid w:val="008A7BF0"/>
    <w:rsid w:val="008A7D21"/>
    <w:rsid w:val="008B1580"/>
    <w:rsid w:val="008B16C3"/>
    <w:rsid w:val="008B1879"/>
    <w:rsid w:val="008B2B4F"/>
    <w:rsid w:val="008B451A"/>
    <w:rsid w:val="008B4823"/>
    <w:rsid w:val="008B4D23"/>
    <w:rsid w:val="008B5029"/>
    <w:rsid w:val="008B5367"/>
    <w:rsid w:val="008B5B84"/>
    <w:rsid w:val="008B6886"/>
    <w:rsid w:val="008B6949"/>
    <w:rsid w:val="008B6CEF"/>
    <w:rsid w:val="008B7781"/>
    <w:rsid w:val="008B7A44"/>
    <w:rsid w:val="008C0802"/>
    <w:rsid w:val="008C0A1C"/>
    <w:rsid w:val="008C0DA8"/>
    <w:rsid w:val="008C1B6F"/>
    <w:rsid w:val="008C1C6A"/>
    <w:rsid w:val="008C2338"/>
    <w:rsid w:val="008C248A"/>
    <w:rsid w:val="008C2566"/>
    <w:rsid w:val="008C2A7B"/>
    <w:rsid w:val="008C2C6D"/>
    <w:rsid w:val="008C31AF"/>
    <w:rsid w:val="008C3739"/>
    <w:rsid w:val="008C38FE"/>
    <w:rsid w:val="008C3B20"/>
    <w:rsid w:val="008C3C25"/>
    <w:rsid w:val="008C4CDD"/>
    <w:rsid w:val="008C5631"/>
    <w:rsid w:val="008C59A3"/>
    <w:rsid w:val="008C59D6"/>
    <w:rsid w:val="008C6A59"/>
    <w:rsid w:val="008C7C17"/>
    <w:rsid w:val="008C7D7B"/>
    <w:rsid w:val="008D0631"/>
    <w:rsid w:val="008D0E4B"/>
    <w:rsid w:val="008D0F2D"/>
    <w:rsid w:val="008D104C"/>
    <w:rsid w:val="008D214D"/>
    <w:rsid w:val="008D27FB"/>
    <w:rsid w:val="008D286A"/>
    <w:rsid w:val="008D2882"/>
    <w:rsid w:val="008D3C07"/>
    <w:rsid w:val="008D3E26"/>
    <w:rsid w:val="008D41C4"/>
    <w:rsid w:val="008D4BA0"/>
    <w:rsid w:val="008D4E27"/>
    <w:rsid w:val="008D50A9"/>
    <w:rsid w:val="008D560B"/>
    <w:rsid w:val="008D6DA7"/>
    <w:rsid w:val="008D6FC2"/>
    <w:rsid w:val="008D71DC"/>
    <w:rsid w:val="008D71E7"/>
    <w:rsid w:val="008D7E8B"/>
    <w:rsid w:val="008D7F07"/>
    <w:rsid w:val="008E115A"/>
    <w:rsid w:val="008E14E9"/>
    <w:rsid w:val="008E218C"/>
    <w:rsid w:val="008E223B"/>
    <w:rsid w:val="008E29F9"/>
    <w:rsid w:val="008E3386"/>
    <w:rsid w:val="008E44FC"/>
    <w:rsid w:val="008E57D7"/>
    <w:rsid w:val="008E5C9B"/>
    <w:rsid w:val="008E6115"/>
    <w:rsid w:val="008E6F7A"/>
    <w:rsid w:val="008E70FA"/>
    <w:rsid w:val="008E7679"/>
    <w:rsid w:val="008E7970"/>
    <w:rsid w:val="008E7A59"/>
    <w:rsid w:val="008E7F4B"/>
    <w:rsid w:val="008F04B7"/>
    <w:rsid w:val="008F0C6D"/>
    <w:rsid w:val="008F0E5D"/>
    <w:rsid w:val="008F118D"/>
    <w:rsid w:val="008F173F"/>
    <w:rsid w:val="008F3F96"/>
    <w:rsid w:val="008F41C4"/>
    <w:rsid w:val="008F43CF"/>
    <w:rsid w:val="008F4682"/>
    <w:rsid w:val="008F4975"/>
    <w:rsid w:val="008F5093"/>
    <w:rsid w:val="008F52C2"/>
    <w:rsid w:val="008F59BC"/>
    <w:rsid w:val="008F6787"/>
    <w:rsid w:val="008F6B9E"/>
    <w:rsid w:val="008F6E78"/>
    <w:rsid w:val="008F7415"/>
    <w:rsid w:val="008F762A"/>
    <w:rsid w:val="009004FC"/>
    <w:rsid w:val="009009CA"/>
    <w:rsid w:val="00901DA6"/>
    <w:rsid w:val="009021B0"/>
    <w:rsid w:val="00903631"/>
    <w:rsid w:val="00903BF7"/>
    <w:rsid w:val="009041AB"/>
    <w:rsid w:val="0090494F"/>
    <w:rsid w:val="0090510F"/>
    <w:rsid w:val="00905594"/>
    <w:rsid w:val="00905B98"/>
    <w:rsid w:val="009061D3"/>
    <w:rsid w:val="00906210"/>
    <w:rsid w:val="009067E0"/>
    <w:rsid w:val="00907EE0"/>
    <w:rsid w:val="00911246"/>
    <w:rsid w:val="009116D9"/>
    <w:rsid w:val="00911DFB"/>
    <w:rsid w:val="00912EDF"/>
    <w:rsid w:val="009136E8"/>
    <w:rsid w:val="00913B0E"/>
    <w:rsid w:val="009141BE"/>
    <w:rsid w:val="00914560"/>
    <w:rsid w:val="009147E2"/>
    <w:rsid w:val="009149EB"/>
    <w:rsid w:val="00914C72"/>
    <w:rsid w:val="0091575A"/>
    <w:rsid w:val="009166F9"/>
    <w:rsid w:val="00917A29"/>
    <w:rsid w:val="00917A60"/>
    <w:rsid w:val="00917D26"/>
    <w:rsid w:val="00920993"/>
    <w:rsid w:val="0092102A"/>
    <w:rsid w:val="00921FDD"/>
    <w:rsid w:val="009223A7"/>
    <w:rsid w:val="00923896"/>
    <w:rsid w:val="00924978"/>
    <w:rsid w:val="00924D90"/>
    <w:rsid w:val="00924F76"/>
    <w:rsid w:val="0092531B"/>
    <w:rsid w:val="00925D02"/>
    <w:rsid w:val="009263DC"/>
    <w:rsid w:val="009277FD"/>
    <w:rsid w:val="00927D74"/>
    <w:rsid w:val="00927F11"/>
    <w:rsid w:val="0093015C"/>
    <w:rsid w:val="009303A6"/>
    <w:rsid w:val="00930565"/>
    <w:rsid w:val="00930C72"/>
    <w:rsid w:val="00930E96"/>
    <w:rsid w:val="00930F7F"/>
    <w:rsid w:val="00932097"/>
    <w:rsid w:val="0093325C"/>
    <w:rsid w:val="009347E7"/>
    <w:rsid w:val="00934CC6"/>
    <w:rsid w:val="00934E0A"/>
    <w:rsid w:val="00935091"/>
    <w:rsid w:val="009355D8"/>
    <w:rsid w:val="009360B4"/>
    <w:rsid w:val="00936695"/>
    <w:rsid w:val="00937968"/>
    <w:rsid w:val="009404BE"/>
    <w:rsid w:val="009409E8"/>
    <w:rsid w:val="00940F6F"/>
    <w:rsid w:val="00941CB8"/>
    <w:rsid w:val="009439AB"/>
    <w:rsid w:val="00943B6A"/>
    <w:rsid w:val="00944789"/>
    <w:rsid w:val="0094543E"/>
    <w:rsid w:val="00945AF8"/>
    <w:rsid w:val="00945BC8"/>
    <w:rsid w:val="00946540"/>
    <w:rsid w:val="0094654D"/>
    <w:rsid w:val="009471B1"/>
    <w:rsid w:val="009474A7"/>
    <w:rsid w:val="00947B38"/>
    <w:rsid w:val="00947F98"/>
    <w:rsid w:val="00950214"/>
    <w:rsid w:val="00950A59"/>
    <w:rsid w:val="00950B18"/>
    <w:rsid w:val="00950D36"/>
    <w:rsid w:val="0095193D"/>
    <w:rsid w:val="00951A56"/>
    <w:rsid w:val="009524B1"/>
    <w:rsid w:val="00952D5B"/>
    <w:rsid w:val="00953652"/>
    <w:rsid w:val="00953DF5"/>
    <w:rsid w:val="00954270"/>
    <w:rsid w:val="00954FAB"/>
    <w:rsid w:val="009554EE"/>
    <w:rsid w:val="00955A70"/>
    <w:rsid w:val="00956C18"/>
    <w:rsid w:val="00957A2B"/>
    <w:rsid w:val="009604BE"/>
    <w:rsid w:val="00960F2F"/>
    <w:rsid w:val="00961B35"/>
    <w:rsid w:val="0096220F"/>
    <w:rsid w:val="009622E1"/>
    <w:rsid w:val="00962FD2"/>
    <w:rsid w:val="00963397"/>
    <w:rsid w:val="00963754"/>
    <w:rsid w:val="00963B18"/>
    <w:rsid w:val="00964026"/>
    <w:rsid w:val="00964043"/>
    <w:rsid w:val="00964208"/>
    <w:rsid w:val="00964A35"/>
    <w:rsid w:val="00964E3E"/>
    <w:rsid w:val="009704CC"/>
    <w:rsid w:val="00971132"/>
    <w:rsid w:val="009712B5"/>
    <w:rsid w:val="00971FF8"/>
    <w:rsid w:val="009720F0"/>
    <w:rsid w:val="009721C3"/>
    <w:rsid w:val="00972C82"/>
    <w:rsid w:val="009735C4"/>
    <w:rsid w:val="00973A59"/>
    <w:rsid w:val="00974DB0"/>
    <w:rsid w:val="0097631C"/>
    <w:rsid w:val="0097683C"/>
    <w:rsid w:val="00977799"/>
    <w:rsid w:val="00977C15"/>
    <w:rsid w:val="00977F0E"/>
    <w:rsid w:val="00977F96"/>
    <w:rsid w:val="00982DB6"/>
    <w:rsid w:val="0098325E"/>
    <w:rsid w:val="0098425A"/>
    <w:rsid w:val="00984771"/>
    <w:rsid w:val="00985D9F"/>
    <w:rsid w:val="00985F49"/>
    <w:rsid w:val="00986AFF"/>
    <w:rsid w:val="009872C4"/>
    <w:rsid w:val="009879BC"/>
    <w:rsid w:val="0099038F"/>
    <w:rsid w:val="00990933"/>
    <w:rsid w:val="0099245E"/>
    <w:rsid w:val="009926EC"/>
    <w:rsid w:val="00992926"/>
    <w:rsid w:val="00992FD1"/>
    <w:rsid w:val="0099309C"/>
    <w:rsid w:val="00993285"/>
    <w:rsid w:val="00993781"/>
    <w:rsid w:val="009940B0"/>
    <w:rsid w:val="009948B1"/>
    <w:rsid w:val="0099496D"/>
    <w:rsid w:val="00995093"/>
    <w:rsid w:val="009951D6"/>
    <w:rsid w:val="00995475"/>
    <w:rsid w:val="00997210"/>
    <w:rsid w:val="009973C3"/>
    <w:rsid w:val="00997755"/>
    <w:rsid w:val="00997D4D"/>
    <w:rsid w:val="009A047E"/>
    <w:rsid w:val="009A09FB"/>
    <w:rsid w:val="009A0A18"/>
    <w:rsid w:val="009A147A"/>
    <w:rsid w:val="009A14D1"/>
    <w:rsid w:val="009A1764"/>
    <w:rsid w:val="009A2159"/>
    <w:rsid w:val="009A2169"/>
    <w:rsid w:val="009A243F"/>
    <w:rsid w:val="009A33EF"/>
    <w:rsid w:val="009A3D6F"/>
    <w:rsid w:val="009A3E9F"/>
    <w:rsid w:val="009A418B"/>
    <w:rsid w:val="009A42DF"/>
    <w:rsid w:val="009A4A0D"/>
    <w:rsid w:val="009A57AB"/>
    <w:rsid w:val="009A57BD"/>
    <w:rsid w:val="009A6A03"/>
    <w:rsid w:val="009A6E8A"/>
    <w:rsid w:val="009A7236"/>
    <w:rsid w:val="009A7CEE"/>
    <w:rsid w:val="009B1478"/>
    <w:rsid w:val="009B18C1"/>
    <w:rsid w:val="009B1EC7"/>
    <w:rsid w:val="009B2A27"/>
    <w:rsid w:val="009B3E84"/>
    <w:rsid w:val="009B3F1F"/>
    <w:rsid w:val="009B5004"/>
    <w:rsid w:val="009B52C3"/>
    <w:rsid w:val="009B5BBB"/>
    <w:rsid w:val="009B5D71"/>
    <w:rsid w:val="009B68CB"/>
    <w:rsid w:val="009B71E3"/>
    <w:rsid w:val="009C0A84"/>
    <w:rsid w:val="009C0C4D"/>
    <w:rsid w:val="009C0D0F"/>
    <w:rsid w:val="009C29F8"/>
    <w:rsid w:val="009C3BC3"/>
    <w:rsid w:val="009C3D36"/>
    <w:rsid w:val="009C56F2"/>
    <w:rsid w:val="009C5B01"/>
    <w:rsid w:val="009C6077"/>
    <w:rsid w:val="009C649E"/>
    <w:rsid w:val="009C6509"/>
    <w:rsid w:val="009C72BC"/>
    <w:rsid w:val="009C7E8E"/>
    <w:rsid w:val="009D15A0"/>
    <w:rsid w:val="009D1961"/>
    <w:rsid w:val="009D31CE"/>
    <w:rsid w:val="009D3518"/>
    <w:rsid w:val="009D3A6F"/>
    <w:rsid w:val="009D3B36"/>
    <w:rsid w:val="009D4452"/>
    <w:rsid w:val="009D47FE"/>
    <w:rsid w:val="009D5374"/>
    <w:rsid w:val="009D54CF"/>
    <w:rsid w:val="009D5D1E"/>
    <w:rsid w:val="009D5D98"/>
    <w:rsid w:val="009D61C9"/>
    <w:rsid w:val="009D6CFA"/>
    <w:rsid w:val="009D7401"/>
    <w:rsid w:val="009D7880"/>
    <w:rsid w:val="009D7888"/>
    <w:rsid w:val="009D7DE9"/>
    <w:rsid w:val="009D7FD7"/>
    <w:rsid w:val="009E08BB"/>
    <w:rsid w:val="009E0F5C"/>
    <w:rsid w:val="009E0F92"/>
    <w:rsid w:val="009E1D5E"/>
    <w:rsid w:val="009E2332"/>
    <w:rsid w:val="009E3E2D"/>
    <w:rsid w:val="009E4469"/>
    <w:rsid w:val="009E48A1"/>
    <w:rsid w:val="009E4B4F"/>
    <w:rsid w:val="009E4C39"/>
    <w:rsid w:val="009E5470"/>
    <w:rsid w:val="009E5C2C"/>
    <w:rsid w:val="009E6084"/>
    <w:rsid w:val="009E65C6"/>
    <w:rsid w:val="009E65ED"/>
    <w:rsid w:val="009E6D8F"/>
    <w:rsid w:val="009E750C"/>
    <w:rsid w:val="009E7756"/>
    <w:rsid w:val="009F00CB"/>
    <w:rsid w:val="009F1B6D"/>
    <w:rsid w:val="009F207B"/>
    <w:rsid w:val="009F3871"/>
    <w:rsid w:val="009F3954"/>
    <w:rsid w:val="009F39CC"/>
    <w:rsid w:val="009F3B92"/>
    <w:rsid w:val="009F3BC4"/>
    <w:rsid w:val="009F3E89"/>
    <w:rsid w:val="009F4013"/>
    <w:rsid w:val="009F40E8"/>
    <w:rsid w:val="009F44E4"/>
    <w:rsid w:val="009F46E9"/>
    <w:rsid w:val="009F4893"/>
    <w:rsid w:val="009F52F1"/>
    <w:rsid w:val="009F5454"/>
    <w:rsid w:val="009F758D"/>
    <w:rsid w:val="009F7E9F"/>
    <w:rsid w:val="009F7EF8"/>
    <w:rsid w:val="00A01253"/>
    <w:rsid w:val="00A01BCF"/>
    <w:rsid w:val="00A021E9"/>
    <w:rsid w:val="00A028F7"/>
    <w:rsid w:val="00A03EB5"/>
    <w:rsid w:val="00A04596"/>
    <w:rsid w:val="00A049FD"/>
    <w:rsid w:val="00A04C85"/>
    <w:rsid w:val="00A05187"/>
    <w:rsid w:val="00A051B2"/>
    <w:rsid w:val="00A05D04"/>
    <w:rsid w:val="00A05D22"/>
    <w:rsid w:val="00A063EC"/>
    <w:rsid w:val="00A06999"/>
    <w:rsid w:val="00A0732B"/>
    <w:rsid w:val="00A07450"/>
    <w:rsid w:val="00A077E9"/>
    <w:rsid w:val="00A07EB6"/>
    <w:rsid w:val="00A1058B"/>
    <w:rsid w:val="00A10E3A"/>
    <w:rsid w:val="00A1148C"/>
    <w:rsid w:val="00A122B5"/>
    <w:rsid w:val="00A12718"/>
    <w:rsid w:val="00A12B66"/>
    <w:rsid w:val="00A12C3A"/>
    <w:rsid w:val="00A13300"/>
    <w:rsid w:val="00A13B47"/>
    <w:rsid w:val="00A13DD9"/>
    <w:rsid w:val="00A14419"/>
    <w:rsid w:val="00A14878"/>
    <w:rsid w:val="00A14CC0"/>
    <w:rsid w:val="00A1603A"/>
    <w:rsid w:val="00A16303"/>
    <w:rsid w:val="00A17122"/>
    <w:rsid w:val="00A175A4"/>
    <w:rsid w:val="00A1792F"/>
    <w:rsid w:val="00A20309"/>
    <w:rsid w:val="00A210B9"/>
    <w:rsid w:val="00A212EC"/>
    <w:rsid w:val="00A216B3"/>
    <w:rsid w:val="00A21A51"/>
    <w:rsid w:val="00A21F76"/>
    <w:rsid w:val="00A225E1"/>
    <w:rsid w:val="00A22C66"/>
    <w:rsid w:val="00A232D6"/>
    <w:rsid w:val="00A23D6B"/>
    <w:rsid w:val="00A23E06"/>
    <w:rsid w:val="00A24324"/>
    <w:rsid w:val="00A245CF"/>
    <w:rsid w:val="00A246BB"/>
    <w:rsid w:val="00A251DD"/>
    <w:rsid w:val="00A2663B"/>
    <w:rsid w:val="00A26FDC"/>
    <w:rsid w:val="00A27E81"/>
    <w:rsid w:val="00A30610"/>
    <w:rsid w:val="00A30BDC"/>
    <w:rsid w:val="00A32303"/>
    <w:rsid w:val="00A32759"/>
    <w:rsid w:val="00A32927"/>
    <w:rsid w:val="00A32A4E"/>
    <w:rsid w:val="00A3375A"/>
    <w:rsid w:val="00A3392B"/>
    <w:rsid w:val="00A33D17"/>
    <w:rsid w:val="00A34D44"/>
    <w:rsid w:val="00A34DB2"/>
    <w:rsid w:val="00A34E20"/>
    <w:rsid w:val="00A34FFD"/>
    <w:rsid w:val="00A354ED"/>
    <w:rsid w:val="00A35B77"/>
    <w:rsid w:val="00A35C17"/>
    <w:rsid w:val="00A36107"/>
    <w:rsid w:val="00A3693C"/>
    <w:rsid w:val="00A36AED"/>
    <w:rsid w:val="00A372D0"/>
    <w:rsid w:val="00A37E83"/>
    <w:rsid w:val="00A40000"/>
    <w:rsid w:val="00A4055A"/>
    <w:rsid w:val="00A40984"/>
    <w:rsid w:val="00A40DC5"/>
    <w:rsid w:val="00A42514"/>
    <w:rsid w:val="00A439C6"/>
    <w:rsid w:val="00A44377"/>
    <w:rsid w:val="00A44665"/>
    <w:rsid w:val="00A45177"/>
    <w:rsid w:val="00A45489"/>
    <w:rsid w:val="00A45A59"/>
    <w:rsid w:val="00A46A74"/>
    <w:rsid w:val="00A4737A"/>
    <w:rsid w:val="00A473AA"/>
    <w:rsid w:val="00A47D6B"/>
    <w:rsid w:val="00A501CF"/>
    <w:rsid w:val="00A50457"/>
    <w:rsid w:val="00A50DF5"/>
    <w:rsid w:val="00A51398"/>
    <w:rsid w:val="00A51436"/>
    <w:rsid w:val="00A5177D"/>
    <w:rsid w:val="00A518ED"/>
    <w:rsid w:val="00A526E0"/>
    <w:rsid w:val="00A53BF9"/>
    <w:rsid w:val="00A552E1"/>
    <w:rsid w:val="00A55C13"/>
    <w:rsid w:val="00A561B3"/>
    <w:rsid w:val="00A56663"/>
    <w:rsid w:val="00A56FC0"/>
    <w:rsid w:val="00A579E7"/>
    <w:rsid w:val="00A57B7A"/>
    <w:rsid w:val="00A60642"/>
    <w:rsid w:val="00A60F6C"/>
    <w:rsid w:val="00A61148"/>
    <w:rsid w:val="00A6138E"/>
    <w:rsid w:val="00A6188D"/>
    <w:rsid w:val="00A62108"/>
    <w:rsid w:val="00A62411"/>
    <w:rsid w:val="00A62F4D"/>
    <w:rsid w:val="00A63551"/>
    <w:rsid w:val="00A64501"/>
    <w:rsid w:val="00A64A57"/>
    <w:rsid w:val="00A663C5"/>
    <w:rsid w:val="00A67103"/>
    <w:rsid w:val="00A67582"/>
    <w:rsid w:val="00A70C1C"/>
    <w:rsid w:val="00A71136"/>
    <w:rsid w:val="00A714B2"/>
    <w:rsid w:val="00A7210E"/>
    <w:rsid w:val="00A72D9B"/>
    <w:rsid w:val="00A73511"/>
    <w:rsid w:val="00A73FA5"/>
    <w:rsid w:val="00A74838"/>
    <w:rsid w:val="00A75575"/>
    <w:rsid w:val="00A755D7"/>
    <w:rsid w:val="00A76175"/>
    <w:rsid w:val="00A76337"/>
    <w:rsid w:val="00A765CA"/>
    <w:rsid w:val="00A76631"/>
    <w:rsid w:val="00A76B9E"/>
    <w:rsid w:val="00A76FC1"/>
    <w:rsid w:val="00A76FEE"/>
    <w:rsid w:val="00A776CE"/>
    <w:rsid w:val="00A77B9E"/>
    <w:rsid w:val="00A77EB0"/>
    <w:rsid w:val="00A80BAF"/>
    <w:rsid w:val="00A81287"/>
    <w:rsid w:val="00A81933"/>
    <w:rsid w:val="00A822BB"/>
    <w:rsid w:val="00A82347"/>
    <w:rsid w:val="00A8293E"/>
    <w:rsid w:val="00A8312E"/>
    <w:rsid w:val="00A832D2"/>
    <w:rsid w:val="00A83B85"/>
    <w:rsid w:val="00A84750"/>
    <w:rsid w:val="00A85815"/>
    <w:rsid w:val="00A85C34"/>
    <w:rsid w:val="00A8660D"/>
    <w:rsid w:val="00A86938"/>
    <w:rsid w:val="00A86DEA"/>
    <w:rsid w:val="00A87986"/>
    <w:rsid w:val="00A902CE"/>
    <w:rsid w:val="00A9041D"/>
    <w:rsid w:val="00A905CA"/>
    <w:rsid w:val="00A90FA1"/>
    <w:rsid w:val="00A911ED"/>
    <w:rsid w:val="00A9176B"/>
    <w:rsid w:val="00A92BDC"/>
    <w:rsid w:val="00A939D0"/>
    <w:rsid w:val="00A93CA7"/>
    <w:rsid w:val="00A93D02"/>
    <w:rsid w:val="00A941A1"/>
    <w:rsid w:val="00A943BB"/>
    <w:rsid w:val="00A94D91"/>
    <w:rsid w:val="00A951EA"/>
    <w:rsid w:val="00A9586A"/>
    <w:rsid w:val="00A95934"/>
    <w:rsid w:val="00A96708"/>
    <w:rsid w:val="00A977BB"/>
    <w:rsid w:val="00A977C0"/>
    <w:rsid w:val="00AA0DE6"/>
    <w:rsid w:val="00AA1132"/>
    <w:rsid w:val="00AA1230"/>
    <w:rsid w:val="00AA2473"/>
    <w:rsid w:val="00AA24D5"/>
    <w:rsid w:val="00AA363F"/>
    <w:rsid w:val="00AA36C6"/>
    <w:rsid w:val="00AA3736"/>
    <w:rsid w:val="00AA3F7F"/>
    <w:rsid w:val="00AA51A6"/>
    <w:rsid w:val="00AA5321"/>
    <w:rsid w:val="00AA6D7B"/>
    <w:rsid w:val="00AA704C"/>
    <w:rsid w:val="00AA73F9"/>
    <w:rsid w:val="00AB0126"/>
    <w:rsid w:val="00AB0B02"/>
    <w:rsid w:val="00AB0C4F"/>
    <w:rsid w:val="00AB0ED6"/>
    <w:rsid w:val="00AB0F2B"/>
    <w:rsid w:val="00AB17BF"/>
    <w:rsid w:val="00AB1C04"/>
    <w:rsid w:val="00AB1D31"/>
    <w:rsid w:val="00AB25D8"/>
    <w:rsid w:val="00AB291A"/>
    <w:rsid w:val="00AB2ABA"/>
    <w:rsid w:val="00AB2E64"/>
    <w:rsid w:val="00AB3328"/>
    <w:rsid w:val="00AB356E"/>
    <w:rsid w:val="00AB3802"/>
    <w:rsid w:val="00AB3860"/>
    <w:rsid w:val="00AB3A00"/>
    <w:rsid w:val="00AB3FC8"/>
    <w:rsid w:val="00AB4620"/>
    <w:rsid w:val="00AB5236"/>
    <w:rsid w:val="00AB5347"/>
    <w:rsid w:val="00AB58CD"/>
    <w:rsid w:val="00AB63F4"/>
    <w:rsid w:val="00AB6750"/>
    <w:rsid w:val="00AB6923"/>
    <w:rsid w:val="00AB6CAB"/>
    <w:rsid w:val="00AB6FF0"/>
    <w:rsid w:val="00AB7753"/>
    <w:rsid w:val="00AB7842"/>
    <w:rsid w:val="00AB7F02"/>
    <w:rsid w:val="00AC0CC7"/>
    <w:rsid w:val="00AC10A4"/>
    <w:rsid w:val="00AC1272"/>
    <w:rsid w:val="00AC1809"/>
    <w:rsid w:val="00AC1CEB"/>
    <w:rsid w:val="00AC45D8"/>
    <w:rsid w:val="00AC4D07"/>
    <w:rsid w:val="00AC5FFA"/>
    <w:rsid w:val="00AC61AF"/>
    <w:rsid w:val="00AC653B"/>
    <w:rsid w:val="00AC698C"/>
    <w:rsid w:val="00AC7F08"/>
    <w:rsid w:val="00AD0148"/>
    <w:rsid w:val="00AD0553"/>
    <w:rsid w:val="00AD0612"/>
    <w:rsid w:val="00AD084C"/>
    <w:rsid w:val="00AD1B18"/>
    <w:rsid w:val="00AD1FDF"/>
    <w:rsid w:val="00AD20A1"/>
    <w:rsid w:val="00AD37A6"/>
    <w:rsid w:val="00AD4D0E"/>
    <w:rsid w:val="00AD66C1"/>
    <w:rsid w:val="00AD7161"/>
    <w:rsid w:val="00AD7D13"/>
    <w:rsid w:val="00AE0674"/>
    <w:rsid w:val="00AE069A"/>
    <w:rsid w:val="00AE2B58"/>
    <w:rsid w:val="00AE3036"/>
    <w:rsid w:val="00AE30F7"/>
    <w:rsid w:val="00AE4181"/>
    <w:rsid w:val="00AE44DC"/>
    <w:rsid w:val="00AE4F21"/>
    <w:rsid w:val="00AE5D95"/>
    <w:rsid w:val="00AE6AE5"/>
    <w:rsid w:val="00AE7215"/>
    <w:rsid w:val="00AE78BF"/>
    <w:rsid w:val="00AE7D66"/>
    <w:rsid w:val="00AE7ECD"/>
    <w:rsid w:val="00AF0A38"/>
    <w:rsid w:val="00AF16F7"/>
    <w:rsid w:val="00AF1B6E"/>
    <w:rsid w:val="00AF3227"/>
    <w:rsid w:val="00AF37A3"/>
    <w:rsid w:val="00AF383D"/>
    <w:rsid w:val="00AF38C9"/>
    <w:rsid w:val="00AF38F7"/>
    <w:rsid w:val="00AF3949"/>
    <w:rsid w:val="00AF46A3"/>
    <w:rsid w:val="00AF4A30"/>
    <w:rsid w:val="00AF4C7B"/>
    <w:rsid w:val="00AF536D"/>
    <w:rsid w:val="00AF53A7"/>
    <w:rsid w:val="00AF53CE"/>
    <w:rsid w:val="00AF5449"/>
    <w:rsid w:val="00AF5500"/>
    <w:rsid w:val="00AF63B2"/>
    <w:rsid w:val="00AF6699"/>
    <w:rsid w:val="00AF6922"/>
    <w:rsid w:val="00AF74C9"/>
    <w:rsid w:val="00AF7CDF"/>
    <w:rsid w:val="00B00A6D"/>
    <w:rsid w:val="00B01367"/>
    <w:rsid w:val="00B0279C"/>
    <w:rsid w:val="00B02B11"/>
    <w:rsid w:val="00B037DF"/>
    <w:rsid w:val="00B03958"/>
    <w:rsid w:val="00B05832"/>
    <w:rsid w:val="00B06188"/>
    <w:rsid w:val="00B0710E"/>
    <w:rsid w:val="00B07FF3"/>
    <w:rsid w:val="00B106C7"/>
    <w:rsid w:val="00B10A49"/>
    <w:rsid w:val="00B10C96"/>
    <w:rsid w:val="00B10D7A"/>
    <w:rsid w:val="00B121F9"/>
    <w:rsid w:val="00B127D0"/>
    <w:rsid w:val="00B15896"/>
    <w:rsid w:val="00B161A0"/>
    <w:rsid w:val="00B162C1"/>
    <w:rsid w:val="00B165F5"/>
    <w:rsid w:val="00B16C6C"/>
    <w:rsid w:val="00B2060C"/>
    <w:rsid w:val="00B216A9"/>
    <w:rsid w:val="00B21DEF"/>
    <w:rsid w:val="00B23194"/>
    <w:rsid w:val="00B25598"/>
    <w:rsid w:val="00B255DE"/>
    <w:rsid w:val="00B26A8B"/>
    <w:rsid w:val="00B26D07"/>
    <w:rsid w:val="00B270B0"/>
    <w:rsid w:val="00B2798C"/>
    <w:rsid w:val="00B27AD0"/>
    <w:rsid w:val="00B27F3C"/>
    <w:rsid w:val="00B30A09"/>
    <w:rsid w:val="00B30A51"/>
    <w:rsid w:val="00B30F0F"/>
    <w:rsid w:val="00B3111D"/>
    <w:rsid w:val="00B31E60"/>
    <w:rsid w:val="00B329BC"/>
    <w:rsid w:val="00B333B7"/>
    <w:rsid w:val="00B333E2"/>
    <w:rsid w:val="00B34289"/>
    <w:rsid w:val="00B346D6"/>
    <w:rsid w:val="00B349CF"/>
    <w:rsid w:val="00B34B6E"/>
    <w:rsid w:val="00B35803"/>
    <w:rsid w:val="00B35A5C"/>
    <w:rsid w:val="00B36878"/>
    <w:rsid w:val="00B369E1"/>
    <w:rsid w:val="00B36C7B"/>
    <w:rsid w:val="00B36DAF"/>
    <w:rsid w:val="00B37EDC"/>
    <w:rsid w:val="00B4051C"/>
    <w:rsid w:val="00B4094E"/>
    <w:rsid w:val="00B40E6C"/>
    <w:rsid w:val="00B41919"/>
    <w:rsid w:val="00B41FC6"/>
    <w:rsid w:val="00B445F4"/>
    <w:rsid w:val="00B44E70"/>
    <w:rsid w:val="00B454CD"/>
    <w:rsid w:val="00B46BA3"/>
    <w:rsid w:val="00B50530"/>
    <w:rsid w:val="00B506E1"/>
    <w:rsid w:val="00B50F3D"/>
    <w:rsid w:val="00B515DC"/>
    <w:rsid w:val="00B516E3"/>
    <w:rsid w:val="00B5177E"/>
    <w:rsid w:val="00B5187B"/>
    <w:rsid w:val="00B51BE8"/>
    <w:rsid w:val="00B51F02"/>
    <w:rsid w:val="00B520FA"/>
    <w:rsid w:val="00B52382"/>
    <w:rsid w:val="00B52389"/>
    <w:rsid w:val="00B53038"/>
    <w:rsid w:val="00B5374B"/>
    <w:rsid w:val="00B54503"/>
    <w:rsid w:val="00B5488A"/>
    <w:rsid w:val="00B54CE8"/>
    <w:rsid w:val="00B56090"/>
    <w:rsid w:val="00B56783"/>
    <w:rsid w:val="00B57523"/>
    <w:rsid w:val="00B57837"/>
    <w:rsid w:val="00B60EA9"/>
    <w:rsid w:val="00B6136D"/>
    <w:rsid w:val="00B614D0"/>
    <w:rsid w:val="00B61570"/>
    <w:rsid w:val="00B61D76"/>
    <w:rsid w:val="00B61DE0"/>
    <w:rsid w:val="00B62765"/>
    <w:rsid w:val="00B6284E"/>
    <w:rsid w:val="00B63719"/>
    <w:rsid w:val="00B6391A"/>
    <w:rsid w:val="00B63974"/>
    <w:rsid w:val="00B64471"/>
    <w:rsid w:val="00B674BA"/>
    <w:rsid w:val="00B70091"/>
    <w:rsid w:val="00B70D1A"/>
    <w:rsid w:val="00B718D3"/>
    <w:rsid w:val="00B72AE1"/>
    <w:rsid w:val="00B72C8A"/>
    <w:rsid w:val="00B73AB5"/>
    <w:rsid w:val="00B7459F"/>
    <w:rsid w:val="00B76404"/>
    <w:rsid w:val="00B77739"/>
    <w:rsid w:val="00B7790C"/>
    <w:rsid w:val="00B77A2A"/>
    <w:rsid w:val="00B77D20"/>
    <w:rsid w:val="00B800F9"/>
    <w:rsid w:val="00B80522"/>
    <w:rsid w:val="00B80B3D"/>
    <w:rsid w:val="00B80B8A"/>
    <w:rsid w:val="00B81883"/>
    <w:rsid w:val="00B81AEF"/>
    <w:rsid w:val="00B81CE3"/>
    <w:rsid w:val="00B81EA3"/>
    <w:rsid w:val="00B822B0"/>
    <w:rsid w:val="00B82759"/>
    <w:rsid w:val="00B840E2"/>
    <w:rsid w:val="00B8434B"/>
    <w:rsid w:val="00B85713"/>
    <w:rsid w:val="00B85A70"/>
    <w:rsid w:val="00B85AF4"/>
    <w:rsid w:val="00B8747B"/>
    <w:rsid w:val="00B87529"/>
    <w:rsid w:val="00B8754A"/>
    <w:rsid w:val="00B87624"/>
    <w:rsid w:val="00B87BA3"/>
    <w:rsid w:val="00B87D8E"/>
    <w:rsid w:val="00B9188E"/>
    <w:rsid w:val="00B9224E"/>
    <w:rsid w:val="00B9295C"/>
    <w:rsid w:val="00B92F89"/>
    <w:rsid w:val="00B93444"/>
    <w:rsid w:val="00B94237"/>
    <w:rsid w:val="00B94363"/>
    <w:rsid w:val="00B94858"/>
    <w:rsid w:val="00B94CCC"/>
    <w:rsid w:val="00B957AF"/>
    <w:rsid w:val="00B95D21"/>
    <w:rsid w:val="00B97017"/>
    <w:rsid w:val="00B97BA5"/>
    <w:rsid w:val="00BA0164"/>
    <w:rsid w:val="00BA017B"/>
    <w:rsid w:val="00BA0742"/>
    <w:rsid w:val="00BA0883"/>
    <w:rsid w:val="00BA0EF6"/>
    <w:rsid w:val="00BA1C62"/>
    <w:rsid w:val="00BA276B"/>
    <w:rsid w:val="00BA2FFB"/>
    <w:rsid w:val="00BA439B"/>
    <w:rsid w:val="00BA46B6"/>
    <w:rsid w:val="00BA49D5"/>
    <w:rsid w:val="00BA4B6D"/>
    <w:rsid w:val="00BA4E32"/>
    <w:rsid w:val="00BA4FA5"/>
    <w:rsid w:val="00BA5D0D"/>
    <w:rsid w:val="00BA60F2"/>
    <w:rsid w:val="00BA6592"/>
    <w:rsid w:val="00BA74AB"/>
    <w:rsid w:val="00BA78A2"/>
    <w:rsid w:val="00BA7B9C"/>
    <w:rsid w:val="00BB0F91"/>
    <w:rsid w:val="00BB1626"/>
    <w:rsid w:val="00BB1DC2"/>
    <w:rsid w:val="00BB2084"/>
    <w:rsid w:val="00BB223D"/>
    <w:rsid w:val="00BB27E7"/>
    <w:rsid w:val="00BB40A9"/>
    <w:rsid w:val="00BB43E2"/>
    <w:rsid w:val="00BB4BBB"/>
    <w:rsid w:val="00BB57C7"/>
    <w:rsid w:val="00BB6DD6"/>
    <w:rsid w:val="00BB7BA2"/>
    <w:rsid w:val="00BC0375"/>
    <w:rsid w:val="00BC1346"/>
    <w:rsid w:val="00BC1363"/>
    <w:rsid w:val="00BC24CE"/>
    <w:rsid w:val="00BC3FAC"/>
    <w:rsid w:val="00BC42F6"/>
    <w:rsid w:val="00BC55FC"/>
    <w:rsid w:val="00BC5709"/>
    <w:rsid w:val="00BC67F7"/>
    <w:rsid w:val="00BC6BE3"/>
    <w:rsid w:val="00BC7641"/>
    <w:rsid w:val="00BC76C0"/>
    <w:rsid w:val="00BC7797"/>
    <w:rsid w:val="00BC79E6"/>
    <w:rsid w:val="00BC7B1F"/>
    <w:rsid w:val="00BD0727"/>
    <w:rsid w:val="00BD0B7D"/>
    <w:rsid w:val="00BD1DE4"/>
    <w:rsid w:val="00BD250B"/>
    <w:rsid w:val="00BD26D5"/>
    <w:rsid w:val="00BD2972"/>
    <w:rsid w:val="00BD2F8F"/>
    <w:rsid w:val="00BD3436"/>
    <w:rsid w:val="00BD3FBC"/>
    <w:rsid w:val="00BD41A3"/>
    <w:rsid w:val="00BD4612"/>
    <w:rsid w:val="00BD51EC"/>
    <w:rsid w:val="00BD73E4"/>
    <w:rsid w:val="00BE00AB"/>
    <w:rsid w:val="00BE137D"/>
    <w:rsid w:val="00BE13C5"/>
    <w:rsid w:val="00BE18A0"/>
    <w:rsid w:val="00BE1B26"/>
    <w:rsid w:val="00BE3778"/>
    <w:rsid w:val="00BE39B0"/>
    <w:rsid w:val="00BE3ED4"/>
    <w:rsid w:val="00BE40CC"/>
    <w:rsid w:val="00BE443D"/>
    <w:rsid w:val="00BE4A51"/>
    <w:rsid w:val="00BE5DA0"/>
    <w:rsid w:val="00BE609F"/>
    <w:rsid w:val="00BE67EE"/>
    <w:rsid w:val="00BE6916"/>
    <w:rsid w:val="00BE72BA"/>
    <w:rsid w:val="00BE7CB4"/>
    <w:rsid w:val="00BF06BC"/>
    <w:rsid w:val="00BF0AD3"/>
    <w:rsid w:val="00BF0D6E"/>
    <w:rsid w:val="00BF0FEA"/>
    <w:rsid w:val="00BF1133"/>
    <w:rsid w:val="00BF1B72"/>
    <w:rsid w:val="00BF1E26"/>
    <w:rsid w:val="00BF204E"/>
    <w:rsid w:val="00BF34D1"/>
    <w:rsid w:val="00BF4060"/>
    <w:rsid w:val="00BF4952"/>
    <w:rsid w:val="00BF4FC8"/>
    <w:rsid w:val="00BF564D"/>
    <w:rsid w:val="00BF5A86"/>
    <w:rsid w:val="00BF5D71"/>
    <w:rsid w:val="00BF5DED"/>
    <w:rsid w:val="00BF605B"/>
    <w:rsid w:val="00BF63C5"/>
    <w:rsid w:val="00BF64D2"/>
    <w:rsid w:val="00BF6CF6"/>
    <w:rsid w:val="00BF6DF4"/>
    <w:rsid w:val="00BF782E"/>
    <w:rsid w:val="00BF7CF2"/>
    <w:rsid w:val="00C00375"/>
    <w:rsid w:val="00C00708"/>
    <w:rsid w:val="00C01F11"/>
    <w:rsid w:val="00C02050"/>
    <w:rsid w:val="00C02635"/>
    <w:rsid w:val="00C0292C"/>
    <w:rsid w:val="00C02DE9"/>
    <w:rsid w:val="00C02F24"/>
    <w:rsid w:val="00C03067"/>
    <w:rsid w:val="00C03175"/>
    <w:rsid w:val="00C039DD"/>
    <w:rsid w:val="00C050A6"/>
    <w:rsid w:val="00C059CE"/>
    <w:rsid w:val="00C06565"/>
    <w:rsid w:val="00C06678"/>
    <w:rsid w:val="00C06750"/>
    <w:rsid w:val="00C06EC7"/>
    <w:rsid w:val="00C07939"/>
    <w:rsid w:val="00C10159"/>
    <w:rsid w:val="00C102AF"/>
    <w:rsid w:val="00C107D3"/>
    <w:rsid w:val="00C10C0E"/>
    <w:rsid w:val="00C11470"/>
    <w:rsid w:val="00C11491"/>
    <w:rsid w:val="00C1181F"/>
    <w:rsid w:val="00C124C4"/>
    <w:rsid w:val="00C13686"/>
    <w:rsid w:val="00C13D20"/>
    <w:rsid w:val="00C14343"/>
    <w:rsid w:val="00C1562C"/>
    <w:rsid w:val="00C15EE9"/>
    <w:rsid w:val="00C202E8"/>
    <w:rsid w:val="00C2088E"/>
    <w:rsid w:val="00C20A65"/>
    <w:rsid w:val="00C20F28"/>
    <w:rsid w:val="00C22562"/>
    <w:rsid w:val="00C238DC"/>
    <w:rsid w:val="00C23937"/>
    <w:rsid w:val="00C23FDE"/>
    <w:rsid w:val="00C24E67"/>
    <w:rsid w:val="00C25A4F"/>
    <w:rsid w:val="00C25A62"/>
    <w:rsid w:val="00C25C2E"/>
    <w:rsid w:val="00C25F29"/>
    <w:rsid w:val="00C26046"/>
    <w:rsid w:val="00C26486"/>
    <w:rsid w:val="00C26AE9"/>
    <w:rsid w:val="00C27053"/>
    <w:rsid w:val="00C270F3"/>
    <w:rsid w:val="00C2764A"/>
    <w:rsid w:val="00C2773D"/>
    <w:rsid w:val="00C27EFD"/>
    <w:rsid w:val="00C30457"/>
    <w:rsid w:val="00C30C7A"/>
    <w:rsid w:val="00C310DC"/>
    <w:rsid w:val="00C314D5"/>
    <w:rsid w:val="00C319A4"/>
    <w:rsid w:val="00C31B57"/>
    <w:rsid w:val="00C31FB2"/>
    <w:rsid w:val="00C32699"/>
    <w:rsid w:val="00C331A9"/>
    <w:rsid w:val="00C334B6"/>
    <w:rsid w:val="00C335B4"/>
    <w:rsid w:val="00C33B5B"/>
    <w:rsid w:val="00C33EFE"/>
    <w:rsid w:val="00C33F8F"/>
    <w:rsid w:val="00C340E5"/>
    <w:rsid w:val="00C342EA"/>
    <w:rsid w:val="00C34FA3"/>
    <w:rsid w:val="00C35B4D"/>
    <w:rsid w:val="00C36599"/>
    <w:rsid w:val="00C3685B"/>
    <w:rsid w:val="00C36C59"/>
    <w:rsid w:val="00C37343"/>
    <w:rsid w:val="00C37E77"/>
    <w:rsid w:val="00C40CEE"/>
    <w:rsid w:val="00C40D43"/>
    <w:rsid w:val="00C410A9"/>
    <w:rsid w:val="00C41B17"/>
    <w:rsid w:val="00C43791"/>
    <w:rsid w:val="00C438F1"/>
    <w:rsid w:val="00C4430C"/>
    <w:rsid w:val="00C4435E"/>
    <w:rsid w:val="00C4466B"/>
    <w:rsid w:val="00C44A7C"/>
    <w:rsid w:val="00C44CF0"/>
    <w:rsid w:val="00C453B6"/>
    <w:rsid w:val="00C45791"/>
    <w:rsid w:val="00C45885"/>
    <w:rsid w:val="00C46456"/>
    <w:rsid w:val="00C46848"/>
    <w:rsid w:val="00C47B2E"/>
    <w:rsid w:val="00C5008A"/>
    <w:rsid w:val="00C50A08"/>
    <w:rsid w:val="00C50A19"/>
    <w:rsid w:val="00C51183"/>
    <w:rsid w:val="00C51491"/>
    <w:rsid w:val="00C51565"/>
    <w:rsid w:val="00C51630"/>
    <w:rsid w:val="00C51B81"/>
    <w:rsid w:val="00C51C57"/>
    <w:rsid w:val="00C524DA"/>
    <w:rsid w:val="00C534AA"/>
    <w:rsid w:val="00C5455D"/>
    <w:rsid w:val="00C54B6A"/>
    <w:rsid w:val="00C55345"/>
    <w:rsid w:val="00C56204"/>
    <w:rsid w:val="00C564CD"/>
    <w:rsid w:val="00C577E5"/>
    <w:rsid w:val="00C57DD2"/>
    <w:rsid w:val="00C61493"/>
    <w:rsid w:val="00C62493"/>
    <w:rsid w:val="00C624C9"/>
    <w:rsid w:val="00C63503"/>
    <w:rsid w:val="00C6401B"/>
    <w:rsid w:val="00C64E34"/>
    <w:rsid w:val="00C663D7"/>
    <w:rsid w:val="00C66C4E"/>
    <w:rsid w:val="00C66E1C"/>
    <w:rsid w:val="00C679E1"/>
    <w:rsid w:val="00C67EF0"/>
    <w:rsid w:val="00C711CB"/>
    <w:rsid w:val="00C71931"/>
    <w:rsid w:val="00C71D6E"/>
    <w:rsid w:val="00C72B23"/>
    <w:rsid w:val="00C73046"/>
    <w:rsid w:val="00C7370B"/>
    <w:rsid w:val="00C747A5"/>
    <w:rsid w:val="00C751BC"/>
    <w:rsid w:val="00C76DE1"/>
    <w:rsid w:val="00C76F92"/>
    <w:rsid w:val="00C77137"/>
    <w:rsid w:val="00C77688"/>
    <w:rsid w:val="00C77D4A"/>
    <w:rsid w:val="00C77DAF"/>
    <w:rsid w:val="00C8029B"/>
    <w:rsid w:val="00C80886"/>
    <w:rsid w:val="00C80E26"/>
    <w:rsid w:val="00C819F7"/>
    <w:rsid w:val="00C81BCA"/>
    <w:rsid w:val="00C82F42"/>
    <w:rsid w:val="00C83643"/>
    <w:rsid w:val="00C8364B"/>
    <w:rsid w:val="00C837BA"/>
    <w:rsid w:val="00C83A63"/>
    <w:rsid w:val="00C847ED"/>
    <w:rsid w:val="00C852AE"/>
    <w:rsid w:val="00C854AD"/>
    <w:rsid w:val="00C85DDC"/>
    <w:rsid w:val="00C862AB"/>
    <w:rsid w:val="00C87598"/>
    <w:rsid w:val="00C900DE"/>
    <w:rsid w:val="00C91256"/>
    <w:rsid w:val="00C914A7"/>
    <w:rsid w:val="00C922EE"/>
    <w:rsid w:val="00C92BD9"/>
    <w:rsid w:val="00C93740"/>
    <w:rsid w:val="00C9455F"/>
    <w:rsid w:val="00C945BE"/>
    <w:rsid w:val="00C94690"/>
    <w:rsid w:val="00C94EAD"/>
    <w:rsid w:val="00C95757"/>
    <w:rsid w:val="00C95F69"/>
    <w:rsid w:val="00C9672D"/>
    <w:rsid w:val="00C96BF2"/>
    <w:rsid w:val="00C96C61"/>
    <w:rsid w:val="00C96DC0"/>
    <w:rsid w:val="00C96E1C"/>
    <w:rsid w:val="00C973D6"/>
    <w:rsid w:val="00C978B1"/>
    <w:rsid w:val="00CA054E"/>
    <w:rsid w:val="00CA098D"/>
    <w:rsid w:val="00CA0D3A"/>
    <w:rsid w:val="00CA150A"/>
    <w:rsid w:val="00CA1988"/>
    <w:rsid w:val="00CA19F5"/>
    <w:rsid w:val="00CA20E4"/>
    <w:rsid w:val="00CA3662"/>
    <w:rsid w:val="00CA4FB1"/>
    <w:rsid w:val="00CA50BF"/>
    <w:rsid w:val="00CA5222"/>
    <w:rsid w:val="00CA5230"/>
    <w:rsid w:val="00CA5FF0"/>
    <w:rsid w:val="00CA6787"/>
    <w:rsid w:val="00CA699D"/>
    <w:rsid w:val="00CA6F2A"/>
    <w:rsid w:val="00CA6FC4"/>
    <w:rsid w:val="00CA7A08"/>
    <w:rsid w:val="00CA7CB9"/>
    <w:rsid w:val="00CB019C"/>
    <w:rsid w:val="00CB0D7E"/>
    <w:rsid w:val="00CB101E"/>
    <w:rsid w:val="00CB1349"/>
    <w:rsid w:val="00CB209E"/>
    <w:rsid w:val="00CB23A1"/>
    <w:rsid w:val="00CB25F9"/>
    <w:rsid w:val="00CB2836"/>
    <w:rsid w:val="00CB2CF7"/>
    <w:rsid w:val="00CB2E76"/>
    <w:rsid w:val="00CB30A6"/>
    <w:rsid w:val="00CB3624"/>
    <w:rsid w:val="00CB3959"/>
    <w:rsid w:val="00CB3A6A"/>
    <w:rsid w:val="00CB3C40"/>
    <w:rsid w:val="00CB43F4"/>
    <w:rsid w:val="00CB457B"/>
    <w:rsid w:val="00CB4B9D"/>
    <w:rsid w:val="00CB4DA5"/>
    <w:rsid w:val="00CB59D0"/>
    <w:rsid w:val="00CB5A54"/>
    <w:rsid w:val="00CB5B33"/>
    <w:rsid w:val="00CB5B4D"/>
    <w:rsid w:val="00CB5CE1"/>
    <w:rsid w:val="00CB5CFF"/>
    <w:rsid w:val="00CB6A5C"/>
    <w:rsid w:val="00CB7313"/>
    <w:rsid w:val="00CB7495"/>
    <w:rsid w:val="00CB762D"/>
    <w:rsid w:val="00CC02A0"/>
    <w:rsid w:val="00CC0339"/>
    <w:rsid w:val="00CC06F6"/>
    <w:rsid w:val="00CC0F85"/>
    <w:rsid w:val="00CC137A"/>
    <w:rsid w:val="00CC231A"/>
    <w:rsid w:val="00CC2530"/>
    <w:rsid w:val="00CC26C7"/>
    <w:rsid w:val="00CC2DEA"/>
    <w:rsid w:val="00CC2F98"/>
    <w:rsid w:val="00CC3E16"/>
    <w:rsid w:val="00CC46FE"/>
    <w:rsid w:val="00CC4BCE"/>
    <w:rsid w:val="00CC571C"/>
    <w:rsid w:val="00CC68C5"/>
    <w:rsid w:val="00CC69CC"/>
    <w:rsid w:val="00CC6B50"/>
    <w:rsid w:val="00CC7409"/>
    <w:rsid w:val="00CC75E4"/>
    <w:rsid w:val="00CC7941"/>
    <w:rsid w:val="00CD22A3"/>
    <w:rsid w:val="00CD27E2"/>
    <w:rsid w:val="00CD2CAC"/>
    <w:rsid w:val="00CD36F0"/>
    <w:rsid w:val="00CD3A0A"/>
    <w:rsid w:val="00CD4A7F"/>
    <w:rsid w:val="00CD5B19"/>
    <w:rsid w:val="00CD5C03"/>
    <w:rsid w:val="00CD60B5"/>
    <w:rsid w:val="00CD60CE"/>
    <w:rsid w:val="00CD6DD9"/>
    <w:rsid w:val="00CE02C3"/>
    <w:rsid w:val="00CE0714"/>
    <w:rsid w:val="00CE0FC9"/>
    <w:rsid w:val="00CE0FCF"/>
    <w:rsid w:val="00CE1F93"/>
    <w:rsid w:val="00CE25C5"/>
    <w:rsid w:val="00CE2865"/>
    <w:rsid w:val="00CE2E09"/>
    <w:rsid w:val="00CE3265"/>
    <w:rsid w:val="00CE341A"/>
    <w:rsid w:val="00CE3E12"/>
    <w:rsid w:val="00CE4921"/>
    <w:rsid w:val="00CE5774"/>
    <w:rsid w:val="00CE5D46"/>
    <w:rsid w:val="00CE71B8"/>
    <w:rsid w:val="00CE784F"/>
    <w:rsid w:val="00CF0C8C"/>
    <w:rsid w:val="00CF0DCD"/>
    <w:rsid w:val="00CF11C6"/>
    <w:rsid w:val="00CF3AFF"/>
    <w:rsid w:val="00CF3CE9"/>
    <w:rsid w:val="00CF4206"/>
    <w:rsid w:val="00CF4EDE"/>
    <w:rsid w:val="00CF52AC"/>
    <w:rsid w:val="00CF6980"/>
    <w:rsid w:val="00CF7843"/>
    <w:rsid w:val="00CF7D17"/>
    <w:rsid w:val="00CF7EDF"/>
    <w:rsid w:val="00D00C26"/>
    <w:rsid w:val="00D00D64"/>
    <w:rsid w:val="00D01B14"/>
    <w:rsid w:val="00D0306D"/>
    <w:rsid w:val="00D039E1"/>
    <w:rsid w:val="00D03BB6"/>
    <w:rsid w:val="00D04488"/>
    <w:rsid w:val="00D04640"/>
    <w:rsid w:val="00D050AD"/>
    <w:rsid w:val="00D066B5"/>
    <w:rsid w:val="00D0691A"/>
    <w:rsid w:val="00D06D98"/>
    <w:rsid w:val="00D077D8"/>
    <w:rsid w:val="00D07A42"/>
    <w:rsid w:val="00D1008C"/>
    <w:rsid w:val="00D105BE"/>
    <w:rsid w:val="00D109C9"/>
    <w:rsid w:val="00D11280"/>
    <w:rsid w:val="00D11ED7"/>
    <w:rsid w:val="00D12217"/>
    <w:rsid w:val="00D13B2F"/>
    <w:rsid w:val="00D148F0"/>
    <w:rsid w:val="00D14B7B"/>
    <w:rsid w:val="00D14C88"/>
    <w:rsid w:val="00D15379"/>
    <w:rsid w:val="00D1672F"/>
    <w:rsid w:val="00D16D02"/>
    <w:rsid w:val="00D17139"/>
    <w:rsid w:val="00D172B8"/>
    <w:rsid w:val="00D17753"/>
    <w:rsid w:val="00D17A2D"/>
    <w:rsid w:val="00D2054F"/>
    <w:rsid w:val="00D20646"/>
    <w:rsid w:val="00D20813"/>
    <w:rsid w:val="00D20B20"/>
    <w:rsid w:val="00D20CA5"/>
    <w:rsid w:val="00D213F7"/>
    <w:rsid w:val="00D21424"/>
    <w:rsid w:val="00D216D5"/>
    <w:rsid w:val="00D21CE1"/>
    <w:rsid w:val="00D222F1"/>
    <w:rsid w:val="00D2255B"/>
    <w:rsid w:val="00D23026"/>
    <w:rsid w:val="00D237DC"/>
    <w:rsid w:val="00D23ADE"/>
    <w:rsid w:val="00D249EA"/>
    <w:rsid w:val="00D24C37"/>
    <w:rsid w:val="00D27A56"/>
    <w:rsid w:val="00D27DA1"/>
    <w:rsid w:val="00D27FC0"/>
    <w:rsid w:val="00D31024"/>
    <w:rsid w:val="00D31292"/>
    <w:rsid w:val="00D3191A"/>
    <w:rsid w:val="00D31CD0"/>
    <w:rsid w:val="00D31D07"/>
    <w:rsid w:val="00D3234A"/>
    <w:rsid w:val="00D32742"/>
    <w:rsid w:val="00D329AA"/>
    <w:rsid w:val="00D32E5D"/>
    <w:rsid w:val="00D333BC"/>
    <w:rsid w:val="00D335FE"/>
    <w:rsid w:val="00D33BCC"/>
    <w:rsid w:val="00D34110"/>
    <w:rsid w:val="00D3415A"/>
    <w:rsid w:val="00D35476"/>
    <w:rsid w:val="00D35A37"/>
    <w:rsid w:val="00D35C1F"/>
    <w:rsid w:val="00D35CC5"/>
    <w:rsid w:val="00D36B13"/>
    <w:rsid w:val="00D370D4"/>
    <w:rsid w:val="00D37B5D"/>
    <w:rsid w:val="00D37CFB"/>
    <w:rsid w:val="00D400BA"/>
    <w:rsid w:val="00D40544"/>
    <w:rsid w:val="00D40CAB"/>
    <w:rsid w:val="00D4143C"/>
    <w:rsid w:val="00D41652"/>
    <w:rsid w:val="00D418D1"/>
    <w:rsid w:val="00D41C81"/>
    <w:rsid w:val="00D421B5"/>
    <w:rsid w:val="00D4384A"/>
    <w:rsid w:val="00D438DB"/>
    <w:rsid w:val="00D446C7"/>
    <w:rsid w:val="00D44FF5"/>
    <w:rsid w:val="00D4532C"/>
    <w:rsid w:val="00D4552B"/>
    <w:rsid w:val="00D459A8"/>
    <w:rsid w:val="00D45C6D"/>
    <w:rsid w:val="00D469FE"/>
    <w:rsid w:val="00D46E98"/>
    <w:rsid w:val="00D46F56"/>
    <w:rsid w:val="00D47445"/>
    <w:rsid w:val="00D5046C"/>
    <w:rsid w:val="00D50918"/>
    <w:rsid w:val="00D51D4D"/>
    <w:rsid w:val="00D52E7B"/>
    <w:rsid w:val="00D54A22"/>
    <w:rsid w:val="00D55794"/>
    <w:rsid w:val="00D55BF0"/>
    <w:rsid w:val="00D56574"/>
    <w:rsid w:val="00D568FB"/>
    <w:rsid w:val="00D56A69"/>
    <w:rsid w:val="00D56BB7"/>
    <w:rsid w:val="00D56C40"/>
    <w:rsid w:val="00D5712F"/>
    <w:rsid w:val="00D573B3"/>
    <w:rsid w:val="00D57D18"/>
    <w:rsid w:val="00D60866"/>
    <w:rsid w:val="00D61184"/>
    <w:rsid w:val="00D6139C"/>
    <w:rsid w:val="00D616E0"/>
    <w:rsid w:val="00D61BCB"/>
    <w:rsid w:val="00D61C74"/>
    <w:rsid w:val="00D6378F"/>
    <w:rsid w:val="00D6399C"/>
    <w:rsid w:val="00D63D2F"/>
    <w:rsid w:val="00D649B3"/>
    <w:rsid w:val="00D64F21"/>
    <w:rsid w:val="00D65205"/>
    <w:rsid w:val="00D65839"/>
    <w:rsid w:val="00D66050"/>
    <w:rsid w:val="00D6689D"/>
    <w:rsid w:val="00D668D6"/>
    <w:rsid w:val="00D66976"/>
    <w:rsid w:val="00D672E3"/>
    <w:rsid w:val="00D675C7"/>
    <w:rsid w:val="00D676BC"/>
    <w:rsid w:val="00D67B7D"/>
    <w:rsid w:val="00D70553"/>
    <w:rsid w:val="00D70E5A"/>
    <w:rsid w:val="00D7190D"/>
    <w:rsid w:val="00D730C9"/>
    <w:rsid w:val="00D73222"/>
    <w:rsid w:val="00D73645"/>
    <w:rsid w:val="00D7374D"/>
    <w:rsid w:val="00D738DB"/>
    <w:rsid w:val="00D741CF"/>
    <w:rsid w:val="00D754E6"/>
    <w:rsid w:val="00D759C6"/>
    <w:rsid w:val="00D75C07"/>
    <w:rsid w:val="00D762D4"/>
    <w:rsid w:val="00D7751D"/>
    <w:rsid w:val="00D776F0"/>
    <w:rsid w:val="00D77C55"/>
    <w:rsid w:val="00D80421"/>
    <w:rsid w:val="00D80741"/>
    <w:rsid w:val="00D80794"/>
    <w:rsid w:val="00D80A21"/>
    <w:rsid w:val="00D819A7"/>
    <w:rsid w:val="00D81D45"/>
    <w:rsid w:val="00D82F08"/>
    <w:rsid w:val="00D83ECD"/>
    <w:rsid w:val="00D84182"/>
    <w:rsid w:val="00D8469B"/>
    <w:rsid w:val="00D8670C"/>
    <w:rsid w:val="00D86DCC"/>
    <w:rsid w:val="00D87280"/>
    <w:rsid w:val="00D87439"/>
    <w:rsid w:val="00D87DE1"/>
    <w:rsid w:val="00D905BF"/>
    <w:rsid w:val="00D90822"/>
    <w:rsid w:val="00D90BA1"/>
    <w:rsid w:val="00D91358"/>
    <w:rsid w:val="00D915E2"/>
    <w:rsid w:val="00D91B0F"/>
    <w:rsid w:val="00D93C83"/>
    <w:rsid w:val="00D93CB0"/>
    <w:rsid w:val="00D941C0"/>
    <w:rsid w:val="00D948D3"/>
    <w:rsid w:val="00D94D13"/>
    <w:rsid w:val="00D95D52"/>
    <w:rsid w:val="00D96F30"/>
    <w:rsid w:val="00D97068"/>
    <w:rsid w:val="00D971FD"/>
    <w:rsid w:val="00D9726C"/>
    <w:rsid w:val="00D9732F"/>
    <w:rsid w:val="00D978BD"/>
    <w:rsid w:val="00D97A8D"/>
    <w:rsid w:val="00D97FB4"/>
    <w:rsid w:val="00DA07B9"/>
    <w:rsid w:val="00DA083D"/>
    <w:rsid w:val="00DA1D59"/>
    <w:rsid w:val="00DA2162"/>
    <w:rsid w:val="00DA2274"/>
    <w:rsid w:val="00DA2A13"/>
    <w:rsid w:val="00DA2EF4"/>
    <w:rsid w:val="00DA3712"/>
    <w:rsid w:val="00DA4E0C"/>
    <w:rsid w:val="00DA4F99"/>
    <w:rsid w:val="00DA5023"/>
    <w:rsid w:val="00DA55E7"/>
    <w:rsid w:val="00DA7373"/>
    <w:rsid w:val="00DB0724"/>
    <w:rsid w:val="00DB0F19"/>
    <w:rsid w:val="00DB16D8"/>
    <w:rsid w:val="00DB1AE3"/>
    <w:rsid w:val="00DB46FE"/>
    <w:rsid w:val="00DB4AB5"/>
    <w:rsid w:val="00DB5396"/>
    <w:rsid w:val="00DB57DA"/>
    <w:rsid w:val="00DB5D5E"/>
    <w:rsid w:val="00DB5DC8"/>
    <w:rsid w:val="00DB6A07"/>
    <w:rsid w:val="00DB6E24"/>
    <w:rsid w:val="00DB7E2F"/>
    <w:rsid w:val="00DC0077"/>
    <w:rsid w:val="00DC05A3"/>
    <w:rsid w:val="00DC07F5"/>
    <w:rsid w:val="00DC0EE9"/>
    <w:rsid w:val="00DC0FD3"/>
    <w:rsid w:val="00DC261E"/>
    <w:rsid w:val="00DC340A"/>
    <w:rsid w:val="00DC3AE6"/>
    <w:rsid w:val="00DC4027"/>
    <w:rsid w:val="00DC418C"/>
    <w:rsid w:val="00DC59C6"/>
    <w:rsid w:val="00DD04B6"/>
    <w:rsid w:val="00DD04DD"/>
    <w:rsid w:val="00DD0C89"/>
    <w:rsid w:val="00DD0E5A"/>
    <w:rsid w:val="00DD14C3"/>
    <w:rsid w:val="00DD1554"/>
    <w:rsid w:val="00DD18E0"/>
    <w:rsid w:val="00DD2388"/>
    <w:rsid w:val="00DD25C4"/>
    <w:rsid w:val="00DD2CAB"/>
    <w:rsid w:val="00DD2F72"/>
    <w:rsid w:val="00DD34AB"/>
    <w:rsid w:val="00DD35B6"/>
    <w:rsid w:val="00DD3912"/>
    <w:rsid w:val="00DD399F"/>
    <w:rsid w:val="00DD3EDC"/>
    <w:rsid w:val="00DD4B0B"/>
    <w:rsid w:val="00DD5F77"/>
    <w:rsid w:val="00DD6B2B"/>
    <w:rsid w:val="00DD75C6"/>
    <w:rsid w:val="00DD7F6F"/>
    <w:rsid w:val="00DD7FFE"/>
    <w:rsid w:val="00DE0F12"/>
    <w:rsid w:val="00DE111F"/>
    <w:rsid w:val="00DE1D60"/>
    <w:rsid w:val="00DE2D75"/>
    <w:rsid w:val="00DE304A"/>
    <w:rsid w:val="00DE3269"/>
    <w:rsid w:val="00DE3334"/>
    <w:rsid w:val="00DE3DF1"/>
    <w:rsid w:val="00DE5A0D"/>
    <w:rsid w:val="00DE67D5"/>
    <w:rsid w:val="00DE7160"/>
    <w:rsid w:val="00DE7B39"/>
    <w:rsid w:val="00DF0F3C"/>
    <w:rsid w:val="00DF1158"/>
    <w:rsid w:val="00DF173E"/>
    <w:rsid w:val="00DF1DF9"/>
    <w:rsid w:val="00DF2390"/>
    <w:rsid w:val="00DF2811"/>
    <w:rsid w:val="00DF2BF6"/>
    <w:rsid w:val="00DF3216"/>
    <w:rsid w:val="00DF3400"/>
    <w:rsid w:val="00DF391F"/>
    <w:rsid w:val="00DF3C23"/>
    <w:rsid w:val="00DF3CC0"/>
    <w:rsid w:val="00DF4321"/>
    <w:rsid w:val="00DF4484"/>
    <w:rsid w:val="00DF44F6"/>
    <w:rsid w:val="00DF4A9C"/>
    <w:rsid w:val="00DF5AEC"/>
    <w:rsid w:val="00DF63BA"/>
    <w:rsid w:val="00DF713B"/>
    <w:rsid w:val="00DF7436"/>
    <w:rsid w:val="00DF7716"/>
    <w:rsid w:val="00E00298"/>
    <w:rsid w:val="00E00DD1"/>
    <w:rsid w:val="00E03563"/>
    <w:rsid w:val="00E037AD"/>
    <w:rsid w:val="00E03ACB"/>
    <w:rsid w:val="00E04C67"/>
    <w:rsid w:val="00E050DC"/>
    <w:rsid w:val="00E05FED"/>
    <w:rsid w:val="00E06A39"/>
    <w:rsid w:val="00E06D10"/>
    <w:rsid w:val="00E070AE"/>
    <w:rsid w:val="00E07CAD"/>
    <w:rsid w:val="00E10CA6"/>
    <w:rsid w:val="00E10ED1"/>
    <w:rsid w:val="00E11547"/>
    <w:rsid w:val="00E125DC"/>
    <w:rsid w:val="00E1301D"/>
    <w:rsid w:val="00E130F1"/>
    <w:rsid w:val="00E1384C"/>
    <w:rsid w:val="00E139FE"/>
    <w:rsid w:val="00E13CDF"/>
    <w:rsid w:val="00E1409A"/>
    <w:rsid w:val="00E145DE"/>
    <w:rsid w:val="00E14A6D"/>
    <w:rsid w:val="00E15500"/>
    <w:rsid w:val="00E16261"/>
    <w:rsid w:val="00E16821"/>
    <w:rsid w:val="00E16D23"/>
    <w:rsid w:val="00E16D48"/>
    <w:rsid w:val="00E16E41"/>
    <w:rsid w:val="00E16F1F"/>
    <w:rsid w:val="00E170D5"/>
    <w:rsid w:val="00E17F5A"/>
    <w:rsid w:val="00E206A0"/>
    <w:rsid w:val="00E2124F"/>
    <w:rsid w:val="00E21314"/>
    <w:rsid w:val="00E2206F"/>
    <w:rsid w:val="00E22E3E"/>
    <w:rsid w:val="00E23067"/>
    <w:rsid w:val="00E230CD"/>
    <w:rsid w:val="00E23BC6"/>
    <w:rsid w:val="00E23D90"/>
    <w:rsid w:val="00E23E6D"/>
    <w:rsid w:val="00E245F8"/>
    <w:rsid w:val="00E24DBD"/>
    <w:rsid w:val="00E2513C"/>
    <w:rsid w:val="00E2539A"/>
    <w:rsid w:val="00E25A55"/>
    <w:rsid w:val="00E25BE8"/>
    <w:rsid w:val="00E26255"/>
    <w:rsid w:val="00E26DB9"/>
    <w:rsid w:val="00E26EE0"/>
    <w:rsid w:val="00E271DD"/>
    <w:rsid w:val="00E2741A"/>
    <w:rsid w:val="00E2791C"/>
    <w:rsid w:val="00E27987"/>
    <w:rsid w:val="00E307E5"/>
    <w:rsid w:val="00E30D5B"/>
    <w:rsid w:val="00E3169C"/>
    <w:rsid w:val="00E31700"/>
    <w:rsid w:val="00E31BE0"/>
    <w:rsid w:val="00E31D46"/>
    <w:rsid w:val="00E336F4"/>
    <w:rsid w:val="00E347F3"/>
    <w:rsid w:val="00E3492B"/>
    <w:rsid w:val="00E34CD0"/>
    <w:rsid w:val="00E34F66"/>
    <w:rsid w:val="00E35378"/>
    <w:rsid w:val="00E37035"/>
    <w:rsid w:val="00E37806"/>
    <w:rsid w:val="00E37D7A"/>
    <w:rsid w:val="00E40EEC"/>
    <w:rsid w:val="00E40F9F"/>
    <w:rsid w:val="00E41420"/>
    <w:rsid w:val="00E414E0"/>
    <w:rsid w:val="00E41F96"/>
    <w:rsid w:val="00E440FA"/>
    <w:rsid w:val="00E441D1"/>
    <w:rsid w:val="00E4491F"/>
    <w:rsid w:val="00E44CC9"/>
    <w:rsid w:val="00E45423"/>
    <w:rsid w:val="00E4599A"/>
    <w:rsid w:val="00E46114"/>
    <w:rsid w:val="00E462FB"/>
    <w:rsid w:val="00E463D4"/>
    <w:rsid w:val="00E46719"/>
    <w:rsid w:val="00E46C26"/>
    <w:rsid w:val="00E4784A"/>
    <w:rsid w:val="00E5035E"/>
    <w:rsid w:val="00E50673"/>
    <w:rsid w:val="00E50A10"/>
    <w:rsid w:val="00E50A52"/>
    <w:rsid w:val="00E519F3"/>
    <w:rsid w:val="00E532EB"/>
    <w:rsid w:val="00E533F6"/>
    <w:rsid w:val="00E53856"/>
    <w:rsid w:val="00E5423F"/>
    <w:rsid w:val="00E548FE"/>
    <w:rsid w:val="00E54C6A"/>
    <w:rsid w:val="00E54F61"/>
    <w:rsid w:val="00E55F0E"/>
    <w:rsid w:val="00E5623F"/>
    <w:rsid w:val="00E5647B"/>
    <w:rsid w:val="00E56B33"/>
    <w:rsid w:val="00E57058"/>
    <w:rsid w:val="00E60516"/>
    <w:rsid w:val="00E60675"/>
    <w:rsid w:val="00E61111"/>
    <w:rsid w:val="00E614DF"/>
    <w:rsid w:val="00E61B39"/>
    <w:rsid w:val="00E626A2"/>
    <w:rsid w:val="00E62EE0"/>
    <w:rsid w:val="00E6362E"/>
    <w:rsid w:val="00E63703"/>
    <w:rsid w:val="00E65511"/>
    <w:rsid w:val="00E65B52"/>
    <w:rsid w:val="00E65BFA"/>
    <w:rsid w:val="00E66C17"/>
    <w:rsid w:val="00E6717F"/>
    <w:rsid w:val="00E67403"/>
    <w:rsid w:val="00E67BB2"/>
    <w:rsid w:val="00E70671"/>
    <w:rsid w:val="00E709A6"/>
    <w:rsid w:val="00E70EF5"/>
    <w:rsid w:val="00E70FFB"/>
    <w:rsid w:val="00E712EB"/>
    <w:rsid w:val="00E71D81"/>
    <w:rsid w:val="00E722AA"/>
    <w:rsid w:val="00E7257C"/>
    <w:rsid w:val="00E72E00"/>
    <w:rsid w:val="00E732F3"/>
    <w:rsid w:val="00E736E0"/>
    <w:rsid w:val="00E744D9"/>
    <w:rsid w:val="00E74CDD"/>
    <w:rsid w:val="00E74EF0"/>
    <w:rsid w:val="00E7502E"/>
    <w:rsid w:val="00E750EF"/>
    <w:rsid w:val="00E76073"/>
    <w:rsid w:val="00E76CBC"/>
    <w:rsid w:val="00E778C2"/>
    <w:rsid w:val="00E80737"/>
    <w:rsid w:val="00E807F3"/>
    <w:rsid w:val="00E80CDF"/>
    <w:rsid w:val="00E81018"/>
    <w:rsid w:val="00E813D8"/>
    <w:rsid w:val="00E81DC1"/>
    <w:rsid w:val="00E82595"/>
    <w:rsid w:val="00E8265E"/>
    <w:rsid w:val="00E8391E"/>
    <w:rsid w:val="00E83E0E"/>
    <w:rsid w:val="00E841E5"/>
    <w:rsid w:val="00E84C57"/>
    <w:rsid w:val="00E85143"/>
    <w:rsid w:val="00E85148"/>
    <w:rsid w:val="00E85EFD"/>
    <w:rsid w:val="00E86219"/>
    <w:rsid w:val="00E8647E"/>
    <w:rsid w:val="00E86A87"/>
    <w:rsid w:val="00E871BB"/>
    <w:rsid w:val="00E8783A"/>
    <w:rsid w:val="00E87B76"/>
    <w:rsid w:val="00E90770"/>
    <w:rsid w:val="00E90878"/>
    <w:rsid w:val="00E90BC9"/>
    <w:rsid w:val="00E9277D"/>
    <w:rsid w:val="00E93339"/>
    <w:rsid w:val="00E943B2"/>
    <w:rsid w:val="00E94C4B"/>
    <w:rsid w:val="00E94DD2"/>
    <w:rsid w:val="00E956BD"/>
    <w:rsid w:val="00E95C36"/>
    <w:rsid w:val="00E95DB6"/>
    <w:rsid w:val="00E95E39"/>
    <w:rsid w:val="00E96C15"/>
    <w:rsid w:val="00E96CF8"/>
    <w:rsid w:val="00EA1072"/>
    <w:rsid w:val="00EA1441"/>
    <w:rsid w:val="00EA23D3"/>
    <w:rsid w:val="00EA2BC2"/>
    <w:rsid w:val="00EA2FB4"/>
    <w:rsid w:val="00EA34A1"/>
    <w:rsid w:val="00EA3947"/>
    <w:rsid w:val="00EA3EAB"/>
    <w:rsid w:val="00EA4E61"/>
    <w:rsid w:val="00EA75CA"/>
    <w:rsid w:val="00EA7EC1"/>
    <w:rsid w:val="00EA7F71"/>
    <w:rsid w:val="00EB00A4"/>
    <w:rsid w:val="00EB041C"/>
    <w:rsid w:val="00EB0C86"/>
    <w:rsid w:val="00EB13EE"/>
    <w:rsid w:val="00EB1A58"/>
    <w:rsid w:val="00EB1AF0"/>
    <w:rsid w:val="00EB28CD"/>
    <w:rsid w:val="00EB4141"/>
    <w:rsid w:val="00EB4156"/>
    <w:rsid w:val="00EB456A"/>
    <w:rsid w:val="00EB4588"/>
    <w:rsid w:val="00EB4843"/>
    <w:rsid w:val="00EB5EE5"/>
    <w:rsid w:val="00EB5F4E"/>
    <w:rsid w:val="00EB66D6"/>
    <w:rsid w:val="00EB71F5"/>
    <w:rsid w:val="00EB7757"/>
    <w:rsid w:val="00EB7C83"/>
    <w:rsid w:val="00EC0579"/>
    <w:rsid w:val="00EC1301"/>
    <w:rsid w:val="00EC14C5"/>
    <w:rsid w:val="00EC157C"/>
    <w:rsid w:val="00EC1AF9"/>
    <w:rsid w:val="00EC2605"/>
    <w:rsid w:val="00EC2798"/>
    <w:rsid w:val="00EC3227"/>
    <w:rsid w:val="00EC3FDF"/>
    <w:rsid w:val="00EC423A"/>
    <w:rsid w:val="00EC611B"/>
    <w:rsid w:val="00EC6297"/>
    <w:rsid w:val="00EC70F7"/>
    <w:rsid w:val="00EC7639"/>
    <w:rsid w:val="00EC76C8"/>
    <w:rsid w:val="00ED0529"/>
    <w:rsid w:val="00ED0A9C"/>
    <w:rsid w:val="00ED0B2C"/>
    <w:rsid w:val="00ED0CC5"/>
    <w:rsid w:val="00ED1312"/>
    <w:rsid w:val="00ED15FC"/>
    <w:rsid w:val="00ED24FD"/>
    <w:rsid w:val="00ED28F5"/>
    <w:rsid w:val="00ED2CB0"/>
    <w:rsid w:val="00ED367D"/>
    <w:rsid w:val="00ED36B3"/>
    <w:rsid w:val="00ED3E01"/>
    <w:rsid w:val="00ED47D5"/>
    <w:rsid w:val="00ED4AB9"/>
    <w:rsid w:val="00ED503E"/>
    <w:rsid w:val="00ED5D60"/>
    <w:rsid w:val="00ED6A71"/>
    <w:rsid w:val="00ED72D4"/>
    <w:rsid w:val="00EE0059"/>
    <w:rsid w:val="00EE0CE5"/>
    <w:rsid w:val="00EE189B"/>
    <w:rsid w:val="00EE1DBB"/>
    <w:rsid w:val="00EE1FB5"/>
    <w:rsid w:val="00EE341E"/>
    <w:rsid w:val="00EE3AF9"/>
    <w:rsid w:val="00EE4293"/>
    <w:rsid w:val="00EE42FF"/>
    <w:rsid w:val="00EE4637"/>
    <w:rsid w:val="00EE4A3D"/>
    <w:rsid w:val="00EE4AD6"/>
    <w:rsid w:val="00EE4C6F"/>
    <w:rsid w:val="00EE4E20"/>
    <w:rsid w:val="00EE7184"/>
    <w:rsid w:val="00EE75A8"/>
    <w:rsid w:val="00EF00F0"/>
    <w:rsid w:val="00EF0D28"/>
    <w:rsid w:val="00EF1A2E"/>
    <w:rsid w:val="00EF3D82"/>
    <w:rsid w:val="00EF3F55"/>
    <w:rsid w:val="00EF43D9"/>
    <w:rsid w:val="00EF45E9"/>
    <w:rsid w:val="00EF4A28"/>
    <w:rsid w:val="00EF5267"/>
    <w:rsid w:val="00EF5E53"/>
    <w:rsid w:val="00EF605F"/>
    <w:rsid w:val="00EF63C3"/>
    <w:rsid w:val="00EF657B"/>
    <w:rsid w:val="00EF6EC4"/>
    <w:rsid w:val="00F00037"/>
    <w:rsid w:val="00F004D6"/>
    <w:rsid w:val="00F00C2D"/>
    <w:rsid w:val="00F00DF3"/>
    <w:rsid w:val="00F00FE9"/>
    <w:rsid w:val="00F01292"/>
    <w:rsid w:val="00F02621"/>
    <w:rsid w:val="00F0303F"/>
    <w:rsid w:val="00F03181"/>
    <w:rsid w:val="00F0363F"/>
    <w:rsid w:val="00F03752"/>
    <w:rsid w:val="00F03E2B"/>
    <w:rsid w:val="00F042E3"/>
    <w:rsid w:val="00F0435B"/>
    <w:rsid w:val="00F04D4E"/>
    <w:rsid w:val="00F0574B"/>
    <w:rsid w:val="00F057A3"/>
    <w:rsid w:val="00F058AB"/>
    <w:rsid w:val="00F0597D"/>
    <w:rsid w:val="00F06075"/>
    <w:rsid w:val="00F067F2"/>
    <w:rsid w:val="00F06C58"/>
    <w:rsid w:val="00F070D6"/>
    <w:rsid w:val="00F07A07"/>
    <w:rsid w:val="00F07B05"/>
    <w:rsid w:val="00F07C2E"/>
    <w:rsid w:val="00F07CAF"/>
    <w:rsid w:val="00F07CC7"/>
    <w:rsid w:val="00F07E35"/>
    <w:rsid w:val="00F103FC"/>
    <w:rsid w:val="00F107D6"/>
    <w:rsid w:val="00F10B57"/>
    <w:rsid w:val="00F10E39"/>
    <w:rsid w:val="00F123B3"/>
    <w:rsid w:val="00F12502"/>
    <w:rsid w:val="00F125F8"/>
    <w:rsid w:val="00F129FE"/>
    <w:rsid w:val="00F13874"/>
    <w:rsid w:val="00F14599"/>
    <w:rsid w:val="00F14FFE"/>
    <w:rsid w:val="00F15617"/>
    <w:rsid w:val="00F157BE"/>
    <w:rsid w:val="00F15969"/>
    <w:rsid w:val="00F15F97"/>
    <w:rsid w:val="00F16744"/>
    <w:rsid w:val="00F16B6F"/>
    <w:rsid w:val="00F16CF1"/>
    <w:rsid w:val="00F2034F"/>
    <w:rsid w:val="00F2039F"/>
    <w:rsid w:val="00F2044F"/>
    <w:rsid w:val="00F205F9"/>
    <w:rsid w:val="00F20677"/>
    <w:rsid w:val="00F2289B"/>
    <w:rsid w:val="00F2320C"/>
    <w:rsid w:val="00F2335B"/>
    <w:rsid w:val="00F23472"/>
    <w:rsid w:val="00F23545"/>
    <w:rsid w:val="00F23F3B"/>
    <w:rsid w:val="00F245DE"/>
    <w:rsid w:val="00F24E5E"/>
    <w:rsid w:val="00F25086"/>
    <w:rsid w:val="00F25925"/>
    <w:rsid w:val="00F25CC3"/>
    <w:rsid w:val="00F266C0"/>
    <w:rsid w:val="00F269B3"/>
    <w:rsid w:val="00F26C7F"/>
    <w:rsid w:val="00F26D0A"/>
    <w:rsid w:val="00F26D32"/>
    <w:rsid w:val="00F27DFD"/>
    <w:rsid w:val="00F303E1"/>
    <w:rsid w:val="00F30DC8"/>
    <w:rsid w:val="00F31739"/>
    <w:rsid w:val="00F31B53"/>
    <w:rsid w:val="00F32559"/>
    <w:rsid w:val="00F32EA0"/>
    <w:rsid w:val="00F3452F"/>
    <w:rsid w:val="00F34A10"/>
    <w:rsid w:val="00F34BDB"/>
    <w:rsid w:val="00F34C6B"/>
    <w:rsid w:val="00F359D7"/>
    <w:rsid w:val="00F35AAE"/>
    <w:rsid w:val="00F360EB"/>
    <w:rsid w:val="00F361D2"/>
    <w:rsid w:val="00F363A6"/>
    <w:rsid w:val="00F3640E"/>
    <w:rsid w:val="00F3648B"/>
    <w:rsid w:val="00F3738F"/>
    <w:rsid w:val="00F37D58"/>
    <w:rsid w:val="00F37E98"/>
    <w:rsid w:val="00F405BE"/>
    <w:rsid w:val="00F40820"/>
    <w:rsid w:val="00F40E38"/>
    <w:rsid w:val="00F41744"/>
    <w:rsid w:val="00F41AB9"/>
    <w:rsid w:val="00F41C82"/>
    <w:rsid w:val="00F41D34"/>
    <w:rsid w:val="00F425CA"/>
    <w:rsid w:val="00F42DB5"/>
    <w:rsid w:val="00F42EB2"/>
    <w:rsid w:val="00F440B8"/>
    <w:rsid w:val="00F448E9"/>
    <w:rsid w:val="00F44D6B"/>
    <w:rsid w:val="00F45179"/>
    <w:rsid w:val="00F45373"/>
    <w:rsid w:val="00F467BA"/>
    <w:rsid w:val="00F46E8E"/>
    <w:rsid w:val="00F479EB"/>
    <w:rsid w:val="00F50153"/>
    <w:rsid w:val="00F502F0"/>
    <w:rsid w:val="00F50794"/>
    <w:rsid w:val="00F50B06"/>
    <w:rsid w:val="00F5222B"/>
    <w:rsid w:val="00F52BDB"/>
    <w:rsid w:val="00F537C8"/>
    <w:rsid w:val="00F5399D"/>
    <w:rsid w:val="00F53BA1"/>
    <w:rsid w:val="00F548F3"/>
    <w:rsid w:val="00F55044"/>
    <w:rsid w:val="00F550AD"/>
    <w:rsid w:val="00F56324"/>
    <w:rsid w:val="00F5663D"/>
    <w:rsid w:val="00F56BC4"/>
    <w:rsid w:val="00F57AB7"/>
    <w:rsid w:val="00F60408"/>
    <w:rsid w:val="00F60534"/>
    <w:rsid w:val="00F6087D"/>
    <w:rsid w:val="00F60D32"/>
    <w:rsid w:val="00F632BF"/>
    <w:rsid w:val="00F63EDA"/>
    <w:rsid w:val="00F63F34"/>
    <w:rsid w:val="00F6412A"/>
    <w:rsid w:val="00F646E2"/>
    <w:rsid w:val="00F65359"/>
    <w:rsid w:val="00F65DCA"/>
    <w:rsid w:val="00F65DEB"/>
    <w:rsid w:val="00F664AA"/>
    <w:rsid w:val="00F6680A"/>
    <w:rsid w:val="00F66DA7"/>
    <w:rsid w:val="00F676AF"/>
    <w:rsid w:val="00F7030D"/>
    <w:rsid w:val="00F70645"/>
    <w:rsid w:val="00F713A0"/>
    <w:rsid w:val="00F7145B"/>
    <w:rsid w:val="00F723D1"/>
    <w:rsid w:val="00F72920"/>
    <w:rsid w:val="00F72F01"/>
    <w:rsid w:val="00F730C7"/>
    <w:rsid w:val="00F73414"/>
    <w:rsid w:val="00F73E1D"/>
    <w:rsid w:val="00F7515A"/>
    <w:rsid w:val="00F752A7"/>
    <w:rsid w:val="00F7533D"/>
    <w:rsid w:val="00F75E07"/>
    <w:rsid w:val="00F76A11"/>
    <w:rsid w:val="00F76F1D"/>
    <w:rsid w:val="00F77215"/>
    <w:rsid w:val="00F77A30"/>
    <w:rsid w:val="00F77F60"/>
    <w:rsid w:val="00F81037"/>
    <w:rsid w:val="00F81264"/>
    <w:rsid w:val="00F81BC4"/>
    <w:rsid w:val="00F81CD1"/>
    <w:rsid w:val="00F82790"/>
    <w:rsid w:val="00F8303E"/>
    <w:rsid w:val="00F836CF"/>
    <w:rsid w:val="00F84967"/>
    <w:rsid w:val="00F84AD1"/>
    <w:rsid w:val="00F84F9F"/>
    <w:rsid w:val="00F850BE"/>
    <w:rsid w:val="00F85CAC"/>
    <w:rsid w:val="00F85EB8"/>
    <w:rsid w:val="00F90357"/>
    <w:rsid w:val="00F90670"/>
    <w:rsid w:val="00F90BEA"/>
    <w:rsid w:val="00F90C0C"/>
    <w:rsid w:val="00F918D4"/>
    <w:rsid w:val="00F9235B"/>
    <w:rsid w:val="00F92DB0"/>
    <w:rsid w:val="00F93024"/>
    <w:rsid w:val="00F93A16"/>
    <w:rsid w:val="00F96030"/>
    <w:rsid w:val="00F962ED"/>
    <w:rsid w:val="00F963F2"/>
    <w:rsid w:val="00F96460"/>
    <w:rsid w:val="00F969F7"/>
    <w:rsid w:val="00F96CA0"/>
    <w:rsid w:val="00FA06F4"/>
    <w:rsid w:val="00FA10DC"/>
    <w:rsid w:val="00FA16E1"/>
    <w:rsid w:val="00FA1D10"/>
    <w:rsid w:val="00FA2604"/>
    <w:rsid w:val="00FA4BC9"/>
    <w:rsid w:val="00FA5071"/>
    <w:rsid w:val="00FA5DB2"/>
    <w:rsid w:val="00FA707C"/>
    <w:rsid w:val="00FB0262"/>
    <w:rsid w:val="00FB0C87"/>
    <w:rsid w:val="00FB0E57"/>
    <w:rsid w:val="00FB0FFB"/>
    <w:rsid w:val="00FB1D19"/>
    <w:rsid w:val="00FB2249"/>
    <w:rsid w:val="00FB3411"/>
    <w:rsid w:val="00FB3E0E"/>
    <w:rsid w:val="00FB4394"/>
    <w:rsid w:val="00FB44A2"/>
    <w:rsid w:val="00FB5604"/>
    <w:rsid w:val="00FB6E44"/>
    <w:rsid w:val="00FB71AC"/>
    <w:rsid w:val="00FB7341"/>
    <w:rsid w:val="00FB74BA"/>
    <w:rsid w:val="00FC075C"/>
    <w:rsid w:val="00FC16A5"/>
    <w:rsid w:val="00FC279A"/>
    <w:rsid w:val="00FC28FF"/>
    <w:rsid w:val="00FC2A92"/>
    <w:rsid w:val="00FC3B57"/>
    <w:rsid w:val="00FC42FA"/>
    <w:rsid w:val="00FC445D"/>
    <w:rsid w:val="00FC47B1"/>
    <w:rsid w:val="00FC4CB8"/>
    <w:rsid w:val="00FC50CB"/>
    <w:rsid w:val="00FC52A6"/>
    <w:rsid w:val="00FC5E3E"/>
    <w:rsid w:val="00FC6072"/>
    <w:rsid w:val="00FC6948"/>
    <w:rsid w:val="00FC7028"/>
    <w:rsid w:val="00FD029B"/>
    <w:rsid w:val="00FD0572"/>
    <w:rsid w:val="00FD05B1"/>
    <w:rsid w:val="00FD15FE"/>
    <w:rsid w:val="00FD180B"/>
    <w:rsid w:val="00FD2E90"/>
    <w:rsid w:val="00FD3936"/>
    <w:rsid w:val="00FD3BAD"/>
    <w:rsid w:val="00FD4BF0"/>
    <w:rsid w:val="00FD4D16"/>
    <w:rsid w:val="00FD53FE"/>
    <w:rsid w:val="00FD6AB1"/>
    <w:rsid w:val="00FD72A6"/>
    <w:rsid w:val="00FD7C88"/>
    <w:rsid w:val="00FE01C1"/>
    <w:rsid w:val="00FE0A6A"/>
    <w:rsid w:val="00FE0C2E"/>
    <w:rsid w:val="00FE0D8A"/>
    <w:rsid w:val="00FE1193"/>
    <w:rsid w:val="00FE2059"/>
    <w:rsid w:val="00FE261D"/>
    <w:rsid w:val="00FE3C8B"/>
    <w:rsid w:val="00FE41DD"/>
    <w:rsid w:val="00FE4BA4"/>
    <w:rsid w:val="00FE5AC2"/>
    <w:rsid w:val="00FE5C28"/>
    <w:rsid w:val="00FE62ED"/>
    <w:rsid w:val="00FF0075"/>
    <w:rsid w:val="00FF2079"/>
    <w:rsid w:val="00FF21BD"/>
    <w:rsid w:val="00FF27FB"/>
    <w:rsid w:val="00FF2DB3"/>
    <w:rsid w:val="00FF30FD"/>
    <w:rsid w:val="00FF33B4"/>
    <w:rsid w:val="00FF37F0"/>
    <w:rsid w:val="00FF39EA"/>
    <w:rsid w:val="00FF3B44"/>
    <w:rsid w:val="00FF3C01"/>
    <w:rsid w:val="00FF3EF5"/>
    <w:rsid w:val="00FF47FC"/>
    <w:rsid w:val="00FF5498"/>
    <w:rsid w:val="00FF63A2"/>
    <w:rsid w:val="00FF7953"/>
    <w:rsid w:val="0946E58C"/>
    <w:rsid w:val="145EDFD5"/>
    <w:rsid w:val="1919F5BF"/>
    <w:rsid w:val="1978BC12"/>
    <w:rsid w:val="2C4E8083"/>
    <w:rsid w:val="45A6F863"/>
    <w:rsid w:val="56563595"/>
    <w:rsid w:val="5680AB60"/>
    <w:rsid w:val="6DB94FF5"/>
    <w:rsid w:val="7DB346F6"/>
    <w:rsid w:val="7DCD7D66"/>
    <w:rsid w:val="7F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F2DF"/>
  <w15:chartTrackingRefBased/>
  <w15:docId w15:val="{F45BA211-01AD-43CC-A1FC-D325258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47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11470"/>
    <w:pPr>
      <w:spacing w:after="120" w:line="240" w:lineRule="auto"/>
      <w:ind w:left="0"/>
      <w:contextualSpacing w:val="0"/>
      <w:outlineLvl w:val="0"/>
    </w:pPr>
    <w:rPr>
      <w:rFonts w:cstheme="minorHAnsi"/>
      <w:b/>
      <w:bCs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86A"/>
    <w:pPr>
      <w:numPr>
        <w:numId w:val="2"/>
      </w:numPr>
      <w:spacing w:after="120" w:line="240" w:lineRule="auto"/>
      <w:contextualSpacing w:val="0"/>
      <w:outlineLvl w:val="1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45C"/>
    <w:pPr>
      <w:numPr>
        <w:ilvl w:val="2"/>
        <w:numId w:val="1"/>
      </w:numPr>
      <w:spacing w:after="0" w:line="240" w:lineRule="auto"/>
      <w:ind w:left="1800" w:hanging="360"/>
      <w:contextualSpacing w:val="0"/>
      <w:outlineLvl w:val="2"/>
    </w:pPr>
    <w:rPr>
      <w:rFonts w:cstheme="minorHAns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2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13"/>
    <w:rPr>
      <w:sz w:val="24"/>
    </w:rPr>
  </w:style>
  <w:style w:type="paragraph" w:styleId="NoSpacing">
    <w:name w:val="No Spacing"/>
    <w:uiPriority w:val="1"/>
    <w:qFormat/>
    <w:rsid w:val="00010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1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8121A"/>
    <w:pPr>
      <w:spacing w:after="160" w:line="259" w:lineRule="auto"/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517"/>
    <w:rPr>
      <w:rFonts w:cstheme="minorHAns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6A"/>
    <w:rPr>
      <w:rFonts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B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A745C"/>
    <w:rPr>
      <w:rFonts w:cstheme="minorHAnsi"/>
      <w:sz w:val="24"/>
      <w:szCs w:val="24"/>
    </w:rPr>
  </w:style>
  <w:style w:type="paragraph" w:customStyle="1" w:styleId="Heading2nospaceafterparagraph">
    <w:name w:val="Heading 2 (no space after paragraph)"/>
    <w:basedOn w:val="Heading2"/>
    <w:link w:val="Heading2nospaceafterparagraphChar"/>
    <w:qFormat/>
    <w:rsid w:val="008D286A"/>
    <w:pPr>
      <w:numPr>
        <w:numId w:val="0"/>
      </w:numPr>
      <w:spacing w:after="0"/>
    </w:pPr>
  </w:style>
  <w:style w:type="paragraph" w:customStyle="1" w:styleId="Heading1nospaceafterparagraph">
    <w:name w:val="Heading 1 (no space after paragraph)"/>
    <w:basedOn w:val="Heading1"/>
    <w:link w:val="Heading1nospaceafterparagraphChar"/>
    <w:qFormat/>
    <w:rsid w:val="00C11470"/>
    <w:pPr>
      <w:spacing w:after="0"/>
    </w:pPr>
    <w:rPr>
      <w:bCs w:val="0"/>
    </w:rPr>
  </w:style>
  <w:style w:type="character" w:customStyle="1" w:styleId="Heading2nospaceafterparagraphChar">
    <w:name w:val="Heading 2 (no space after paragraph) Char"/>
    <w:basedOn w:val="Heading2Char"/>
    <w:link w:val="Heading2nospaceafterparagraph"/>
    <w:rsid w:val="008E57D7"/>
    <w:rPr>
      <w:rFonts w:cstheme="minorHAnsi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57D7"/>
  </w:style>
  <w:style w:type="character" w:customStyle="1" w:styleId="Heading1nospaceafterparagraphChar">
    <w:name w:val="Heading 1 (no space after paragraph) Char"/>
    <w:basedOn w:val="ListParagraphChar"/>
    <w:link w:val="Heading1nospaceafterparagraph"/>
    <w:rsid w:val="006A5579"/>
    <w:rPr>
      <w:rFonts w:cstheme="minorHAnsi"/>
      <w:b/>
      <w:sz w:val="24"/>
      <w:szCs w:val="24"/>
      <w:u w:val="single"/>
    </w:rPr>
  </w:style>
  <w:style w:type="paragraph" w:customStyle="1" w:styleId="AgendaandMinutesHeading1">
    <w:name w:val="Agenda and Minutes Heading 1"/>
    <w:basedOn w:val="Heading1"/>
    <w:qFormat/>
    <w:rsid w:val="000714D3"/>
    <w:pPr>
      <w:numPr>
        <w:numId w:val="3"/>
      </w:numPr>
    </w:pPr>
  </w:style>
  <w:style w:type="paragraph" w:customStyle="1" w:styleId="MinutesHeading2NotBolded">
    <w:name w:val="Minutes Heading 2 (Not Bolded)"/>
    <w:basedOn w:val="Normal"/>
    <w:qFormat/>
    <w:rsid w:val="00FA16E1"/>
    <w:pPr>
      <w:numPr>
        <w:ilvl w:val="1"/>
        <w:numId w:val="3"/>
      </w:numPr>
      <w:spacing w:after="120"/>
    </w:pPr>
    <w:rPr>
      <w:rFonts w:cstheme="minorHAnsi"/>
      <w:szCs w:val="24"/>
    </w:rPr>
  </w:style>
  <w:style w:type="paragraph" w:customStyle="1" w:styleId="MinutesHeading2Bolded">
    <w:name w:val="Minutes Heading 2 (Bolded)"/>
    <w:basedOn w:val="MinutesHeading2NotBolded"/>
    <w:qFormat/>
    <w:rsid w:val="003C100E"/>
    <w:rPr>
      <w:b/>
      <w:bCs/>
      <w:shd w:val="clear" w:color="auto" w:fill="FFFFFF"/>
    </w:rPr>
  </w:style>
  <w:style w:type="paragraph" w:styleId="Revision">
    <w:name w:val="Revision"/>
    <w:hidden/>
    <w:uiPriority w:val="99"/>
    <w:semiHidden/>
    <w:rsid w:val="00485EC2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7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4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D4B22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21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A76FEE"/>
    <w:pPr>
      <w:spacing w:before="100" w:beforeAutospacing="1" w:after="100" w:afterAutospacing="1"/>
      <w:jc w:val="left"/>
    </w:pPr>
    <w:rPr>
      <w:rFonts w:ascii="Calibri" w:hAnsi="Calibri" w:cs="Calibri"/>
      <w:sz w:val="22"/>
    </w:rPr>
  </w:style>
  <w:style w:type="character" w:customStyle="1" w:styleId="font-calibri">
    <w:name w:val="font-calibri"/>
    <w:basedOn w:val="DefaultParagraphFont"/>
    <w:rsid w:val="00A76FEE"/>
  </w:style>
  <w:style w:type="numbering" w:customStyle="1" w:styleId="AgendaHeadings">
    <w:name w:val="Agenda Headings"/>
    <w:uiPriority w:val="99"/>
    <w:rsid w:val="000F460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5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0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3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2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9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8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8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nes\OneDrive%20-%20Tucson%20Airport%20Authority\Documents\Custom%20Office%20Templates\Minutes%20Template%20(2023-03-29)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DE1E9DA-4115-4446-9058-798F162E0552}">
    <t:Anchor>
      <t:Comment id="672702382"/>
    </t:Anchor>
    <t:History>
      <t:Event id="{86E8FC86-889F-4BA4-86B0-BB29A9640367}" time="2023-05-25T16:16:39.798Z">
        <t:Attribution userId="S::bjones@flytucson.com::de386be5-d947-4dd9-b1af-fa0d4555b53d" userProvider="AD" userName="Byron Jones"/>
        <t:Anchor>
          <t:Comment id="672769527"/>
        </t:Anchor>
        <t:Create/>
      </t:Event>
      <t:Event id="{6DC9673F-F333-4F1C-A762-C4EEF90B6D86}" time="2023-05-25T16:16:39.798Z">
        <t:Attribution userId="S::bjones@flytucson.com::de386be5-d947-4dd9-b1af-fa0d4555b53d" userProvider="AD" userName="Byron Jones"/>
        <t:Anchor>
          <t:Comment id="672769527"/>
        </t:Anchor>
        <t:Assign userId="S::kryan@flytucson.com::e2fa6e4d-f17d-4dff-83af-5ebc5b1f06cb" userProvider="AD" userName="Kim Outlaw Ryan"/>
      </t:Event>
      <t:Event id="{61F5A95F-5CDA-4558-A2D8-B438BE083C55}" time="2023-05-25T16:16:39.798Z">
        <t:Attribution userId="S::bjones@flytucson.com::de386be5-d947-4dd9-b1af-fa0d4555b53d" userProvider="AD" userName="Byron Jones"/>
        <t:Anchor>
          <t:Comment id="672769527"/>
        </t:Anchor>
        <t:SetTitle title="@Kim Outlaw Ryan Please review the paragraph I added at the top of page three and let me know what you think. Are you coming in today?"/>
      </t:Event>
      <t:Event id="{AD3B5E68-23AE-494B-B072-15165B84B2E1}" time="2023-05-25T18:20:26.676Z">
        <t:Attribution userId="S::bjones@flytucson.com::de386be5-d947-4dd9-b1af-fa0d4555b53d" userProvider="AD" userName="Byron Jone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1B1DCECCF64416A5BA6C9052DE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2CBB-C874-4341-A337-EC535F535B17}"/>
      </w:docPartPr>
      <w:docPartBody>
        <w:p w:rsidR="00B47654" w:rsidRDefault="00251B20" w:rsidP="00251B20">
          <w:pPr>
            <w:pStyle w:val="181B1DCECCF64416A5BA6C9052DE1BAD"/>
          </w:pPr>
          <w:r w:rsidRPr="0068121A">
            <w:rPr>
              <w:rStyle w:val="PlaceholderText"/>
              <w:sz w:val="24"/>
              <w:szCs w:val="24"/>
            </w:rPr>
            <w:t>[</w:t>
          </w:r>
          <w:r w:rsidRPr="0068121A">
            <w:rPr>
              <w:rStyle w:val="PlaceholderText"/>
              <w:sz w:val="24"/>
              <w:szCs w:val="24"/>
              <w:highlight w:val="yellow"/>
            </w:rPr>
            <w:t>DAY</w:t>
          </w:r>
          <w:r w:rsidRPr="0068121A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D7190D94FB8B4ED4BB06B48671C3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F3F4-333C-4630-89B5-1F5DBD665197}"/>
      </w:docPartPr>
      <w:docPartBody>
        <w:p w:rsidR="00B47654" w:rsidRDefault="00251B20" w:rsidP="00251B20">
          <w:pPr>
            <w:pStyle w:val="D7190D94FB8B4ED4BB06B48671C38C24"/>
          </w:pPr>
          <w:r w:rsidRPr="0068121A">
            <w:rPr>
              <w:rStyle w:val="PlaceholderText"/>
              <w:sz w:val="24"/>
              <w:szCs w:val="24"/>
            </w:rPr>
            <w:t>[</w:t>
          </w:r>
          <w:r w:rsidRPr="0068121A">
            <w:rPr>
              <w:rStyle w:val="PlaceholderText"/>
              <w:sz w:val="24"/>
              <w:szCs w:val="24"/>
              <w:highlight w:val="yellow"/>
            </w:rPr>
            <w:t>DAY</w:t>
          </w:r>
          <w:r w:rsidRPr="0068121A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F6C6330AAD924396B26B9C59E9E9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353F-1D66-418E-94DA-63451EB0FE4D}"/>
      </w:docPartPr>
      <w:docPartBody>
        <w:p w:rsidR="00B47654" w:rsidRDefault="00251B20" w:rsidP="00251B20">
          <w:pPr>
            <w:pStyle w:val="F6C6330AAD924396B26B9C59E9E9A8B5"/>
          </w:pPr>
          <w:r w:rsidRPr="0068121A">
            <w:rPr>
              <w:rFonts w:cstheme="minorHAnsi"/>
              <w:color w:val="808080"/>
              <w:sz w:val="24"/>
              <w:szCs w:val="24"/>
            </w:rPr>
            <w:t>[</w:t>
          </w:r>
          <w:r w:rsidRPr="0068121A">
            <w:rPr>
              <w:rFonts w:cstheme="minorHAnsi"/>
              <w:color w:val="808080"/>
              <w:sz w:val="24"/>
              <w:szCs w:val="24"/>
              <w:highlight w:val="yellow"/>
            </w:rPr>
            <w:t>DATE</w:t>
          </w:r>
          <w:r w:rsidRPr="0068121A">
            <w:rPr>
              <w:rFonts w:cstheme="minorHAnsi"/>
              <w:color w:val="808080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20"/>
    <w:rsid w:val="0000360C"/>
    <w:rsid w:val="00020F93"/>
    <w:rsid w:val="00021CF1"/>
    <w:rsid w:val="00077EA2"/>
    <w:rsid w:val="00082EB8"/>
    <w:rsid w:val="000E17C0"/>
    <w:rsid w:val="00126978"/>
    <w:rsid w:val="0014154A"/>
    <w:rsid w:val="00167196"/>
    <w:rsid w:val="0017045B"/>
    <w:rsid w:val="0017441E"/>
    <w:rsid w:val="0017474F"/>
    <w:rsid w:val="001971EF"/>
    <w:rsid w:val="001D08E3"/>
    <w:rsid w:val="0020441B"/>
    <w:rsid w:val="00210B21"/>
    <w:rsid w:val="0023079E"/>
    <w:rsid w:val="00247B7D"/>
    <w:rsid w:val="00251B20"/>
    <w:rsid w:val="002677B5"/>
    <w:rsid w:val="00293AC7"/>
    <w:rsid w:val="002A03E1"/>
    <w:rsid w:val="002F5F13"/>
    <w:rsid w:val="00354991"/>
    <w:rsid w:val="00370F50"/>
    <w:rsid w:val="00381AE7"/>
    <w:rsid w:val="003B0DEA"/>
    <w:rsid w:val="003D1DC7"/>
    <w:rsid w:val="003D20D2"/>
    <w:rsid w:val="004005B0"/>
    <w:rsid w:val="00401698"/>
    <w:rsid w:val="00415B46"/>
    <w:rsid w:val="004771CA"/>
    <w:rsid w:val="00484CB4"/>
    <w:rsid w:val="004B0045"/>
    <w:rsid w:val="004B414D"/>
    <w:rsid w:val="004D70EB"/>
    <w:rsid w:val="00507B5F"/>
    <w:rsid w:val="00524ADD"/>
    <w:rsid w:val="0055460D"/>
    <w:rsid w:val="00556056"/>
    <w:rsid w:val="00597246"/>
    <w:rsid w:val="00597B4F"/>
    <w:rsid w:val="005A14D6"/>
    <w:rsid w:val="005D6231"/>
    <w:rsid w:val="005E5CD0"/>
    <w:rsid w:val="006252D4"/>
    <w:rsid w:val="006464B6"/>
    <w:rsid w:val="00657768"/>
    <w:rsid w:val="006827EF"/>
    <w:rsid w:val="006C2937"/>
    <w:rsid w:val="006D472C"/>
    <w:rsid w:val="006D4912"/>
    <w:rsid w:val="006E5FB1"/>
    <w:rsid w:val="006E79E3"/>
    <w:rsid w:val="007364FC"/>
    <w:rsid w:val="007629F3"/>
    <w:rsid w:val="007821F4"/>
    <w:rsid w:val="00795BB1"/>
    <w:rsid w:val="007A0FA0"/>
    <w:rsid w:val="007D332E"/>
    <w:rsid w:val="007F0738"/>
    <w:rsid w:val="007F4226"/>
    <w:rsid w:val="00816123"/>
    <w:rsid w:val="00821423"/>
    <w:rsid w:val="0083089B"/>
    <w:rsid w:val="00860FD6"/>
    <w:rsid w:val="00874484"/>
    <w:rsid w:val="008A6758"/>
    <w:rsid w:val="008C3A7A"/>
    <w:rsid w:val="008D0E4B"/>
    <w:rsid w:val="008D4196"/>
    <w:rsid w:val="008E0264"/>
    <w:rsid w:val="0091124A"/>
    <w:rsid w:val="00922834"/>
    <w:rsid w:val="009319D8"/>
    <w:rsid w:val="009355D8"/>
    <w:rsid w:val="00964026"/>
    <w:rsid w:val="009976A5"/>
    <w:rsid w:val="009C6347"/>
    <w:rsid w:val="009F4893"/>
    <w:rsid w:val="009F51C9"/>
    <w:rsid w:val="00A17CD9"/>
    <w:rsid w:val="00A36AED"/>
    <w:rsid w:val="00A552E1"/>
    <w:rsid w:val="00A90FA1"/>
    <w:rsid w:val="00AC1E20"/>
    <w:rsid w:val="00AF591D"/>
    <w:rsid w:val="00B33656"/>
    <w:rsid w:val="00B35803"/>
    <w:rsid w:val="00B47654"/>
    <w:rsid w:val="00B87BA3"/>
    <w:rsid w:val="00BE3ED4"/>
    <w:rsid w:val="00BF5BDC"/>
    <w:rsid w:val="00C33F8F"/>
    <w:rsid w:val="00CB101E"/>
    <w:rsid w:val="00CB7313"/>
    <w:rsid w:val="00CF0D25"/>
    <w:rsid w:val="00D33B4E"/>
    <w:rsid w:val="00D35A37"/>
    <w:rsid w:val="00D55BF0"/>
    <w:rsid w:val="00DB57DA"/>
    <w:rsid w:val="00DF330C"/>
    <w:rsid w:val="00E3319C"/>
    <w:rsid w:val="00E52C52"/>
    <w:rsid w:val="00EA07FD"/>
    <w:rsid w:val="00EC15E6"/>
    <w:rsid w:val="00ED6FE2"/>
    <w:rsid w:val="00EE4022"/>
    <w:rsid w:val="00EF04D2"/>
    <w:rsid w:val="00F13F12"/>
    <w:rsid w:val="00F23472"/>
    <w:rsid w:val="00F351B1"/>
    <w:rsid w:val="00F61913"/>
    <w:rsid w:val="00F732DC"/>
    <w:rsid w:val="00F83B08"/>
    <w:rsid w:val="00FB00F0"/>
    <w:rsid w:val="00FB361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B20"/>
    <w:rPr>
      <w:color w:val="808080"/>
    </w:rPr>
  </w:style>
  <w:style w:type="paragraph" w:customStyle="1" w:styleId="181B1DCECCF64416A5BA6C9052DE1BAD">
    <w:name w:val="181B1DCECCF64416A5BA6C9052DE1BAD"/>
    <w:rsid w:val="00251B20"/>
  </w:style>
  <w:style w:type="paragraph" w:customStyle="1" w:styleId="D7190D94FB8B4ED4BB06B48671C38C24">
    <w:name w:val="D7190D94FB8B4ED4BB06B48671C38C24"/>
    <w:rsid w:val="00251B20"/>
  </w:style>
  <w:style w:type="paragraph" w:customStyle="1" w:styleId="F6C6330AAD924396B26B9C59E9E9A8B5">
    <w:name w:val="F6C6330AAD924396B26B9C59E9E9A8B5"/>
    <w:rsid w:val="0025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 August 6, 2025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09be-fb88-4d07-8561-f784eb927c9a" xsi:nil="true"/>
    <lcf76f155ced4ddcb4097134ff3c332f xmlns="de135642-b087-4b86-ac79-4f6bca7b2ec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30AF69951A479EFE33866F59D2C2" ma:contentTypeVersion="12" ma:contentTypeDescription="Create a new document." ma:contentTypeScope="" ma:versionID="8702526554278cab74fc28a518872705">
  <xsd:schema xmlns:xsd="http://www.w3.org/2001/XMLSchema" xmlns:xs="http://www.w3.org/2001/XMLSchema" xmlns:p="http://schemas.microsoft.com/office/2006/metadata/properties" xmlns:ns2="de135642-b087-4b86-ac79-4f6bca7b2ecc" xmlns:ns3="3b5109be-fb88-4d07-8561-f784eb927c9a" targetNamespace="http://schemas.microsoft.com/office/2006/metadata/properties" ma:root="true" ma:fieldsID="f025cf97d1cbb6348dea0d83a1e252bd" ns2:_="" ns3:_="">
    <xsd:import namespace="de135642-b087-4b86-ac79-4f6bca7b2ecc"/>
    <xsd:import namespace="3b5109be-fb88-4d07-8561-f784eb927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642-b087-4b86-ac79-4f6bca7b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9fe34-dc05-496c-a879-c385c2a8b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09be-fb88-4d07-8561-f784eb927c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a8eec-a4f6-47f7-adce-b002289ca531}" ma:internalName="TaxCatchAll" ma:showField="CatchAllData" ma:web="3b5109be-fb88-4d07-8561-f784eb927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22F959-49A5-45A1-A787-EBF926318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779F4-9B2E-450F-B3DC-1CA8E1E2A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02AD4-2C70-46CF-8FEC-45E4836888E7}">
  <ds:schemaRefs>
    <ds:schemaRef ds:uri="http://schemas.microsoft.com/office/2006/metadata/properties"/>
    <ds:schemaRef ds:uri="http://schemas.microsoft.com/office/infopath/2007/PartnerControls"/>
    <ds:schemaRef ds:uri="3b5109be-fb88-4d07-8561-f784eb927c9a"/>
    <ds:schemaRef ds:uri="de135642-b087-4b86-ac79-4f6bca7b2ecc"/>
  </ds:schemaRefs>
</ds:datastoreItem>
</file>

<file path=customXml/itemProps5.xml><?xml version="1.0" encoding="utf-8"?>
<ds:datastoreItem xmlns:ds="http://schemas.openxmlformats.org/officeDocument/2006/customXml" ds:itemID="{AFB3398F-B360-4062-A115-69A22B50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642-b087-4b86-ac79-4f6bca7b2ecc"/>
    <ds:schemaRef ds:uri="3b5109be-fb88-4d07-8561-f784eb92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(2023-03-29)</Template>
  <TotalTime>283</TotalTime>
  <Pages>4</Pages>
  <Words>1186</Words>
  <Characters>6766</Characters>
  <Application>Microsoft Office Word</Application>
  <DocSecurity>0</DocSecurity>
  <PresentationFormat>15|.DOCX</PresentationFormat>
  <Lines>56</Lines>
  <Paragraphs>15</Paragraphs>
  <ScaleCrop>false</ScaleCrop>
  <Manager>3:00 p.m.</Manager>
  <Company/>
  <LinksUpToDate>false</LinksUpToDate>
  <CharactersWithSpaces>7937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Airport Authority | Board of Directors Regular - November 6, 2024</dc:title>
  <dc:subject>Tucson Airport Authority | Board of Directors Regular - November 6, 2024</dc:subject>
  <dc:creator>Kim Outlaw Ryan</dc:creator>
  <cp:keywords/>
  <dc:description>Wednesday</dc:description>
  <cp:lastModifiedBy>Carolina Cordova</cp:lastModifiedBy>
  <cp:revision>276</cp:revision>
  <cp:lastPrinted>2024-11-20T21:19:00Z</cp:lastPrinted>
  <dcterms:created xsi:type="dcterms:W3CDTF">2025-07-28T17:28:00Z</dcterms:created>
  <dcterms:modified xsi:type="dcterms:W3CDTF">2025-08-27T22:42:00Z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0x010100812B30AF69951A479EFE33866F59D2C2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